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FC" w:rsidRPr="00632EA4" w:rsidRDefault="00AB21FC" w:rsidP="00632EA4">
      <w:pPr>
        <w:widowControl/>
        <w:spacing w:line="360" w:lineRule="auto"/>
        <w:jc w:val="left"/>
        <w:rPr>
          <w:rFonts w:ascii="??" w:hAnsi="??" w:cs="宋体"/>
          <w:color w:val="353535"/>
          <w:kern w:val="0"/>
          <w:szCs w:val="21"/>
        </w:rPr>
      </w:pPr>
      <w:r w:rsidRPr="00632EA4">
        <w:rPr>
          <w:rFonts w:ascii="??" w:hAnsi="??" w:cs="宋体" w:hint="eastAsia"/>
          <w:color w:val="353535"/>
          <w:kern w:val="0"/>
          <w:szCs w:val="21"/>
        </w:rPr>
        <w:t>中文核心期刊要目总览</w:t>
      </w:r>
      <w:r w:rsidRPr="00632EA4">
        <w:rPr>
          <w:rFonts w:ascii="??" w:hAnsi="??" w:cs="宋体"/>
          <w:color w:val="353535"/>
          <w:kern w:val="0"/>
          <w:szCs w:val="21"/>
        </w:rPr>
        <w:t>2011</w:t>
      </w:r>
      <w:r w:rsidRPr="00632EA4">
        <w:rPr>
          <w:rFonts w:ascii="??" w:hAnsi="??" w:cs="宋体" w:hint="eastAsia"/>
          <w:color w:val="353535"/>
          <w:kern w:val="0"/>
          <w:szCs w:val="21"/>
        </w:rPr>
        <w:t>年版</w:t>
      </w:r>
      <w:r w:rsidRPr="00632EA4">
        <w:rPr>
          <w:rFonts w:ascii="??" w:hAnsi="??" w:cs="宋体"/>
          <w:color w:val="353535"/>
          <w:kern w:val="0"/>
          <w:szCs w:val="21"/>
        </w:rPr>
        <w:t>(</w:t>
      </w:r>
      <w:r w:rsidRPr="00632EA4">
        <w:rPr>
          <w:rFonts w:ascii="??" w:hAnsi="??" w:cs="宋体" w:hint="eastAsia"/>
          <w:color w:val="353535"/>
          <w:kern w:val="0"/>
          <w:szCs w:val="21"/>
        </w:rPr>
        <w:t>第六版）一共分七篇：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>第一篇：哲学、社会学、政治、法律类；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>第二篇：经济类；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>第三篇：文化、教育、历史类；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>第四篇：自然科学类；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>第五篇：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</w:t>
      </w:r>
      <w:r w:rsidRPr="00632EA4">
        <w:rPr>
          <w:rFonts w:ascii="??" w:hAnsi="??" w:cs="宋体" w:hint="eastAsia"/>
          <w:color w:val="353535"/>
          <w:kern w:val="0"/>
          <w:szCs w:val="21"/>
        </w:rPr>
        <w:t>医药、卫生类；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>第六篇：农业科学类；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>第七篇：工业技术类</w:t>
      </w:r>
    </w:p>
    <w:p w:rsidR="00AB21FC" w:rsidRPr="00632EA4" w:rsidRDefault="00AB21FC" w:rsidP="00632EA4">
      <w:pPr>
        <w:widowControl/>
        <w:spacing w:line="360" w:lineRule="auto"/>
        <w:jc w:val="left"/>
        <w:rPr>
          <w:rFonts w:ascii="??" w:hAnsi="??" w:cs="宋体"/>
          <w:color w:val="353535"/>
          <w:kern w:val="0"/>
          <w:szCs w:val="21"/>
        </w:rPr>
      </w:pPr>
      <w:r w:rsidRPr="00632EA4">
        <w:rPr>
          <w:rFonts w:ascii="??" w:hAnsi="??" w:cs="宋体" w:hint="eastAsia"/>
          <w:b/>
          <w:bCs/>
          <w:color w:val="353535"/>
          <w:kern w:val="0"/>
          <w:szCs w:val="21"/>
        </w:rPr>
        <w:t>第一编</w:t>
      </w:r>
      <w:r w:rsidRPr="00632EA4">
        <w:rPr>
          <w:rFonts w:ascii="??" w:hAnsi="??" w:cs="宋体"/>
          <w:b/>
          <w:bCs/>
          <w:color w:val="353535"/>
          <w:kern w:val="0"/>
          <w:szCs w:val="21"/>
        </w:rPr>
        <w:t xml:space="preserve">   </w:t>
      </w:r>
      <w:r w:rsidRPr="00632EA4">
        <w:rPr>
          <w:rFonts w:ascii="??" w:hAnsi="??" w:cs="宋体" w:hint="eastAsia"/>
          <w:b/>
          <w:bCs/>
          <w:color w:val="353535"/>
          <w:kern w:val="0"/>
          <w:szCs w:val="21"/>
        </w:rPr>
        <w:t>哲学、社会学、政治、法律类</w:t>
      </w:r>
      <w:r w:rsidRPr="00632EA4">
        <w:rPr>
          <w:rFonts w:ascii="??" w:hAnsi="??" w:cs="宋体"/>
          <w:b/>
          <w:bCs/>
          <w:color w:val="353535"/>
          <w:kern w:val="0"/>
          <w:szCs w:val="21"/>
        </w:rPr>
        <w:br/>
      </w:r>
      <w:r w:rsidRPr="00632EA4">
        <w:rPr>
          <w:rFonts w:ascii="??" w:hAnsi="??" w:cs="宋体"/>
          <w:color w:val="353535"/>
          <w:kern w:val="0"/>
          <w:szCs w:val="21"/>
        </w:rPr>
        <w:t>A/K</w:t>
      </w:r>
      <w:r w:rsidRPr="00632EA4">
        <w:rPr>
          <w:rFonts w:ascii="??" w:hAnsi="??" w:cs="宋体" w:hint="eastAsia"/>
          <w:color w:val="353535"/>
          <w:kern w:val="0"/>
          <w:szCs w:val="21"/>
        </w:rPr>
        <w:t>综合性人文、社会科学类</w:t>
      </w:r>
      <w:hyperlink r:id="rId4" w:tgtFrame="_blank" w:tooltip="核心期刊介绍及核心期刊论文发表的的注意事项和详细解答" w:history="1">
        <w:r w:rsidRPr="00632EA4">
          <w:rPr>
            <w:rFonts w:ascii="??" w:hAnsi="??" w:cs="宋体" w:hint="eastAsia"/>
            <w:color w:val="333333"/>
            <w:kern w:val="0"/>
            <w:szCs w:val="21"/>
          </w:rPr>
          <w:t>核心期刊</w:t>
        </w:r>
      </w:hyperlink>
      <w:r w:rsidRPr="00632EA4">
        <w:rPr>
          <w:rFonts w:ascii="??" w:hAnsi="??" w:cs="宋体" w:hint="eastAsia"/>
          <w:color w:val="353535"/>
          <w:kern w:val="0"/>
          <w:szCs w:val="21"/>
        </w:rPr>
        <w:t>表研究报告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中国社会科学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学术月刊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中国人民大学学报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北京师范大学学报．社会科学版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清华大学学报哲学社会科学版</w:t>
      </w:r>
      <w:r w:rsidRPr="00632EA4">
        <w:rPr>
          <w:rFonts w:ascii="??" w:hAnsi="??" w:cs="宋体"/>
          <w:color w:val="353535"/>
          <w:kern w:val="0"/>
          <w:szCs w:val="21"/>
        </w:rPr>
        <w:t>7.</w:t>
      </w:r>
      <w:r w:rsidRPr="00632EA4">
        <w:rPr>
          <w:rFonts w:ascii="??" w:hAnsi="??" w:cs="宋体" w:hint="eastAsia"/>
          <w:color w:val="353535"/>
          <w:kern w:val="0"/>
          <w:szCs w:val="21"/>
        </w:rPr>
        <w:t>浙江大学学报人文社会科学版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哲学、人文科学、社会科学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复旦学报。社会科学版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吉林大学学报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华中师范大学学报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人文社会科学版</w:t>
      </w:r>
      <w:r w:rsidRPr="00632EA4">
        <w:rPr>
          <w:rFonts w:ascii="??" w:hAnsi="??" w:cs="宋体"/>
          <w:color w:val="353535"/>
          <w:kern w:val="0"/>
          <w:szCs w:val="21"/>
        </w:rPr>
        <w:t> 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江海学刊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文史哲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南开学报</w:t>
      </w:r>
      <w:r w:rsidRPr="00632EA4">
        <w:rPr>
          <w:rFonts w:ascii="??" w:hAnsi="??" w:cs="宋体"/>
          <w:color w:val="353535"/>
          <w:kern w:val="0"/>
          <w:szCs w:val="21"/>
        </w:rPr>
        <w:t>15.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中山大学学报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河北学刊</w:t>
      </w:r>
      <w:r w:rsidRPr="00632EA4">
        <w:rPr>
          <w:rFonts w:ascii="??" w:hAnsi="??" w:cs="宋体"/>
          <w:color w:val="353535"/>
          <w:kern w:val="0"/>
          <w:szCs w:val="21"/>
        </w:rPr>
        <w:t> 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社会科学研究</w:t>
      </w:r>
      <w:r w:rsidRPr="00632EA4">
        <w:rPr>
          <w:rFonts w:ascii="??" w:hAnsi="??" w:cs="宋体"/>
          <w:color w:val="353535"/>
          <w:kern w:val="0"/>
          <w:szCs w:val="21"/>
        </w:rPr>
        <w:t> 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学术研究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厦门大学学报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天津社会科学</w:t>
      </w:r>
      <w:r w:rsidRPr="00632EA4">
        <w:rPr>
          <w:rFonts w:ascii="??" w:hAnsi="??" w:cs="宋体"/>
          <w:color w:val="353535"/>
          <w:kern w:val="0"/>
          <w:szCs w:val="21"/>
        </w:rPr>
        <w:t> 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华东师范大学学报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哲社版</w:t>
      </w:r>
      <w:r w:rsidRPr="00632EA4">
        <w:rPr>
          <w:rFonts w:ascii="??" w:hAnsi="??" w:cs="宋体"/>
          <w:color w:val="353535"/>
          <w:kern w:val="0"/>
          <w:szCs w:val="21"/>
        </w:rPr>
        <w:t> 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 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浙江社会科学</w:t>
      </w:r>
      <w:r w:rsidRPr="00632EA4">
        <w:rPr>
          <w:rFonts w:ascii="??" w:hAnsi="??" w:cs="宋体"/>
          <w:color w:val="353535"/>
          <w:kern w:val="0"/>
          <w:szCs w:val="21"/>
        </w:rPr>
        <w:t> 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江苏社会科学</w:t>
      </w:r>
      <w:r w:rsidRPr="00632EA4">
        <w:rPr>
          <w:rFonts w:ascii="??" w:hAnsi="??" w:cs="宋体"/>
          <w:color w:val="353535"/>
          <w:kern w:val="0"/>
          <w:szCs w:val="21"/>
        </w:rPr>
        <w:t> 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社会科学战线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陕西师范大学学报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 27.</w:t>
      </w:r>
      <w:r w:rsidRPr="00632EA4">
        <w:rPr>
          <w:rFonts w:ascii="??" w:hAnsi="??" w:cs="宋体" w:hint="eastAsia"/>
          <w:color w:val="353535"/>
          <w:kern w:val="0"/>
          <w:szCs w:val="21"/>
        </w:rPr>
        <w:t>浙江学刊</w:t>
      </w:r>
      <w:r w:rsidRPr="00632EA4">
        <w:rPr>
          <w:rFonts w:ascii="??" w:hAnsi="??" w:cs="宋体"/>
          <w:color w:val="353535"/>
          <w:kern w:val="0"/>
          <w:szCs w:val="21"/>
        </w:rPr>
        <w:t>  28.</w:t>
      </w:r>
      <w:r w:rsidRPr="00632EA4">
        <w:rPr>
          <w:rFonts w:ascii="??" w:hAnsi="??" w:cs="宋体" w:hint="eastAsia"/>
          <w:color w:val="353535"/>
          <w:kern w:val="0"/>
          <w:szCs w:val="21"/>
        </w:rPr>
        <w:t>求是学刊</w:t>
      </w:r>
      <w:r w:rsidRPr="00632EA4">
        <w:rPr>
          <w:rFonts w:ascii="??" w:hAnsi="??" w:cs="宋体"/>
          <w:color w:val="353535"/>
          <w:kern w:val="0"/>
          <w:szCs w:val="21"/>
        </w:rPr>
        <w:t>  29.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华东师范大学学报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30.</w:t>
      </w:r>
      <w:r w:rsidRPr="00632EA4">
        <w:rPr>
          <w:rFonts w:ascii="??" w:hAnsi="??" w:cs="宋体" w:hint="eastAsia"/>
          <w:color w:val="353535"/>
          <w:kern w:val="0"/>
          <w:szCs w:val="21"/>
        </w:rPr>
        <w:t>湖南师范大学社会科学学报</w:t>
      </w:r>
      <w:r w:rsidRPr="00632EA4">
        <w:rPr>
          <w:rFonts w:ascii="??" w:hAnsi="??" w:cs="宋体"/>
          <w:color w:val="353535"/>
          <w:kern w:val="0"/>
          <w:szCs w:val="21"/>
        </w:rPr>
        <w:t>  31.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南京师大学报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32.</w:t>
      </w:r>
      <w:r w:rsidRPr="00632EA4">
        <w:rPr>
          <w:rFonts w:ascii="??" w:hAnsi="??" w:cs="宋体" w:hint="eastAsia"/>
          <w:color w:val="353535"/>
          <w:kern w:val="0"/>
          <w:szCs w:val="21"/>
        </w:rPr>
        <w:t>学习与探索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33.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西北师大学报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34.</w:t>
      </w:r>
      <w:r w:rsidRPr="00632EA4">
        <w:rPr>
          <w:rFonts w:ascii="??" w:hAnsi="??" w:cs="宋体" w:hint="eastAsia"/>
          <w:color w:val="353535"/>
          <w:kern w:val="0"/>
          <w:szCs w:val="21"/>
        </w:rPr>
        <w:t>天津师范大学学报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35.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人文杂志</w:t>
      </w:r>
      <w:r w:rsidRPr="00632EA4">
        <w:rPr>
          <w:rFonts w:ascii="??" w:hAnsi="??" w:cs="宋体"/>
          <w:color w:val="353535"/>
          <w:kern w:val="0"/>
          <w:szCs w:val="21"/>
        </w:rPr>
        <w:t>   36.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东北师大学报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37.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南京社会科学</w:t>
      </w:r>
      <w:r w:rsidRPr="00632EA4">
        <w:rPr>
          <w:rFonts w:ascii="??" w:hAnsi="??" w:cs="宋体"/>
          <w:color w:val="353535"/>
          <w:kern w:val="0"/>
          <w:szCs w:val="21"/>
        </w:rPr>
        <w:t>  38.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中州学刊</w:t>
      </w:r>
      <w:r w:rsidRPr="00632EA4">
        <w:rPr>
          <w:rFonts w:ascii="??" w:hAnsi="??" w:cs="宋体"/>
          <w:color w:val="353535"/>
          <w:kern w:val="0"/>
          <w:szCs w:val="21"/>
        </w:rPr>
        <w:t>39.</w:t>
      </w:r>
      <w:r w:rsidRPr="00632EA4">
        <w:rPr>
          <w:rFonts w:ascii="??" w:hAnsi="??" w:cs="宋体" w:hint="eastAsia"/>
          <w:color w:val="353535"/>
          <w:kern w:val="0"/>
          <w:szCs w:val="21"/>
        </w:rPr>
        <w:t>广东社会科学</w:t>
      </w:r>
      <w:r w:rsidRPr="00632EA4">
        <w:rPr>
          <w:rFonts w:ascii="??" w:hAnsi="??" w:cs="宋体"/>
          <w:color w:val="353535"/>
          <w:kern w:val="0"/>
          <w:szCs w:val="21"/>
        </w:rPr>
        <w:t>  40.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东南学术</w:t>
      </w:r>
      <w:r w:rsidRPr="00632EA4">
        <w:rPr>
          <w:rFonts w:ascii="??" w:hAnsi="??" w:cs="宋体"/>
          <w:color w:val="353535"/>
          <w:kern w:val="0"/>
          <w:szCs w:val="21"/>
        </w:rPr>
        <w:t>  41.</w:t>
      </w:r>
      <w:r w:rsidRPr="00632EA4">
        <w:rPr>
          <w:rFonts w:ascii="??" w:hAnsi="??" w:cs="宋体" w:hint="eastAsia"/>
          <w:color w:val="353535"/>
          <w:kern w:val="0"/>
          <w:szCs w:val="21"/>
        </w:rPr>
        <w:t>甘肃社会科学</w:t>
      </w:r>
      <w:r w:rsidRPr="00632EA4">
        <w:rPr>
          <w:rFonts w:ascii="??" w:hAnsi="??" w:cs="宋体"/>
          <w:color w:val="353535"/>
          <w:kern w:val="0"/>
          <w:szCs w:val="21"/>
        </w:rPr>
        <w:t>  42.</w:t>
      </w:r>
      <w:r w:rsidRPr="00632EA4">
        <w:rPr>
          <w:rFonts w:ascii="??" w:hAnsi="??" w:cs="宋体" w:hint="eastAsia"/>
          <w:color w:val="353535"/>
          <w:kern w:val="0"/>
          <w:szCs w:val="21"/>
        </w:rPr>
        <w:t>武汉大学学报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 43.</w:t>
      </w:r>
      <w:r w:rsidRPr="00632EA4">
        <w:rPr>
          <w:rFonts w:ascii="??" w:hAnsi="??" w:cs="宋体" w:hint="eastAsia"/>
          <w:color w:val="353535"/>
          <w:kern w:val="0"/>
          <w:szCs w:val="21"/>
        </w:rPr>
        <w:t>学海</w:t>
      </w:r>
      <w:r w:rsidRPr="00632EA4">
        <w:rPr>
          <w:rFonts w:ascii="??" w:hAnsi="??" w:cs="宋体"/>
          <w:color w:val="353535"/>
          <w:kern w:val="0"/>
          <w:szCs w:val="21"/>
        </w:rPr>
        <w:t>  44.</w:t>
      </w:r>
      <w:r w:rsidRPr="00632EA4">
        <w:rPr>
          <w:rFonts w:ascii="??" w:hAnsi="??" w:cs="宋体" w:hint="eastAsia"/>
          <w:color w:val="353535"/>
          <w:kern w:val="0"/>
          <w:szCs w:val="21"/>
        </w:rPr>
        <w:t>江汉论坛</w:t>
      </w:r>
      <w:r w:rsidRPr="00632EA4">
        <w:rPr>
          <w:rFonts w:ascii="??" w:hAnsi="??" w:cs="宋体"/>
          <w:color w:val="353535"/>
          <w:kern w:val="0"/>
          <w:szCs w:val="21"/>
        </w:rPr>
        <w:t>  45.</w:t>
      </w:r>
      <w:r w:rsidRPr="00632EA4">
        <w:rPr>
          <w:rFonts w:ascii="??" w:hAnsi="??" w:cs="宋体" w:hint="eastAsia"/>
          <w:color w:val="353535"/>
          <w:kern w:val="0"/>
          <w:szCs w:val="21"/>
        </w:rPr>
        <w:t>四川大学学报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46.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47.</w:t>
      </w:r>
      <w:r w:rsidRPr="00632EA4">
        <w:rPr>
          <w:rFonts w:ascii="??" w:hAnsi="??" w:cs="宋体" w:hint="eastAsia"/>
          <w:color w:val="353535"/>
          <w:kern w:val="0"/>
          <w:szCs w:val="21"/>
        </w:rPr>
        <w:t>郑州大学学报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. 48.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西安交通大学学报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49 </w:t>
      </w:r>
      <w:r w:rsidRPr="00632EA4">
        <w:rPr>
          <w:rFonts w:ascii="??" w:hAnsi="??" w:cs="宋体" w:hint="eastAsia"/>
          <w:color w:val="353535"/>
          <w:kern w:val="0"/>
          <w:szCs w:val="21"/>
        </w:rPr>
        <w:t>深圳大学学报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人文社会科学版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50.</w:t>
      </w:r>
      <w:r w:rsidRPr="00632EA4">
        <w:rPr>
          <w:rFonts w:ascii="??" w:hAnsi="??" w:cs="宋体" w:hint="eastAsia"/>
          <w:color w:val="353535"/>
          <w:kern w:val="0"/>
          <w:szCs w:val="21"/>
        </w:rPr>
        <w:t>江西社会科学</w:t>
      </w:r>
      <w:r w:rsidRPr="00632EA4">
        <w:rPr>
          <w:rFonts w:ascii="??" w:hAnsi="??" w:cs="宋体"/>
          <w:color w:val="353535"/>
          <w:kern w:val="0"/>
          <w:szCs w:val="21"/>
        </w:rPr>
        <w:t>  51.</w:t>
      </w:r>
      <w:r w:rsidRPr="00632EA4">
        <w:rPr>
          <w:rFonts w:ascii="??" w:hAnsi="??" w:cs="宋体" w:hint="eastAsia"/>
          <w:color w:val="353535"/>
          <w:kern w:val="0"/>
          <w:szCs w:val="21"/>
        </w:rPr>
        <w:t>湘潭大学学报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 52.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国外社会科学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53.</w:t>
      </w:r>
      <w:r w:rsidRPr="00632EA4">
        <w:rPr>
          <w:rFonts w:ascii="??" w:hAnsi="??" w:cs="宋体" w:hint="eastAsia"/>
          <w:color w:val="353535"/>
          <w:kern w:val="0"/>
          <w:szCs w:val="21"/>
        </w:rPr>
        <w:t>山东大学学报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 54.</w:t>
      </w:r>
      <w:r w:rsidRPr="00632EA4">
        <w:rPr>
          <w:rFonts w:ascii="??" w:hAnsi="??" w:cs="宋体" w:hint="eastAsia"/>
          <w:color w:val="353535"/>
          <w:kern w:val="0"/>
          <w:szCs w:val="21"/>
        </w:rPr>
        <w:t>思想战线</w:t>
      </w:r>
      <w:r w:rsidRPr="00632EA4">
        <w:rPr>
          <w:rFonts w:ascii="??" w:hAnsi="??" w:cs="宋体"/>
          <w:color w:val="353535"/>
          <w:kern w:val="0"/>
          <w:szCs w:val="21"/>
        </w:rPr>
        <w:t>  55.</w:t>
      </w:r>
      <w:r w:rsidRPr="00632EA4">
        <w:rPr>
          <w:rFonts w:ascii="??" w:hAnsi="??" w:cs="宋体" w:hint="eastAsia"/>
          <w:color w:val="353535"/>
          <w:kern w:val="0"/>
          <w:szCs w:val="21"/>
        </w:rPr>
        <w:t>福建论坛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人文深灰科学版</w:t>
      </w:r>
      <w:r w:rsidRPr="00632EA4">
        <w:rPr>
          <w:rFonts w:ascii="??" w:hAnsi="??" w:cs="宋体"/>
          <w:color w:val="353535"/>
          <w:kern w:val="0"/>
          <w:szCs w:val="21"/>
        </w:rPr>
        <w:t>  56.</w:t>
      </w:r>
      <w:r w:rsidRPr="00632EA4">
        <w:rPr>
          <w:rFonts w:ascii="??" w:hAnsi="??" w:cs="宋体" w:hint="eastAsia"/>
          <w:color w:val="353535"/>
          <w:kern w:val="0"/>
          <w:szCs w:val="21"/>
        </w:rPr>
        <w:t>山东社会科学</w:t>
      </w:r>
      <w:r w:rsidRPr="00632EA4">
        <w:rPr>
          <w:rFonts w:ascii="??" w:hAnsi="??" w:cs="宋体"/>
          <w:color w:val="353535"/>
          <w:kern w:val="0"/>
          <w:szCs w:val="21"/>
        </w:rPr>
        <w:t>  57.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58.</w:t>
      </w:r>
      <w:r w:rsidRPr="00632EA4">
        <w:rPr>
          <w:rFonts w:ascii="??" w:hAnsi="??" w:cs="宋体" w:hint="eastAsia"/>
          <w:color w:val="353535"/>
          <w:kern w:val="0"/>
          <w:szCs w:val="21"/>
        </w:rPr>
        <w:t>湖南大学学报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59.</w:t>
      </w:r>
      <w:r w:rsidRPr="00632EA4">
        <w:rPr>
          <w:rFonts w:ascii="??" w:hAnsi="??" w:cs="宋体" w:hint="eastAsia"/>
          <w:color w:val="353535"/>
          <w:kern w:val="0"/>
          <w:szCs w:val="21"/>
        </w:rPr>
        <w:t>首都师范大学学报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60.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61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 62.</w:t>
      </w:r>
      <w:r w:rsidRPr="00632EA4">
        <w:rPr>
          <w:rFonts w:ascii="??" w:hAnsi="??" w:cs="宋体" w:hint="eastAsia"/>
          <w:color w:val="353535"/>
          <w:kern w:val="0"/>
          <w:szCs w:val="21"/>
        </w:rPr>
        <w:t>重庆大学学报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63.</w:t>
      </w:r>
      <w:r w:rsidRPr="00632EA4">
        <w:rPr>
          <w:rFonts w:ascii="??" w:hAnsi="??" w:cs="宋体" w:hint="eastAsia"/>
          <w:color w:val="353535"/>
          <w:kern w:val="0"/>
          <w:szCs w:val="21"/>
        </w:rPr>
        <w:t>湖南科技大学学报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64.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河南师范大学学报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65.</w:t>
      </w:r>
      <w:r w:rsidRPr="00632EA4">
        <w:rPr>
          <w:rFonts w:ascii="??" w:hAnsi="??" w:cs="宋体" w:hint="eastAsia"/>
          <w:color w:val="353535"/>
          <w:kern w:val="0"/>
          <w:szCs w:val="21"/>
        </w:rPr>
        <w:t>学术界</w:t>
      </w:r>
      <w:r w:rsidRPr="00632EA4">
        <w:rPr>
          <w:rFonts w:ascii="??" w:hAnsi="??" w:cs="宋体"/>
          <w:color w:val="353535"/>
          <w:kern w:val="0"/>
          <w:szCs w:val="21"/>
        </w:rPr>
        <w:t>  66.</w:t>
      </w:r>
      <w:r w:rsidRPr="00632EA4">
        <w:rPr>
          <w:rFonts w:ascii="??" w:hAnsi="??" w:cs="宋体" w:hint="eastAsia"/>
          <w:color w:val="353535"/>
          <w:kern w:val="0"/>
          <w:szCs w:val="21"/>
        </w:rPr>
        <w:t>广西师范大学学报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哲学社会联系吧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67.</w:t>
      </w:r>
      <w:r w:rsidRPr="00632EA4">
        <w:rPr>
          <w:rFonts w:ascii="??" w:hAnsi="??" w:cs="宋体" w:hint="eastAsia"/>
          <w:color w:val="353535"/>
          <w:kern w:val="0"/>
          <w:szCs w:val="21"/>
        </w:rPr>
        <w:t>同济大学学报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68.</w:t>
      </w:r>
      <w:r w:rsidRPr="00632EA4">
        <w:rPr>
          <w:rFonts w:ascii="??" w:hAnsi="??" w:cs="宋体" w:hint="eastAsia"/>
          <w:color w:val="353535"/>
          <w:kern w:val="0"/>
          <w:szCs w:val="21"/>
        </w:rPr>
        <w:t>探索与争鸣</w:t>
      </w:r>
      <w:r w:rsidRPr="00632EA4">
        <w:rPr>
          <w:rFonts w:ascii="??" w:hAnsi="??" w:cs="宋体"/>
          <w:color w:val="353535"/>
          <w:kern w:val="0"/>
          <w:szCs w:val="21"/>
        </w:rPr>
        <w:t>  69.</w:t>
      </w:r>
      <w:r w:rsidRPr="00632EA4">
        <w:rPr>
          <w:rFonts w:ascii="??" w:hAnsi="??" w:cs="宋体" w:hint="eastAsia"/>
          <w:color w:val="353535"/>
          <w:kern w:val="0"/>
          <w:szCs w:val="21"/>
        </w:rPr>
        <w:t>烟台大学学报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70.</w:t>
      </w:r>
      <w:r w:rsidRPr="00632EA4">
        <w:rPr>
          <w:rFonts w:ascii="??" w:hAnsi="??" w:cs="宋体" w:hint="eastAsia"/>
          <w:color w:val="353535"/>
          <w:kern w:val="0"/>
          <w:szCs w:val="21"/>
        </w:rPr>
        <w:t>兰州大学学报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71.</w:t>
      </w:r>
      <w:r w:rsidRPr="00632EA4">
        <w:rPr>
          <w:rFonts w:ascii="??" w:hAnsi="??" w:cs="宋体" w:hint="eastAsia"/>
          <w:color w:val="353535"/>
          <w:kern w:val="0"/>
          <w:szCs w:val="21"/>
        </w:rPr>
        <w:t>云南大学学报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72.</w:t>
      </w:r>
      <w:r w:rsidRPr="00632EA4">
        <w:rPr>
          <w:rFonts w:ascii="??" w:hAnsi="??" w:cs="宋体" w:hint="eastAsia"/>
          <w:color w:val="353535"/>
          <w:kern w:val="0"/>
          <w:szCs w:val="21"/>
        </w:rPr>
        <w:t>晕你师范大学学报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73.</w:t>
      </w:r>
      <w:r w:rsidRPr="00632EA4">
        <w:rPr>
          <w:rFonts w:ascii="??" w:hAnsi="??" w:cs="宋体" w:hint="eastAsia"/>
          <w:color w:val="353535"/>
          <w:kern w:val="0"/>
          <w:szCs w:val="21"/>
        </w:rPr>
        <w:t>学术论坛</w:t>
      </w:r>
      <w:r w:rsidRPr="00632EA4">
        <w:rPr>
          <w:rFonts w:ascii="??" w:hAnsi="??" w:cs="宋体"/>
          <w:color w:val="353535"/>
          <w:kern w:val="0"/>
          <w:szCs w:val="21"/>
        </w:rPr>
        <w:t>  74.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中国社会科学院研究生院学报</w:t>
      </w:r>
      <w:r w:rsidRPr="00632EA4">
        <w:rPr>
          <w:rFonts w:ascii="??" w:hAnsi="??" w:cs="宋体"/>
          <w:color w:val="353535"/>
          <w:kern w:val="0"/>
          <w:szCs w:val="21"/>
        </w:rPr>
        <w:t>  75.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东岳论丛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76.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 77.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社会科学辑刊</w:t>
      </w:r>
      <w:r w:rsidRPr="00632EA4">
        <w:rPr>
          <w:rFonts w:ascii="??" w:hAnsi="??" w:cs="宋体"/>
          <w:color w:val="353535"/>
          <w:kern w:val="0"/>
          <w:szCs w:val="21"/>
        </w:rPr>
        <w:t>  78.</w:t>
      </w:r>
      <w:r w:rsidRPr="00632EA4">
        <w:rPr>
          <w:rFonts w:ascii="??" w:hAnsi="??" w:cs="宋体" w:hint="eastAsia"/>
          <w:color w:val="353535"/>
          <w:kern w:val="0"/>
          <w:szCs w:val="21"/>
        </w:rPr>
        <w:t>学术交流</w:t>
      </w:r>
      <w:r w:rsidRPr="00632EA4">
        <w:rPr>
          <w:rFonts w:ascii="??" w:hAnsi="??" w:cs="宋体"/>
          <w:color w:val="353535"/>
          <w:kern w:val="0"/>
          <w:szCs w:val="21"/>
        </w:rPr>
        <w:t>  79.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河南社会科学</w:t>
      </w:r>
      <w:r w:rsidRPr="00632EA4">
        <w:rPr>
          <w:rFonts w:ascii="??" w:hAnsi="??" w:cs="宋体"/>
          <w:color w:val="353535"/>
          <w:kern w:val="0"/>
          <w:szCs w:val="21"/>
        </w:rPr>
        <w:t>  80.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上海交通大学学报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  81.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中国地质大学学报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中国青年政治学院学报</w:t>
      </w:r>
      <w:r w:rsidRPr="00632EA4">
        <w:rPr>
          <w:rFonts w:ascii="??" w:hAnsi="??" w:cs="宋体"/>
          <w:color w:val="353535"/>
          <w:kern w:val="0"/>
          <w:szCs w:val="21"/>
        </w:rPr>
        <w:t>  83.</w:t>
      </w:r>
      <w:r w:rsidRPr="00632EA4">
        <w:rPr>
          <w:rFonts w:ascii="??" w:hAnsi="??" w:cs="宋体" w:hint="eastAsia"/>
          <w:color w:val="353535"/>
          <w:kern w:val="0"/>
          <w:szCs w:val="21"/>
        </w:rPr>
        <w:t>云南社会科学</w:t>
      </w:r>
      <w:r w:rsidRPr="00632EA4">
        <w:rPr>
          <w:rFonts w:ascii="??" w:hAnsi="??" w:cs="宋体"/>
          <w:color w:val="353535"/>
          <w:kern w:val="0"/>
          <w:szCs w:val="21"/>
        </w:rPr>
        <w:t>  84.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北方论丛</w:t>
      </w:r>
      <w:r w:rsidRPr="00632EA4">
        <w:rPr>
          <w:rFonts w:ascii="??" w:hAnsi="??" w:cs="宋体"/>
          <w:color w:val="353535"/>
          <w:kern w:val="0"/>
          <w:szCs w:val="21"/>
        </w:rPr>
        <w:t>  85.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东南大学学报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 86.</w:t>
      </w:r>
      <w:r w:rsidRPr="00632EA4">
        <w:rPr>
          <w:rFonts w:ascii="??" w:hAnsi="??" w:cs="宋体" w:hint="eastAsia"/>
          <w:color w:val="353535"/>
          <w:kern w:val="0"/>
          <w:szCs w:val="21"/>
        </w:rPr>
        <w:t>安徽师范大学学报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人文社会科学版</w:t>
      </w:r>
      <w:r w:rsidRPr="00632EA4">
        <w:rPr>
          <w:rFonts w:ascii="??" w:hAnsi="??" w:cs="宋体"/>
          <w:color w:val="353535"/>
          <w:kern w:val="0"/>
          <w:szCs w:val="21"/>
        </w:rPr>
        <w:t>  87.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华中科技大学学报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88.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华南师范大学学报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89.</w:t>
      </w:r>
      <w:r w:rsidRPr="00632EA4">
        <w:rPr>
          <w:rFonts w:ascii="??" w:hAnsi="??" w:cs="宋体" w:hint="eastAsia"/>
          <w:color w:val="353535"/>
          <w:kern w:val="0"/>
          <w:szCs w:val="21"/>
        </w:rPr>
        <w:t>福建师范大学学报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 90.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东疆学刊</w:t>
      </w:r>
      <w:r w:rsidRPr="00632EA4">
        <w:rPr>
          <w:rFonts w:ascii="??" w:hAnsi="??" w:cs="宋体"/>
          <w:color w:val="353535"/>
          <w:kern w:val="0"/>
          <w:szCs w:val="21"/>
        </w:rPr>
        <w:t>  91.</w:t>
      </w:r>
      <w:r w:rsidRPr="00632EA4">
        <w:rPr>
          <w:rFonts w:ascii="??" w:hAnsi="??" w:cs="宋体" w:hint="eastAsia"/>
          <w:color w:val="353535"/>
          <w:kern w:val="0"/>
          <w:szCs w:val="21"/>
        </w:rPr>
        <w:t>武汉大学学报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人文科学版</w:t>
      </w:r>
      <w:r w:rsidRPr="00632EA4">
        <w:rPr>
          <w:rFonts w:ascii="??" w:hAnsi="??" w:cs="宋体"/>
          <w:color w:val="353535"/>
          <w:kern w:val="0"/>
          <w:szCs w:val="21"/>
        </w:rPr>
        <w:t>  92.</w:t>
      </w:r>
      <w:r w:rsidRPr="00632EA4">
        <w:rPr>
          <w:rFonts w:ascii="??" w:hAnsi="??" w:cs="宋体" w:hint="eastAsia"/>
          <w:color w:val="353535"/>
          <w:kern w:val="0"/>
          <w:szCs w:val="21"/>
        </w:rPr>
        <w:t>暨南学报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 93</w:t>
      </w:r>
      <w:r w:rsidRPr="00632EA4">
        <w:rPr>
          <w:rFonts w:ascii="??" w:hAnsi="??" w:cs="宋体" w:hint="eastAsia"/>
          <w:color w:val="353535"/>
          <w:kern w:val="0"/>
          <w:szCs w:val="21"/>
        </w:rPr>
        <w:t>安徽大学学报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 94.</w:t>
      </w:r>
      <w:r w:rsidRPr="00632EA4">
        <w:rPr>
          <w:rFonts w:ascii="??" w:hAnsi="??" w:cs="宋体" w:hint="eastAsia"/>
          <w:color w:val="353535"/>
          <w:kern w:val="0"/>
          <w:szCs w:val="21"/>
        </w:rPr>
        <w:t>四川师范大学学报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95.</w:t>
      </w:r>
      <w:r w:rsidRPr="00632EA4">
        <w:rPr>
          <w:rFonts w:ascii="??" w:hAnsi="??" w:cs="宋体" w:hint="eastAsia"/>
          <w:color w:val="353535"/>
          <w:kern w:val="0"/>
          <w:szCs w:val="21"/>
        </w:rPr>
        <w:t>湖北社会科学</w:t>
      </w:r>
      <w:r w:rsidRPr="00632EA4">
        <w:rPr>
          <w:rFonts w:ascii="??" w:hAnsi="??" w:cs="宋体"/>
          <w:color w:val="353535"/>
          <w:kern w:val="0"/>
          <w:szCs w:val="21"/>
        </w:rPr>
        <w:t>  96.</w:t>
      </w:r>
      <w:r w:rsidRPr="00632EA4">
        <w:rPr>
          <w:rFonts w:ascii="??" w:hAnsi="??" w:cs="宋体" w:hint="eastAsia"/>
          <w:color w:val="353535"/>
          <w:kern w:val="0"/>
          <w:szCs w:val="21"/>
        </w:rPr>
        <w:t>新疆师范大学学报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 97.</w:t>
      </w:r>
      <w:r w:rsidRPr="00632EA4">
        <w:rPr>
          <w:rFonts w:ascii="??" w:hAnsi="??" w:cs="宋体" w:hint="eastAsia"/>
          <w:color w:val="353535"/>
          <w:kern w:val="0"/>
          <w:szCs w:val="21"/>
        </w:rPr>
        <w:t>齐鲁学刊</w:t>
      </w:r>
      <w:r w:rsidRPr="00632EA4">
        <w:rPr>
          <w:rFonts w:ascii="??" w:hAnsi="??" w:cs="宋体"/>
          <w:color w:val="353535"/>
          <w:kern w:val="0"/>
          <w:szCs w:val="21"/>
        </w:rPr>
        <w:t>  98.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高校理论战线</w:t>
      </w:r>
      <w:r w:rsidRPr="00632EA4">
        <w:rPr>
          <w:rFonts w:ascii="??" w:hAnsi="??" w:cs="宋体"/>
          <w:color w:val="353535"/>
          <w:kern w:val="0"/>
          <w:szCs w:val="21"/>
        </w:rPr>
        <w:t>  99.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北京社会科学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100.</w:t>
      </w:r>
      <w:r w:rsidRPr="00632EA4">
        <w:rPr>
          <w:rFonts w:ascii="??" w:hAnsi="??" w:cs="宋体" w:hint="eastAsia"/>
          <w:color w:val="353535"/>
          <w:kern w:val="0"/>
          <w:szCs w:val="21"/>
        </w:rPr>
        <w:t>山西大学学报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101.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102.</w:t>
      </w:r>
      <w:r w:rsidRPr="00632EA4">
        <w:rPr>
          <w:rFonts w:ascii="??" w:hAnsi="??" w:cs="宋体" w:hint="eastAsia"/>
          <w:color w:val="353535"/>
          <w:kern w:val="0"/>
          <w:szCs w:val="21"/>
        </w:rPr>
        <w:t>徐州师范大学学报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103.</w:t>
      </w:r>
      <w:r w:rsidRPr="00632EA4">
        <w:rPr>
          <w:rFonts w:ascii="??" w:hAnsi="??" w:cs="宋体" w:hint="eastAsia"/>
          <w:color w:val="353535"/>
          <w:kern w:val="0"/>
          <w:szCs w:val="21"/>
        </w:rPr>
        <w:t>贵州社会科学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104.</w:t>
      </w:r>
      <w:r w:rsidRPr="00632EA4">
        <w:rPr>
          <w:rFonts w:ascii="??" w:hAnsi="??" w:cs="宋体" w:hint="eastAsia"/>
          <w:color w:val="353535"/>
          <w:kern w:val="0"/>
          <w:szCs w:val="21"/>
        </w:rPr>
        <w:t>武汉理工大学学报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105.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东北的大学学报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107.</w:t>
      </w:r>
      <w:r w:rsidRPr="00632EA4">
        <w:rPr>
          <w:rFonts w:ascii="??" w:hAnsi="??" w:cs="宋体" w:hint="eastAsia"/>
          <w:color w:val="353535"/>
          <w:kern w:val="0"/>
          <w:szCs w:val="21"/>
        </w:rPr>
        <w:t>天津大学学报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108.</w:t>
      </w:r>
      <w:r w:rsidRPr="00632EA4">
        <w:rPr>
          <w:rFonts w:ascii="??" w:hAnsi="??" w:cs="宋体" w:hint="eastAsia"/>
          <w:color w:val="353535"/>
          <w:kern w:val="0"/>
          <w:szCs w:val="21"/>
        </w:rPr>
        <w:t>辽宁大学学报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109.</w:t>
      </w:r>
      <w:r w:rsidRPr="00632EA4">
        <w:rPr>
          <w:rFonts w:ascii="??" w:hAnsi="??" w:cs="宋体" w:hint="eastAsia"/>
          <w:color w:val="353535"/>
          <w:kern w:val="0"/>
          <w:szCs w:val="21"/>
        </w:rPr>
        <w:t>苏州大学学报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110.</w:t>
      </w:r>
      <w:r w:rsidRPr="00632EA4">
        <w:rPr>
          <w:rFonts w:ascii="??" w:hAnsi="??" w:cs="宋体" w:hint="eastAsia"/>
          <w:color w:val="353535"/>
          <w:kern w:val="0"/>
          <w:szCs w:val="21"/>
        </w:rPr>
        <w:t>湖南社会科学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111.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南昌大学学报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人文社会科学版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学习与实践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内蒙古社会科学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广西社会科学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115.</w:t>
      </w:r>
      <w:r w:rsidRPr="00632EA4">
        <w:rPr>
          <w:rFonts w:ascii="??" w:hAnsi="??" w:cs="宋体" w:hint="eastAsia"/>
          <w:color w:val="353535"/>
          <w:kern w:val="0"/>
          <w:szCs w:val="21"/>
        </w:rPr>
        <w:t>杭州师范大学学报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天府新论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117.</w:t>
      </w:r>
      <w:r w:rsidRPr="00632EA4">
        <w:rPr>
          <w:rFonts w:ascii="??" w:hAnsi="??" w:cs="宋体" w:hint="eastAsia"/>
          <w:color w:val="353535"/>
          <w:kern w:val="0"/>
          <w:szCs w:val="21"/>
        </w:rPr>
        <w:t>浙江师范大学学报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118. </w:t>
      </w:r>
      <w:r w:rsidRPr="00632EA4">
        <w:rPr>
          <w:rFonts w:ascii="??" w:hAnsi="??" w:cs="宋体" w:hint="eastAsia"/>
          <w:color w:val="353535"/>
          <w:kern w:val="0"/>
          <w:szCs w:val="21"/>
        </w:rPr>
        <w:t>山西师大学报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119. </w:t>
      </w:r>
      <w:r w:rsidRPr="00632EA4">
        <w:rPr>
          <w:rFonts w:ascii="??" w:hAnsi="??" w:cs="宋体" w:hint="eastAsia"/>
          <w:color w:val="353535"/>
          <w:kern w:val="0"/>
          <w:szCs w:val="21"/>
        </w:rPr>
        <w:t>福州大学学报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120.</w:t>
      </w:r>
      <w:r w:rsidRPr="00632EA4">
        <w:rPr>
          <w:rFonts w:ascii="??" w:hAnsi="??" w:cs="宋体" w:hint="eastAsia"/>
          <w:color w:val="353535"/>
          <w:kern w:val="0"/>
          <w:szCs w:val="21"/>
        </w:rPr>
        <w:t>吉首大学学报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121.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河北师范大学学报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B(</w:t>
      </w:r>
      <w:r w:rsidRPr="00632EA4">
        <w:rPr>
          <w:rFonts w:ascii="??" w:hAnsi="??" w:cs="宋体" w:hint="eastAsia"/>
          <w:color w:val="353535"/>
          <w:kern w:val="0"/>
          <w:szCs w:val="21"/>
        </w:rPr>
        <w:t>除</w:t>
      </w:r>
      <w:r w:rsidRPr="00632EA4">
        <w:rPr>
          <w:rFonts w:ascii="??" w:hAnsi="??" w:cs="宋体"/>
          <w:color w:val="353535"/>
          <w:kern w:val="0"/>
          <w:szCs w:val="21"/>
        </w:rPr>
        <w:t xml:space="preserve">B9) 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l.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心理学报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心理科学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哲学动态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心理科学进展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世界哲学</w:t>
      </w:r>
      <w:r w:rsidRPr="00632EA4">
        <w:rPr>
          <w:rFonts w:ascii="??" w:hAnsi="??" w:cs="宋体"/>
          <w:color w:val="353535"/>
          <w:kern w:val="0"/>
          <w:szCs w:val="21"/>
        </w:rPr>
        <w:t> 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心理发展与教育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中国哲学史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伦理学研究</w:t>
      </w:r>
      <w:r w:rsidRPr="00632EA4">
        <w:rPr>
          <w:rFonts w:ascii="??" w:hAnsi="??" w:cs="宋体"/>
          <w:color w:val="353535"/>
          <w:kern w:val="0"/>
          <w:szCs w:val="21"/>
        </w:rPr>
        <w:t>  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道德与文明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科周易研究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现代哲学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13. </w:t>
      </w:r>
      <w:r w:rsidRPr="00632EA4">
        <w:rPr>
          <w:rFonts w:ascii="??" w:hAnsi="??" w:cs="宋体" w:hint="eastAsia"/>
          <w:color w:val="353535"/>
          <w:kern w:val="0"/>
          <w:szCs w:val="21"/>
        </w:rPr>
        <w:t>孔子研究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B9 </w:t>
      </w:r>
      <w:r w:rsidRPr="00632EA4">
        <w:rPr>
          <w:rFonts w:ascii="??" w:hAnsi="??" w:cs="宋体" w:hint="eastAsia"/>
          <w:color w:val="353535"/>
          <w:kern w:val="0"/>
          <w:szCs w:val="21"/>
        </w:rPr>
        <w:t>宗教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l.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世界宗教研究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</w:t>
      </w:r>
      <w:r w:rsidRPr="00632EA4">
        <w:rPr>
          <w:rFonts w:ascii="??" w:hAnsi="??" w:cs="宋体" w:hint="eastAsia"/>
          <w:color w:val="353535"/>
          <w:kern w:val="0"/>
          <w:szCs w:val="21"/>
        </w:rPr>
        <w:t>、宗教学研究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</w:t>
      </w:r>
      <w:r w:rsidRPr="00632EA4">
        <w:rPr>
          <w:rFonts w:ascii="??" w:hAnsi="??" w:cs="宋体" w:hint="eastAsia"/>
          <w:color w:val="353535"/>
          <w:kern w:val="0"/>
          <w:szCs w:val="21"/>
        </w:rPr>
        <w:t>、世界宗教文化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</w:t>
      </w:r>
      <w:r w:rsidRPr="00632EA4">
        <w:rPr>
          <w:rFonts w:ascii="??" w:hAnsi="??" w:cs="宋体" w:hint="eastAsia"/>
          <w:color w:val="353535"/>
          <w:kern w:val="0"/>
          <w:szCs w:val="21"/>
        </w:rPr>
        <w:t>、中国宗教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中国穆斯林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中国道教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中法音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C8 </w:t>
      </w:r>
      <w:r w:rsidRPr="00632EA4">
        <w:rPr>
          <w:rFonts w:ascii="??" w:hAnsi="??" w:cs="宋体" w:hint="eastAsia"/>
          <w:color w:val="353535"/>
          <w:kern w:val="0"/>
          <w:szCs w:val="21"/>
        </w:rPr>
        <w:t>统计学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l.</w:t>
      </w:r>
      <w:r w:rsidRPr="00632EA4">
        <w:rPr>
          <w:rFonts w:ascii="??" w:hAnsi="??" w:cs="宋体" w:hint="eastAsia"/>
          <w:color w:val="353535"/>
          <w:kern w:val="0"/>
          <w:szCs w:val="21"/>
        </w:rPr>
        <w:t>统计研究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数理统计与管理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中国统计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统计与决策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C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l"/>
        </w:smartTagPr>
        <w:r w:rsidRPr="00632EA4">
          <w:rPr>
            <w:rFonts w:ascii="??" w:hAnsi="??" w:cs="宋体"/>
            <w:color w:val="353535"/>
            <w:kern w:val="0"/>
            <w:szCs w:val="21"/>
          </w:rPr>
          <w:t>9l</w:t>
        </w:r>
      </w:smartTag>
      <w:r w:rsidRPr="00632EA4">
        <w:rPr>
          <w:rFonts w:ascii="??" w:hAnsi="??" w:cs="宋体"/>
          <w:color w:val="353535"/>
          <w:kern w:val="0"/>
          <w:szCs w:val="21"/>
        </w:rPr>
        <w:t xml:space="preserve"> 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社会学研究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青年研究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</w:t>
      </w:r>
      <w:r w:rsidRPr="00632EA4">
        <w:rPr>
          <w:rFonts w:ascii="??" w:hAnsi="??" w:cs="宋体" w:hint="eastAsia"/>
          <w:color w:val="353535"/>
          <w:kern w:val="0"/>
          <w:szCs w:val="21"/>
        </w:rPr>
        <w:t>、妇女研究论丛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C92 </w:t>
      </w:r>
      <w:r w:rsidRPr="00632EA4">
        <w:rPr>
          <w:rFonts w:ascii="??" w:hAnsi="??" w:cs="宋体" w:hint="eastAsia"/>
          <w:color w:val="353535"/>
          <w:kern w:val="0"/>
          <w:szCs w:val="21"/>
        </w:rPr>
        <w:t>人口学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l.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人口研究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中国人口科学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人口学刊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4. </w:t>
      </w:r>
      <w:r w:rsidRPr="00632EA4">
        <w:rPr>
          <w:rFonts w:ascii="??" w:hAnsi="??" w:cs="宋体" w:hint="eastAsia"/>
          <w:color w:val="353535"/>
          <w:kern w:val="0"/>
          <w:szCs w:val="21"/>
        </w:rPr>
        <w:t>人口与经济</w:t>
      </w:r>
      <w:r w:rsidRPr="00632EA4">
        <w:rPr>
          <w:rFonts w:ascii="??" w:hAnsi="??" w:cs="宋体"/>
          <w:color w:val="353535"/>
          <w:kern w:val="0"/>
          <w:szCs w:val="21"/>
        </w:rPr>
        <w:t>5</w:t>
      </w:r>
      <w:r w:rsidRPr="00632EA4">
        <w:rPr>
          <w:rFonts w:ascii="??" w:hAnsi="??" w:cs="宋体" w:hint="eastAsia"/>
          <w:color w:val="353535"/>
          <w:kern w:val="0"/>
          <w:szCs w:val="21"/>
        </w:rPr>
        <w:t>、人口与发展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C93 </w:t>
      </w:r>
      <w:r w:rsidRPr="00632EA4">
        <w:rPr>
          <w:rFonts w:ascii="??" w:hAnsi="??" w:cs="宋体" w:hint="eastAsia"/>
          <w:color w:val="353535"/>
          <w:kern w:val="0"/>
          <w:szCs w:val="21"/>
        </w:rPr>
        <w:t>管理学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1. </w:t>
      </w:r>
      <w:r w:rsidRPr="00632EA4">
        <w:rPr>
          <w:rFonts w:ascii="??" w:hAnsi="??" w:cs="宋体" w:hint="eastAsia"/>
          <w:color w:val="353535"/>
          <w:kern w:val="0"/>
          <w:szCs w:val="21"/>
        </w:rPr>
        <w:t>管理科学学报</w:t>
      </w:r>
      <w:r w:rsidRPr="00632EA4">
        <w:rPr>
          <w:rFonts w:ascii="??" w:hAnsi="??" w:cs="宋体"/>
          <w:color w:val="353535"/>
          <w:kern w:val="0"/>
          <w:szCs w:val="21"/>
        </w:rPr>
        <w:t>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中国管理科学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管理学报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管理工程学报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 </w:t>
      </w:r>
      <w:r w:rsidRPr="00632EA4">
        <w:rPr>
          <w:rFonts w:ascii="??" w:hAnsi="??" w:cs="宋体" w:hint="eastAsia"/>
          <w:color w:val="353535"/>
          <w:kern w:val="0"/>
          <w:szCs w:val="21"/>
        </w:rPr>
        <w:t>领导科学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C96 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人才学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中国人才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C95 </w:t>
      </w:r>
      <w:r w:rsidRPr="00632EA4">
        <w:rPr>
          <w:rFonts w:ascii="??" w:hAnsi="??" w:cs="宋体" w:hint="eastAsia"/>
          <w:color w:val="353535"/>
          <w:kern w:val="0"/>
          <w:szCs w:val="21"/>
        </w:rPr>
        <w:t>民族学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民族研究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广西民族研究</w:t>
      </w:r>
      <w:r w:rsidRPr="00632EA4">
        <w:rPr>
          <w:rFonts w:ascii="??" w:hAnsi="??" w:cs="宋体"/>
          <w:color w:val="353535"/>
          <w:kern w:val="0"/>
          <w:szCs w:val="21"/>
        </w:rPr>
        <w:t>  3</w:t>
      </w:r>
      <w:r w:rsidRPr="00632EA4">
        <w:rPr>
          <w:rFonts w:ascii="??" w:hAnsi="??" w:cs="宋体" w:hint="eastAsia"/>
          <w:color w:val="353535"/>
          <w:kern w:val="0"/>
          <w:szCs w:val="21"/>
        </w:rPr>
        <w:t>、广西民族大学学报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 4</w:t>
      </w:r>
      <w:r w:rsidRPr="00632EA4">
        <w:rPr>
          <w:rFonts w:ascii="??" w:hAnsi="??" w:cs="宋体" w:hint="eastAsia"/>
          <w:color w:val="353535"/>
          <w:kern w:val="0"/>
          <w:szCs w:val="21"/>
        </w:rPr>
        <w:t>、世界民族</w:t>
      </w:r>
      <w:r w:rsidRPr="00632EA4">
        <w:rPr>
          <w:rFonts w:ascii="??" w:hAnsi="??" w:cs="宋体"/>
          <w:color w:val="353535"/>
          <w:kern w:val="0"/>
          <w:szCs w:val="21"/>
        </w:rPr>
        <w:t>   5</w:t>
      </w:r>
      <w:r w:rsidRPr="00632EA4">
        <w:rPr>
          <w:rFonts w:ascii="??" w:hAnsi="??" w:cs="宋体" w:hint="eastAsia"/>
          <w:color w:val="353535"/>
          <w:kern w:val="0"/>
          <w:szCs w:val="21"/>
        </w:rPr>
        <w:t>、黑龙江民族从刊</w:t>
      </w:r>
      <w:r w:rsidRPr="00632EA4">
        <w:rPr>
          <w:rFonts w:ascii="??" w:hAnsi="??" w:cs="宋体"/>
          <w:color w:val="353535"/>
          <w:kern w:val="0"/>
          <w:szCs w:val="21"/>
        </w:rPr>
        <w:t>  6</w:t>
      </w:r>
      <w:r w:rsidRPr="00632EA4">
        <w:rPr>
          <w:rFonts w:ascii="??" w:hAnsi="??" w:cs="宋体" w:hint="eastAsia"/>
          <w:color w:val="353535"/>
          <w:kern w:val="0"/>
          <w:szCs w:val="21"/>
        </w:rPr>
        <w:t>、中央民族大学学报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西北民族研究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中南民族大学学报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人文社会科学版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 </w:t>
      </w:r>
      <w:r w:rsidRPr="00632EA4">
        <w:rPr>
          <w:rFonts w:ascii="??" w:hAnsi="??" w:cs="宋体" w:hint="eastAsia"/>
          <w:color w:val="353535"/>
          <w:kern w:val="0"/>
          <w:szCs w:val="21"/>
        </w:rPr>
        <w:t>贵州民族研究</w:t>
      </w:r>
      <w:r w:rsidRPr="00632EA4">
        <w:rPr>
          <w:rFonts w:ascii="??" w:hAnsi="??" w:cs="宋体"/>
          <w:color w:val="353535"/>
          <w:kern w:val="0"/>
          <w:szCs w:val="21"/>
        </w:rPr>
        <w:t> 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回族研究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云南民族大学学报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西南民族大学学报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人文社会科学版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青海民族研究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满族研究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D1</w:t>
      </w:r>
      <w:r w:rsidRPr="00632EA4">
        <w:rPr>
          <w:rFonts w:ascii="??" w:hAnsi="??" w:cs="宋体" w:hint="eastAsia"/>
          <w:color w:val="353535"/>
          <w:kern w:val="0"/>
          <w:szCs w:val="21"/>
        </w:rPr>
        <w:t>，</w:t>
      </w:r>
      <w:r w:rsidRPr="00632EA4">
        <w:rPr>
          <w:rFonts w:ascii="??" w:hAnsi="??" w:cs="宋体"/>
          <w:color w:val="353535"/>
          <w:kern w:val="0"/>
          <w:szCs w:val="21"/>
        </w:rPr>
        <w:t>3</w:t>
      </w:r>
      <w:r w:rsidRPr="00632EA4">
        <w:rPr>
          <w:rFonts w:ascii="??" w:hAnsi="??" w:cs="宋体" w:hint="eastAsia"/>
          <w:color w:val="353535"/>
          <w:kern w:val="0"/>
          <w:szCs w:val="21"/>
        </w:rPr>
        <w:t>，</w:t>
      </w:r>
      <w:r w:rsidRPr="00632EA4">
        <w:rPr>
          <w:rFonts w:ascii="??" w:hAnsi="??" w:cs="宋体"/>
          <w:color w:val="353535"/>
          <w:kern w:val="0"/>
          <w:szCs w:val="21"/>
        </w:rPr>
        <w:t>5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国际政治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世界经济与政治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现代国际关系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国际政治研究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欧洲研究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5.  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国际观察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外交评论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当代世界与社会主义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 </w:t>
      </w:r>
      <w:r w:rsidRPr="00632EA4">
        <w:rPr>
          <w:rFonts w:ascii="??" w:hAnsi="??" w:cs="宋体" w:hint="eastAsia"/>
          <w:color w:val="353535"/>
          <w:kern w:val="0"/>
          <w:szCs w:val="21"/>
        </w:rPr>
        <w:t>美国研究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国际问题研究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 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当代亚太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国际论坛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俄罗斯中亚东欧研究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西亚非洲</w:t>
      </w:r>
      <w:r w:rsidRPr="00632EA4">
        <w:rPr>
          <w:rFonts w:ascii="??" w:hAnsi="??" w:cs="宋体"/>
          <w:color w:val="353535"/>
          <w:kern w:val="0"/>
          <w:szCs w:val="21"/>
        </w:rPr>
        <w:t>  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当代世界社会主义问题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国外理论动态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日本学刊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东南亚研究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德国研究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东北亚论坛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阿拉伯世界研究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俄罗斯研究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D2,4,6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中国政治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中国行政管理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政治学研究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马克思主义与现实</w:t>
      </w:r>
      <w:r w:rsidRPr="00632EA4">
        <w:rPr>
          <w:rFonts w:ascii="??" w:hAnsi="??" w:cs="宋体"/>
          <w:color w:val="353535"/>
          <w:kern w:val="0"/>
          <w:szCs w:val="21"/>
        </w:rPr>
        <w:t xml:space="preserve">4. </w:t>
      </w:r>
      <w:r w:rsidRPr="00632EA4">
        <w:rPr>
          <w:rFonts w:ascii="??" w:hAnsi="??" w:cs="宋体" w:hint="eastAsia"/>
          <w:color w:val="353535"/>
          <w:kern w:val="0"/>
          <w:szCs w:val="21"/>
        </w:rPr>
        <w:t>求是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5. </w:t>
      </w:r>
      <w:r w:rsidRPr="00632EA4">
        <w:rPr>
          <w:rFonts w:ascii="??" w:hAnsi="??" w:cs="宋体" w:hint="eastAsia"/>
          <w:color w:val="353535"/>
          <w:kern w:val="0"/>
          <w:szCs w:val="21"/>
        </w:rPr>
        <w:t>毛泽东邓小平理论研究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教学与研究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7. </w:t>
      </w:r>
      <w:r w:rsidRPr="00632EA4">
        <w:rPr>
          <w:rFonts w:ascii="??" w:hAnsi="??" w:cs="宋体" w:hint="eastAsia"/>
          <w:color w:val="353535"/>
          <w:kern w:val="0"/>
          <w:szCs w:val="21"/>
        </w:rPr>
        <w:t>国家行政学院学报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8. </w:t>
      </w:r>
      <w:r w:rsidRPr="00632EA4">
        <w:rPr>
          <w:rFonts w:ascii="??" w:hAnsi="??" w:cs="宋体" w:hint="eastAsia"/>
          <w:color w:val="353535"/>
          <w:kern w:val="0"/>
          <w:szCs w:val="21"/>
        </w:rPr>
        <w:t>马克思主义研究</w:t>
      </w:r>
      <w:r w:rsidRPr="00632EA4">
        <w:rPr>
          <w:rFonts w:ascii="??" w:hAnsi="??" w:cs="宋体"/>
          <w:color w:val="353535"/>
          <w:kern w:val="0"/>
          <w:szCs w:val="21"/>
        </w:rPr>
        <w:t> 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公共管理学报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10. </w:t>
      </w:r>
      <w:r w:rsidRPr="00632EA4">
        <w:rPr>
          <w:rFonts w:ascii="??" w:hAnsi="??" w:cs="宋体" w:hint="eastAsia"/>
          <w:color w:val="353535"/>
          <w:kern w:val="0"/>
          <w:szCs w:val="21"/>
        </w:rPr>
        <w:t>半月谈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 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社会主义研究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12. </w:t>
      </w:r>
      <w:r w:rsidRPr="00632EA4">
        <w:rPr>
          <w:rFonts w:ascii="??" w:hAnsi="??" w:cs="宋体" w:hint="eastAsia"/>
          <w:color w:val="353535"/>
          <w:kern w:val="0"/>
          <w:szCs w:val="21"/>
        </w:rPr>
        <w:t>科学社会主义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13.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中国特色社会主义研究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14.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中共中央党校学报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15. 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北京行政学院学报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16.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中国党政干部论坛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17.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中共党史研究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 </w:t>
      </w:r>
      <w:r w:rsidRPr="00632EA4">
        <w:rPr>
          <w:rFonts w:ascii="??" w:hAnsi="??" w:cs="宋体" w:hint="eastAsia"/>
          <w:color w:val="353535"/>
          <w:kern w:val="0"/>
          <w:szCs w:val="21"/>
        </w:rPr>
        <w:t>理论与改革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19. </w:t>
      </w:r>
      <w:r w:rsidRPr="00632EA4">
        <w:rPr>
          <w:rFonts w:ascii="??" w:hAnsi="??" w:cs="宋体" w:hint="eastAsia"/>
          <w:color w:val="353535"/>
          <w:kern w:val="0"/>
          <w:szCs w:val="21"/>
        </w:rPr>
        <w:t>新视野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20. </w:t>
      </w:r>
      <w:r w:rsidRPr="00632EA4">
        <w:rPr>
          <w:rFonts w:ascii="??" w:hAnsi="??" w:cs="宋体" w:hint="eastAsia"/>
          <w:color w:val="353535"/>
          <w:kern w:val="0"/>
          <w:szCs w:val="21"/>
        </w:rPr>
        <w:t>云南行政学院学报</w:t>
      </w:r>
      <w:r w:rsidRPr="00632EA4">
        <w:rPr>
          <w:rFonts w:ascii="??" w:hAnsi="??" w:cs="宋体"/>
          <w:color w:val="353535"/>
          <w:kern w:val="0"/>
          <w:szCs w:val="21"/>
        </w:rPr>
        <w:t>21..</w:t>
      </w:r>
      <w:r w:rsidRPr="00632EA4">
        <w:rPr>
          <w:rFonts w:ascii="??" w:hAnsi="??" w:cs="宋体" w:hint="eastAsia"/>
          <w:color w:val="353535"/>
          <w:kern w:val="0"/>
          <w:szCs w:val="21"/>
        </w:rPr>
        <w:t>理论探索</w:t>
      </w:r>
      <w:r w:rsidRPr="00632EA4">
        <w:rPr>
          <w:rFonts w:ascii="??" w:hAnsi="??" w:cs="宋体"/>
          <w:color w:val="353535"/>
          <w:kern w:val="0"/>
          <w:szCs w:val="21"/>
        </w:rPr>
        <w:t>22.</w:t>
      </w:r>
      <w:r w:rsidRPr="00632EA4">
        <w:rPr>
          <w:rFonts w:ascii="??" w:hAnsi="??" w:cs="宋体" w:hint="eastAsia"/>
          <w:color w:val="353535"/>
          <w:kern w:val="0"/>
          <w:szCs w:val="21"/>
        </w:rPr>
        <w:t>开放时代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中共天津市委党校学报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24. </w:t>
      </w:r>
      <w:r w:rsidRPr="00632EA4">
        <w:rPr>
          <w:rFonts w:ascii="??" w:hAnsi="??" w:cs="宋体" w:hint="eastAsia"/>
          <w:color w:val="353535"/>
          <w:kern w:val="0"/>
          <w:szCs w:val="21"/>
        </w:rPr>
        <w:t>探索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25. </w:t>
      </w:r>
      <w:r w:rsidRPr="00632EA4">
        <w:rPr>
          <w:rFonts w:ascii="??" w:hAnsi="??" w:cs="宋体" w:hint="eastAsia"/>
          <w:color w:val="353535"/>
          <w:kern w:val="0"/>
          <w:szCs w:val="21"/>
        </w:rPr>
        <w:t>党的文献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 </w:t>
      </w:r>
      <w:r w:rsidRPr="00632EA4">
        <w:rPr>
          <w:rFonts w:ascii="??" w:hAnsi="??" w:cs="宋体" w:hint="eastAsia"/>
          <w:color w:val="353535"/>
          <w:kern w:val="0"/>
          <w:szCs w:val="21"/>
        </w:rPr>
        <w:t>行政论坛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27. </w:t>
      </w:r>
      <w:r w:rsidRPr="00632EA4">
        <w:rPr>
          <w:rFonts w:ascii="??" w:hAnsi="??" w:cs="宋体" w:hint="eastAsia"/>
          <w:color w:val="353535"/>
          <w:kern w:val="0"/>
          <w:szCs w:val="21"/>
        </w:rPr>
        <w:t>求实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28. </w:t>
      </w:r>
      <w:r w:rsidRPr="00632EA4">
        <w:rPr>
          <w:rFonts w:ascii="??" w:hAnsi="??" w:cs="宋体" w:hint="eastAsia"/>
          <w:color w:val="353535"/>
          <w:kern w:val="0"/>
          <w:szCs w:val="21"/>
        </w:rPr>
        <w:t>瞭望</w:t>
      </w:r>
      <w:r w:rsidRPr="00632EA4">
        <w:rPr>
          <w:rFonts w:ascii="??" w:hAnsi="??" w:cs="宋体"/>
          <w:color w:val="353535"/>
          <w:kern w:val="0"/>
          <w:szCs w:val="21"/>
        </w:rPr>
        <w:t>  29.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上海行政学院学报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30. </w:t>
      </w:r>
      <w:r w:rsidRPr="00632EA4">
        <w:rPr>
          <w:rFonts w:ascii="??" w:hAnsi="??" w:cs="宋体" w:hint="eastAsia"/>
          <w:color w:val="353535"/>
          <w:kern w:val="0"/>
          <w:szCs w:val="21"/>
        </w:rPr>
        <w:t>毛泽东思想研究</w:t>
      </w:r>
      <w:r w:rsidRPr="00632EA4">
        <w:rPr>
          <w:rFonts w:ascii="??" w:hAnsi="??" w:cs="宋体"/>
          <w:color w:val="353535"/>
          <w:kern w:val="0"/>
          <w:szCs w:val="21"/>
        </w:rPr>
        <w:t>  31.</w:t>
      </w:r>
      <w:r w:rsidRPr="00632EA4">
        <w:rPr>
          <w:rFonts w:ascii="??" w:hAnsi="??" w:cs="宋体" w:hint="eastAsia"/>
          <w:color w:val="353535"/>
          <w:kern w:val="0"/>
          <w:szCs w:val="21"/>
        </w:rPr>
        <w:t>思想理论教育导刊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32.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华人华侨历史研究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中共福建省委党校学报</w:t>
      </w:r>
      <w:r w:rsidRPr="00632EA4">
        <w:rPr>
          <w:rFonts w:ascii="??" w:hAnsi="??" w:cs="宋体"/>
          <w:color w:val="353535"/>
          <w:kern w:val="0"/>
          <w:szCs w:val="21"/>
        </w:rPr>
        <w:t>  34.</w:t>
      </w:r>
      <w:r w:rsidRPr="00632EA4">
        <w:rPr>
          <w:rFonts w:ascii="??" w:hAnsi="??" w:cs="宋体" w:hint="eastAsia"/>
          <w:color w:val="353535"/>
          <w:kern w:val="0"/>
          <w:szCs w:val="21"/>
        </w:rPr>
        <w:t>江苏行政学院学报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35.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中国青年研究</w:t>
      </w:r>
      <w:r w:rsidRPr="00632EA4">
        <w:rPr>
          <w:rFonts w:ascii="??" w:hAnsi="??" w:cs="宋体"/>
          <w:color w:val="353535"/>
          <w:kern w:val="0"/>
          <w:szCs w:val="21"/>
        </w:rPr>
        <w:t>   36.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中共浙江省委党校学报</w:t>
      </w:r>
      <w:r w:rsidRPr="00632EA4">
        <w:rPr>
          <w:rFonts w:ascii="??" w:hAnsi="??" w:cs="宋体"/>
          <w:color w:val="353535"/>
          <w:kern w:val="0"/>
          <w:szCs w:val="21"/>
        </w:rPr>
        <w:t>  37.</w:t>
      </w:r>
      <w:r w:rsidRPr="00632EA4">
        <w:rPr>
          <w:rFonts w:ascii="??" w:hAnsi="??" w:cs="宋体" w:hint="eastAsia"/>
          <w:color w:val="353535"/>
          <w:kern w:val="0"/>
          <w:szCs w:val="21"/>
        </w:rPr>
        <w:t>理论学刊</w:t>
      </w:r>
      <w:r w:rsidRPr="00632EA4">
        <w:rPr>
          <w:rFonts w:ascii="??" w:hAnsi="??" w:cs="宋体"/>
          <w:color w:val="353535"/>
          <w:kern w:val="0"/>
          <w:szCs w:val="21"/>
        </w:rPr>
        <w:t>  38.</w:t>
      </w:r>
      <w:r w:rsidRPr="00632EA4">
        <w:rPr>
          <w:rFonts w:ascii="??" w:hAnsi="??" w:cs="宋体" w:hint="eastAsia"/>
          <w:color w:val="353535"/>
          <w:kern w:val="0"/>
          <w:szCs w:val="21"/>
        </w:rPr>
        <w:t>理论导刊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中国劳动关系学院学报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40.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中国人民公安大学学报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41.</w:t>
      </w:r>
      <w:r w:rsidRPr="00632EA4">
        <w:rPr>
          <w:rFonts w:ascii="??" w:hAnsi="??" w:cs="宋体" w:hint="eastAsia"/>
          <w:color w:val="353535"/>
          <w:kern w:val="0"/>
          <w:szCs w:val="21"/>
        </w:rPr>
        <w:t>党史研究与教学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42.</w:t>
      </w:r>
      <w:r w:rsidRPr="00632EA4">
        <w:rPr>
          <w:rFonts w:ascii="??" w:hAnsi="??" w:cs="宋体" w:hint="eastAsia"/>
          <w:color w:val="353535"/>
          <w:kern w:val="0"/>
          <w:szCs w:val="21"/>
        </w:rPr>
        <w:t>广东行政学院学报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43.</w:t>
      </w:r>
      <w:r w:rsidRPr="00632EA4">
        <w:rPr>
          <w:rFonts w:ascii="??" w:hAnsi="??" w:cs="宋体" w:hint="eastAsia"/>
          <w:color w:val="353535"/>
          <w:kern w:val="0"/>
          <w:szCs w:val="21"/>
        </w:rPr>
        <w:t>理论探索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44.</w:t>
      </w:r>
      <w:r w:rsidRPr="00632EA4">
        <w:rPr>
          <w:rFonts w:ascii="??" w:hAnsi="??" w:cs="宋体" w:hint="eastAsia"/>
          <w:color w:val="353535"/>
          <w:kern w:val="0"/>
          <w:szCs w:val="21"/>
        </w:rPr>
        <w:t>学校论坛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中央社会主义学院学报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46.</w:t>
      </w:r>
      <w:r w:rsidRPr="00632EA4">
        <w:rPr>
          <w:rFonts w:ascii="??" w:hAnsi="??" w:cs="宋体" w:hint="eastAsia"/>
          <w:color w:val="353535"/>
          <w:kern w:val="0"/>
          <w:szCs w:val="21"/>
        </w:rPr>
        <w:t>党建研究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47.</w:t>
      </w:r>
      <w:r w:rsidRPr="00632EA4">
        <w:rPr>
          <w:rFonts w:ascii="??" w:hAnsi="??" w:cs="宋体" w:hint="eastAsia"/>
          <w:color w:val="353535"/>
          <w:kern w:val="0"/>
          <w:szCs w:val="21"/>
        </w:rPr>
        <w:t>理论月刊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48.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南京政治学院学报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49.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人民论坛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D9 </w:t>
      </w:r>
      <w:r w:rsidRPr="00632EA4">
        <w:rPr>
          <w:rFonts w:ascii="??" w:hAnsi="??" w:cs="宋体" w:hint="eastAsia"/>
          <w:color w:val="353535"/>
          <w:kern w:val="0"/>
          <w:szCs w:val="21"/>
        </w:rPr>
        <w:t>法律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1. </w:t>
      </w:r>
      <w:r w:rsidRPr="00632EA4">
        <w:rPr>
          <w:rFonts w:ascii="??" w:hAnsi="??" w:cs="宋体" w:hint="eastAsia"/>
          <w:color w:val="353535"/>
          <w:kern w:val="0"/>
          <w:szCs w:val="21"/>
        </w:rPr>
        <w:t>法学研究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中国法学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法商研究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法学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政法论坛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现代法学</w:t>
      </w:r>
      <w:r w:rsidRPr="00632EA4">
        <w:rPr>
          <w:rFonts w:ascii="??" w:hAnsi="??" w:cs="宋体"/>
          <w:color w:val="353535"/>
          <w:kern w:val="0"/>
          <w:szCs w:val="21"/>
        </w:rPr>
        <w:t> 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法律科学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中外法学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9. </w:t>
      </w:r>
      <w:r w:rsidRPr="00632EA4">
        <w:rPr>
          <w:rFonts w:ascii="??" w:hAnsi="??" w:cs="宋体" w:hint="eastAsia"/>
          <w:color w:val="353535"/>
          <w:kern w:val="0"/>
          <w:szCs w:val="21"/>
        </w:rPr>
        <w:t>法学评论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 </w:t>
      </w:r>
      <w:r w:rsidRPr="00632EA4">
        <w:rPr>
          <w:rFonts w:ascii="??" w:hAnsi="??" w:cs="宋体" w:hint="eastAsia"/>
          <w:color w:val="353535"/>
          <w:kern w:val="0"/>
          <w:szCs w:val="21"/>
        </w:rPr>
        <w:t>法制与社会发展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比较法研究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12. </w:t>
      </w:r>
      <w:r w:rsidRPr="00632EA4">
        <w:rPr>
          <w:rFonts w:ascii="??" w:hAnsi="??" w:cs="宋体" w:hint="eastAsia"/>
          <w:color w:val="353535"/>
          <w:kern w:val="0"/>
          <w:szCs w:val="21"/>
        </w:rPr>
        <w:t>法学家</w:t>
      </w:r>
      <w:r w:rsidRPr="00632EA4">
        <w:rPr>
          <w:rFonts w:ascii="??" w:hAnsi="??" w:cs="宋体"/>
          <w:color w:val="353535"/>
          <w:kern w:val="0"/>
          <w:szCs w:val="21"/>
        </w:rPr>
        <w:t>   13</w:t>
      </w:r>
      <w:r w:rsidRPr="00632EA4">
        <w:rPr>
          <w:rFonts w:ascii="??" w:hAnsi="??" w:cs="宋体" w:hint="eastAsia"/>
          <w:color w:val="353535"/>
          <w:kern w:val="0"/>
          <w:szCs w:val="21"/>
        </w:rPr>
        <w:t>环球法律评论</w:t>
      </w:r>
      <w:r w:rsidRPr="00632EA4">
        <w:rPr>
          <w:rFonts w:ascii="??" w:hAnsi="??" w:cs="宋体"/>
          <w:color w:val="353535"/>
          <w:kern w:val="0"/>
          <w:szCs w:val="21"/>
        </w:rPr>
        <w:t> 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法学杂志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法学论坛</w:t>
      </w:r>
      <w:r w:rsidRPr="00632EA4">
        <w:rPr>
          <w:rFonts w:ascii="??" w:hAnsi="??" w:cs="宋体"/>
          <w:color w:val="353535"/>
          <w:kern w:val="0"/>
          <w:szCs w:val="21"/>
        </w:rPr>
        <w:t> 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当代法学</w:t>
      </w:r>
      <w:r w:rsidRPr="00632EA4">
        <w:rPr>
          <w:rFonts w:ascii="??" w:hAnsi="??" w:cs="宋体"/>
          <w:color w:val="353535"/>
          <w:kern w:val="0"/>
          <w:szCs w:val="21"/>
        </w:rPr>
        <w:t> 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政治与法律</w:t>
      </w:r>
      <w:r w:rsidRPr="00632EA4">
        <w:rPr>
          <w:rFonts w:ascii="??" w:hAnsi="??" w:cs="宋体"/>
          <w:color w:val="353535"/>
          <w:kern w:val="0"/>
          <w:szCs w:val="21"/>
        </w:rPr>
        <w:t>  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行政法学研究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中国刑事法杂志</w:t>
      </w:r>
      <w:r w:rsidRPr="00632EA4">
        <w:rPr>
          <w:rFonts w:ascii="??" w:hAnsi="??" w:cs="宋体"/>
          <w:color w:val="353535"/>
          <w:kern w:val="0"/>
          <w:szCs w:val="21"/>
        </w:rPr>
        <w:t> 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河南省政法管理干部学院学报</w:t>
      </w:r>
      <w:r w:rsidRPr="00632EA4">
        <w:rPr>
          <w:rFonts w:ascii="??" w:hAnsi="??" w:cs="宋体"/>
          <w:color w:val="353535"/>
          <w:kern w:val="0"/>
          <w:szCs w:val="21"/>
        </w:rPr>
        <w:t> 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华东政法大学学报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河北法学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法律适用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甘肃政法学院学报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人民检察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知识产权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27.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国家检察官学院学报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28.</w:t>
      </w:r>
      <w:r w:rsidRPr="00632EA4">
        <w:rPr>
          <w:rFonts w:ascii="??" w:hAnsi="??" w:cs="宋体" w:hint="eastAsia"/>
          <w:color w:val="353535"/>
          <w:kern w:val="0"/>
          <w:szCs w:val="21"/>
        </w:rPr>
        <w:t>清华法学</w:t>
      </w:r>
    </w:p>
    <w:p w:rsidR="00AB21FC" w:rsidRPr="00632EA4" w:rsidRDefault="00AB21FC" w:rsidP="00632EA4">
      <w:pPr>
        <w:widowControl/>
        <w:spacing w:line="360" w:lineRule="auto"/>
        <w:jc w:val="left"/>
        <w:rPr>
          <w:rFonts w:ascii="??" w:hAnsi="??" w:cs="宋体"/>
          <w:color w:val="353535"/>
          <w:kern w:val="0"/>
          <w:szCs w:val="21"/>
        </w:rPr>
      </w:pPr>
      <w:r w:rsidRPr="00632EA4">
        <w:rPr>
          <w:rFonts w:ascii="??" w:hAnsi="??" w:cs="宋体"/>
          <w:color w:val="353535"/>
          <w:kern w:val="0"/>
          <w:szCs w:val="21"/>
        </w:rPr>
        <w:t> </w:t>
      </w:r>
    </w:p>
    <w:p w:rsidR="00AB21FC" w:rsidRPr="00632EA4" w:rsidRDefault="00AB21FC" w:rsidP="00632EA4">
      <w:pPr>
        <w:widowControl/>
        <w:spacing w:line="360" w:lineRule="auto"/>
        <w:jc w:val="left"/>
        <w:rPr>
          <w:rFonts w:ascii="??" w:hAnsi="??" w:cs="宋体"/>
          <w:color w:val="353535"/>
          <w:kern w:val="0"/>
          <w:szCs w:val="21"/>
        </w:rPr>
      </w:pPr>
      <w:r w:rsidRPr="00632EA4">
        <w:rPr>
          <w:rFonts w:ascii="??" w:hAnsi="??" w:cs="宋体" w:hint="eastAsia"/>
          <w:b/>
          <w:bCs/>
          <w:color w:val="353535"/>
          <w:kern w:val="0"/>
          <w:szCs w:val="21"/>
        </w:rPr>
        <w:t>第二编</w:t>
      </w:r>
      <w:r w:rsidRPr="00632EA4">
        <w:rPr>
          <w:rFonts w:ascii="??" w:hAnsi="??" w:cs="宋体"/>
          <w:b/>
          <w:bCs/>
          <w:color w:val="353535"/>
          <w:kern w:val="0"/>
          <w:szCs w:val="21"/>
        </w:rPr>
        <w:t xml:space="preserve"> </w:t>
      </w:r>
      <w:r w:rsidRPr="00632EA4">
        <w:rPr>
          <w:rFonts w:ascii="??" w:hAnsi="??" w:cs="宋体" w:hint="eastAsia"/>
          <w:b/>
          <w:bCs/>
          <w:color w:val="353535"/>
          <w:kern w:val="0"/>
          <w:szCs w:val="21"/>
        </w:rPr>
        <w:t>经</w:t>
      </w:r>
      <w:r w:rsidRPr="00632EA4">
        <w:rPr>
          <w:rFonts w:ascii="??" w:hAnsi="??" w:cs="宋体"/>
          <w:b/>
          <w:bCs/>
          <w:color w:val="353535"/>
          <w:kern w:val="0"/>
          <w:szCs w:val="21"/>
        </w:rPr>
        <w:t xml:space="preserve">  </w:t>
      </w:r>
      <w:r w:rsidRPr="00632EA4">
        <w:rPr>
          <w:rFonts w:ascii="??" w:hAnsi="??" w:cs="宋体" w:hint="eastAsia"/>
          <w:b/>
          <w:bCs/>
          <w:color w:val="353535"/>
          <w:kern w:val="0"/>
          <w:szCs w:val="21"/>
        </w:rPr>
        <w:t>济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F </w:t>
      </w:r>
      <w:r w:rsidRPr="00632EA4">
        <w:rPr>
          <w:rFonts w:ascii="??" w:hAnsi="??" w:cs="宋体" w:hint="eastAsia"/>
          <w:color w:val="353535"/>
          <w:kern w:val="0"/>
          <w:szCs w:val="21"/>
        </w:rPr>
        <w:t>综合性经济科学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经济学动态</w:t>
      </w:r>
      <w:r w:rsidRPr="00632EA4">
        <w:rPr>
          <w:rFonts w:ascii="??" w:hAnsi="??" w:cs="宋体"/>
          <w:color w:val="353535"/>
          <w:kern w:val="0"/>
          <w:szCs w:val="21"/>
        </w:rPr>
        <w:t>3.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经济学家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 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经济评论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当代财经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 </w:t>
      </w:r>
      <w:r w:rsidRPr="00632EA4">
        <w:rPr>
          <w:rFonts w:ascii="??" w:hAnsi="??" w:cs="宋体" w:hint="eastAsia"/>
          <w:color w:val="353535"/>
          <w:kern w:val="0"/>
          <w:szCs w:val="21"/>
        </w:rPr>
        <w:t>财经科学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 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 </w:t>
      </w:r>
      <w:r w:rsidRPr="00632EA4">
        <w:rPr>
          <w:rFonts w:ascii="??" w:hAnsi="??" w:cs="宋体" w:hint="eastAsia"/>
          <w:color w:val="353535"/>
          <w:kern w:val="0"/>
          <w:szCs w:val="21"/>
        </w:rPr>
        <w:t>南开经济研究</w:t>
      </w:r>
      <w:r w:rsidRPr="00632EA4">
        <w:rPr>
          <w:rFonts w:ascii="??" w:hAnsi="??" w:cs="宋体"/>
          <w:color w:val="353535"/>
          <w:kern w:val="0"/>
          <w:szCs w:val="21"/>
        </w:rPr>
        <w:t>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当代经济科学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中南财经政法大学学报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当代经济研究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山西财经大学学报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经济纵横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 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现代财经</w:t>
      </w:r>
      <w:r w:rsidRPr="00632EA4">
        <w:rPr>
          <w:rFonts w:ascii="??" w:hAnsi="??" w:cs="宋体"/>
          <w:color w:val="353535"/>
          <w:kern w:val="0"/>
          <w:szCs w:val="21"/>
        </w:rPr>
        <w:t>16.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上海财经大学学报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哲学社会科学版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广东商学院学报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经济经纬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经济问题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河北经贸大学学报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云南财经大学学报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贵州财经学院学报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首都经济贸易大学学报</w:t>
      </w:r>
      <w:r w:rsidRPr="00632EA4">
        <w:rPr>
          <w:rFonts w:ascii="??" w:hAnsi="??" w:cs="宋体"/>
          <w:color w:val="353535"/>
          <w:kern w:val="0"/>
          <w:szCs w:val="21"/>
        </w:rPr>
        <w:t> 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江西财经大学学报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F11 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世界经济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世界经济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国际经济评论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经济社会体制比较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世界经济研究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世界经济文汇</w:t>
      </w:r>
      <w:r w:rsidRPr="00632EA4">
        <w:rPr>
          <w:rFonts w:ascii="??" w:hAnsi="??" w:cs="宋体"/>
          <w:color w:val="353535"/>
          <w:kern w:val="0"/>
          <w:szCs w:val="21"/>
        </w:rPr>
        <w:t>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外国经济与管理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现代日本经济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世界经济与政治论坛</w:t>
      </w:r>
      <w:r w:rsidRPr="00632EA4">
        <w:rPr>
          <w:rFonts w:ascii="??" w:hAnsi="??" w:cs="宋体"/>
          <w:color w:val="353535"/>
          <w:kern w:val="0"/>
          <w:szCs w:val="21"/>
        </w:rPr>
        <w:t> 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亚太经济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F12,F2 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中国经济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经济计划与管理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管理世界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数量经济技术经济研究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中国经济史研究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改革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经济理论与经济管理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中国人口、资源和环境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自然资源学报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宏观经济研究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上海经济研究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中国社会经济史研究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资源科学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城市问题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城市发展研究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中国经济问题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经济问题探索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地域研究与开发</w:t>
      </w:r>
      <w:r w:rsidRPr="00632EA4">
        <w:rPr>
          <w:rFonts w:ascii="??" w:hAnsi="??" w:cs="宋体"/>
          <w:color w:val="353535"/>
          <w:kern w:val="0"/>
          <w:szCs w:val="21"/>
        </w:rPr>
        <w:t>  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中国劳动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中国流通经济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现代经济探讨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长江流域资源与环境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中国人力资源开发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运筹与管理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物流技术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经济研究参考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经济体制改革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消费经济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27.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生态经济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28.</w:t>
      </w:r>
      <w:r w:rsidRPr="00632EA4">
        <w:rPr>
          <w:rFonts w:ascii="??" w:hAnsi="??" w:cs="宋体" w:hint="eastAsia"/>
          <w:color w:val="353535"/>
          <w:kern w:val="0"/>
          <w:szCs w:val="21"/>
        </w:rPr>
        <w:t>开放导报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29.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现代城市研究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30.</w:t>
      </w:r>
      <w:r w:rsidRPr="00632EA4">
        <w:rPr>
          <w:rFonts w:ascii="??" w:hAnsi="??" w:cs="宋体" w:hint="eastAsia"/>
          <w:color w:val="353535"/>
          <w:kern w:val="0"/>
          <w:szCs w:val="21"/>
        </w:rPr>
        <w:t>开发研究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31.</w:t>
      </w:r>
      <w:r w:rsidRPr="00632EA4">
        <w:rPr>
          <w:rFonts w:ascii="??" w:hAnsi="??" w:cs="宋体" w:hint="eastAsia"/>
          <w:color w:val="353535"/>
          <w:kern w:val="0"/>
          <w:szCs w:val="21"/>
        </w:rPr>
        <w:t>宏观经济管理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F23 </w:t>
      </w:r>
      <w:r w:rsidRPr="00632EA4">
        <w:rPr>
          <w:rFonts w:ascii="??" w:hAnsi="??" w:cs="宋体" w:hint="eastAsia"/>
          <w:color w:val="353535"/>
          <w:kern w:val="0"/>
          <w:szCs w:val="21"/>
        </w:rPr>
        <w:t>会计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会计研究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财会月刊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中国注册会计师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会计之友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财会通讯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综合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财务与会计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综合版（改名为：财务与会计）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上海立信会计学院学报</w:t>
      </w:r>
      <w:r w:rsidRPr="00632EA4">
        <w:rPr>
          <w:rFonts w:ascii="??" w:hAnsi="??" w:cs="宋体"/>
          <w:color w:val="353535"/>
          <w:kern w:val="0"/>
          <w:szCs w:val="21"/>
        </w:rPr>
        <w:br/>
        <w:t>F239</w:t>
      </w:r>
      <w:r w:rsidRPr="00632EA4">
        <w:rPr>
          <w:rFonts w:ascii="??" w:hAnsi="??" w:cs="宋体" w:hint="eastAsia"/>
          <w:color w:val="353535"/>
          <w:kern w:val="0"/>
          <w:szCs w:val="21"/>
        </w:rPr>
        <w:t>审计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审计研究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审计与经济研究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中国内部审计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中国审计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F3 </w:t>
      </w:r>
      <w:r w:rsidRPr="00632EA4">
        <w:rPr>
          <w:rFonts w:ascii="??" w:hAnsi="??" w:cs="宋体" w:hint="eastAsia"/>
          <w:color w:val="353535"/>
          <w:kern w:val="0"/>
          <w:szCs w:val="21"/>
        </w:rPr>
        <w:t>农业经济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１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中国农村经济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农业经济问题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中国土地科学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中国农村观察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农业技术经济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农村经济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农业现代化研究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中国土地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农业经济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世界农业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调研世界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国土资源科技管理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林业经济问题</w:t>
      </w:r>
      <w:r w:rsidRPr="00632EA4">
        <w:rPr>
          <w:rFonts w:ascii="??" w:hAnsi="??" w:cs="宋体"/>
          <w:color w:val="353535"/>
          <w:kern w:val="0"/>
          <w:szCs w:val="21"/>
        </w:rPr>
        <w:t> 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林业经济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南京农业大学学报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> 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中国农业资源与区别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F4/6</w:t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工业经济　</w:t>
      </w:r>
      <w:r w:rsidRPr="00632EA4">
        <w:rPr>
          <w:rFonts w:ascii="??" w:hAnsi="??" w:cs="宋体"/>
          <w:color w:val="353535"/>
          <w:kern w:val="0"/>
          <w:szCs w:val="21"/>
        </w:rPr>
        <w:t>(</w:t>
      </w:r>
      <w:r w:rsidRPr="00632EA4">
        <w:rPr>
          <w:rFonts w:ascii="??" w:hAnsi="??" w:cs="宋体" w:hint="eastAsia"/>
          <w:color w:val="353535"/>
          <w:kern w:val="0"/>
          <w:szCs w:val="21"/>
        </w:rPr>
        <w:t>含</w:t>
      </w:r>
      <w:r w:rsidRPr="00632EA4">
        <w:rPr>
          <w:rFonts w:ascii="??" w:hAnsi="??" w:cs="宋体"/>
          <w:color w:val="353535"/>
          <w:kern w:val="0"/>
          <w:szCs w:val="21"/>
        </w:rPr>
        <w:t>F27)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中国工业经济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南开管理评论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经济评论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管理科学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预测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软科学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工业工程与管理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产业经济研究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企业经济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工业工程</w:t>
      </w:r>
      <w:r w:rsidRPr="00632EA4">
        <w:rPr>
          <w:rFonts w:ascii="??" w:hAnsi="??" w:cs="宋体"/>
          <w:color w:val="353535"/>
          <w:kern w:val="0"/>
          <w:szCs w:val="21"/>
        </w:rPr>
        <w:t> 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管理现代化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工业技术经济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经济与管理研究</w:t>
      </w:r>
      <w:r w:rsidRPr="00632EA4">
        <w:rPr>
          <w:rFonts w:ascii="??" w:hAnsi="??" w:cs="宋体"/>
          <w:color w:val="353535"/>
          <w:kern w:val="0"/>
          <w:szCs w:val="21"/>
        </w:rPr>
        <w:t> 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企业管理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建筑经济</w:t>
      </w:r>
      <w:r w:rsidRPr="00632EA4">
        <w:rPr>
          <w:rFonts w:ascii="??" w:hAnsi="??" w:cs="宋体"/>
          <w:color w:val="353535"/>
          <w:kern w:val="0"/>
          <w:szCs w:val="21"/>
        </w:rPr>
        <w:t> 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F7 </w:t>
      </w:r>
      <w:r w:rsidRPr="00632EA4">
        <w:rPr>
          <w:rFonts w:ascii="??" w:hAnsi="??" w:cs="宋体" w:hint="eastAsia"/>
          <w:color w:val="353535"/>
          <w:kern w:val="0"/>
          <w:szCs w:val="21"/>
        </w:rPr>
        <w:t>贸易经济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国际贸易问题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国际贸易</w:t>
      </w:r>
      <w:r w:rsidRPr="00632EA4">
        <w:rPr>
          <w:rFonts w:ascii="??" w:hAnsi="??" w:cs="宋体"/>
          <w:color w:val="353535"/>
          <w:kern w:val="0"/>
          <w:szCs w:val="21"/>
        </w:rPr>
        <w:t xml:space="preserve">3. </w:t>
      </w:r>
      <w:r w:rsidRPr="00632EA4">
        <w:rPr>
          <w:rFonts w:ascii="??" w:hAnsi="??" w:cs="宋体" w:hint="eastAsia"/>
          <w:color w:val="353535"/>
          <w:kern w:val="0"/>
          <w:szCs w:val="21"/>
        </w:rPr>
        <w:t>财贸经济</w:t>
      </w:r>
      <w:r w:rsidRPr="00632EA4">
        <w:rPr>
          <w:rFonts w:ascii="??" w:hAnsi="??" w:cs="宋体"/>
          <w:color w:val="353535"/>
          <w:kern w:val="0"/>
          <w:szCs w:val="21"/>
        </w:rPr>
        <w:t>4.</w:t>
      </w:r>
      <w:r w:rsidRPr="00632EA4">
        <w:rPr>
          <w:rFonts w:ascii="??" w:hAnsi="??" w:cs="宋体" w:hint="eastAsia"/>
          <w:color w:val="353535"/>
          <w:kern w:val="0"/>
          <w:szCs w:val="21"/>
        </w:rPr>
        <w:t>商业经济与管理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国际财贸探索</w:t>
      </w:r>
      <w:r w:rsidRPr="00632EA4">
        <w:rPr>
          <w:rFonts w:ascii="??" w:hAnsi="??" w:cs="宋体"/>
          <w:color w:val="353535"/>
          <w:kern w:val="0"/>
          <w:szCs w:val="21"/>
        </w:rPr>
        <w:t> 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国际商务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商业研究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北京工商大学学报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社会科学版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9. 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国际经济合作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10. </w:t>
      </w:r>
      <w:r w:rsidRPr="00632EA4">
        <w:rPr>
          <w:rFonts w:ascii="??" w:hAnsi="??" w:cs="宋体" w:hint="eastAsia"/>
          <w:color w:val="353535"/>
          <w:kern w:val="0"/>
          <w:szCs w:val="21"/>
        </w:rPr>
        <w:t>价格理论与实践</w:t>
      </w:r>
      <w:r w:rsidRPr="00632EA4">
        <w:rPr>
          <w:rFonts w:ascii="??" w:hAnsi="??" w:cs="宋体"/>
          <w:color w:val="353535"/>
          <w:kern w:val="0"/>
          <w:szCs w:val="21"/>
        </w:rPr>
        <w:t>11.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国际商务研究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财贸研究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世界贸易组织动态与研究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对外经贸实务</w:t>
      </w:r>
      <w:r w:rsidRPr="00632EA4">
        <w:rPr>
          <w:rFonts w:ascii="??" w:hAnsi="??" w:cs="宋体"/>
          <w:color w:val="353535"/>
          <w:kern w:val="0"/>
          <w:szCs w:val="21"/>
        </w:rPr>
        <w:t>  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价格月刊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商业时代</w:t>
      </w:r>
    </w:p>
    <w:p w:rsidR="00AB21FC" w:rsidRPr="00632EA4" w:rsidRDefault="00AB21FC" w:rsidP="00632EA4">
      <w:pPr>
        <w:widowControl/>
        <w:spacing w:line="360" w:lineRule="auto"/>
        <w:jc w:val="left"/>
        <w:rPr>
          <w:rFonts w:ascii="??" w:hAnsi="??" w:cs="宋体"/>
          <w:color w:val="353535"/>
          <w:kern w:val="0"/>
          <w:szCs w:val="21"/>
        </w:rPr>
      </w:pPr>
      <w:r w:rsidRPr="00632EA4">
        <w:rPr>
          <w:rFonts w:ascii="??" w:hAnsi="??" w:cs="宋体"/>
          <w:color w:val="353535"/>
          <w:kern w:val="0"/>
          <w:szCs w:val="21"/>
        </w:rPr>
        <w:t> </w:t>
      </w:r>
    </w:p>
    <w:p w:rsidR="00AB21FC" w:rsidRPr="00632EA4" w:rsidRDefault="00AB21FC" w:rsidP="00632EA4">
      <w:pPr>
        <w:widowControl/>
        <w:spacing w:line="360" w:lineRule="auto"/>
        <w:jc w:val="left"/>
        <w:rPr>
          <w:rFonts w:ascii="??" w:hAnsi="??" w:cs="宋体"/>
          <w:color w:val="353535"/>
          <w:kern w:val="0"/>
          <w:szCs w:val="21"/>
        </w:rPr>
      </w:pPr>
      <w:r w:rsidRPr="00632EA4">
        <w:rPr>
          <w:rFonts w:ascii="??" w:hAnsi="??" w:cs="宋体" w:hint="eastAsia"/>
          <w:b/>
          <w:bCs/>
          <w:color w:val="353535"/>
          <w:kern w:val="0"/>
          <w:szCs w:val="21"/>
        </w:rPr>
        <w:t>第三编</w:t>
      </w:r>
      <w:r w:rsidRPr="00632EA4">
        <w:rPr>
          <w:rFonts w:ascii="??" w:hAnsi="??" w:cs="宋体"/>
          <w:b/>
          <w:bCs/>
          <w:color w:val="353535"/>
          <w:kern w:val="0"/>
          <w:szCs w:val="21"/>
        </w:rPr>
        <w:t xml:space="preserve">  </w:t>
      </w:r>
      <w:r w:rsidRPr="00632EA4">
        <w:rPr>
          <w:rFonts w:ascii="??" w:hAnsi="??" w:cs="宋体" w:hint="eastAsia"/>
          <w:b/>
          <w:bCs/>
          <w:color w:val="353535"/>
          <w:kern w:val="0"/>
          <w:szCs w:val="21"/>
        </w:rPr>
        <w:t>文化、教育、历史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G20 </w:t>
      </w:r>
      <w:r w:rsidRPr="00632EA4">
        <w:rPr>
          <w:rFonts w:ascii="??" w:hAnsi="??" w:cs="宋体" w:hint="eastAsia"/>
          <w:color w:val="353535"/>
          <w:kern w:val="0"/>
          <w:szCs w:val="21"/>
        </w:rPr>
        <w:t>信息与传播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现代传播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当代传播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G21</w:t>
      </w:r>
      <w:r w:rsidRPr="00632EA4">
        <w:rPr>
          <w:rFonts w:ascii="??" w:hAnsi="??" w:cs="宋体" w:hint="eastAsia"/>
          <w:color w:val="353535"/>
          <w:kern w:val="0"/>
          <w:szCs w:val="21"/>
        </w:rPr>
        <w:t>新闻学、新闻事业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国际新闻界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新闻与传播研究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现代传播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新闻大学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新闻记者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当代传播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新闻界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中国记者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新闻战线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青年记者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新闻与写作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新闻知识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G22</w:t>
      </w:r>
      <w:r w:rsidRPr="00632EA4">
        <w:rPr>
          <w:rFonts w:ascii="??" w:hAnsi="??" w:cs="宋体" w:hint="eastAsia"/>
          <w:color w:val="353535"/>
          <w:kern w:val="0"/>
          <w:szCs w:val="21"/>
        </w:rPr>
        <w:t>广播、电视事业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中国广播电视学刊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电视研究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G23</w:t>
      </w:r>
      <w:r w:rsidRPr="00632EA4">
        <w:rPr>
          <w:rFonts w:ascii="??" w:hAnsi="??" w:cs="宋体" w:hint="eastAsia"/>
          <w:color w:val="353535"/>
          <w:kern w:val="0"/>
          <w:szCs w:val="21"/>
        </w:rPr>
        <w:t>出版事业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编辑学报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中国科技期刊研究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编辑之友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4. </w:t>
      </w:r>
      <w:r w:rsidRPr="00632EA4">
        <w:rPr>
          <w:rFonts w:ascii="??" w:hAnsi="??" w:cs="宋体" w:hint="eastAsia"/>
          <w:color w:val="353535"/>
          <w:kern w:val="0"/>
          <w:szCs w:val="21"/>
        </w:rPr>
        <w:t>出版发行研究</w:t>
      </w:r>
      <w:r w:rsidRPr="00632EA4">
        <w:rPr>
          <w:rFonts w:ascii="??" w:hAnsi="??" w:cs="宋体"/>
          <w:color w:val="353535"/>
          <w:kern w:val="0"/>
          <w:szCs w:val="21"/>
        </w:rPr>
        <w:t>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中国出版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编辑学刊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出版科学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中国编辑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 </w:t>
      </w:r>
      <w:r w:rsidRPr="00632EA4">
        <w:rPr>
          <w:rFonts w:ascii="??" w:hAnsi="??" w:cs="宋体" w:hint="eastAsia"/>
          <w:color w:val="353535"/>
          <w:kern w:val="0"/>
          <w:szCs w:val="21"/>
        </w:rPr>
        <w:t>科技与出版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10. </w:t>
      </w:r>
      <w:r w:rsidRPr="00632EA4">
        <w:rPr>
          <w:rFonts w:ascii="??" w:hAnsi="??" w:cs="宋体" w:hint="eastAsia"/>
          <w:color w:val="353535"/>
          <w:kern w:val="0"/>
          <w:szCs w:val="21"/>
        </w:rPr>
        <w:t>出版广角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读书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大学出版（改名为：现代出版）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G25,35 </w:t>
      </w:r>
      <w:r w:rsidRPr="00632EA4">
        <w:rPr>
          <w:rFonts w:ascii="??" w:hAnsi="??" w:cs="宋体" w:hint="eastAsia"/>
          <w:color w:val="353535"/>
          <w:kern w:val="0"/>
          <w:szCs w:val="21"/>
        </w:rPr>
        <w:t>图书馆学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情报学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１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中国图书馆学报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大学图书馆学报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情报学报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图书情报工作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图书馆论坛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图书馆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图书馆建设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图书馆杂志</w:t>
      </w:r>
      <w:r w:rsidRPr="00632EA4">
        <w:rPr>
          <w:rFonts w:ascii="??" w:hAnsi="??" w:cs="宋体"/>
          <w:color w:val="353535"/>
          <w:kern w:val="0"/>
          <w:szCs w:val="21"/>
        </w:rPr>
        <w:t> 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图书情报知识</w:t>
      </w:r>
      <w:r w:rsidRPr="00632EA4">
        <w:rPr>
          <w:rFonts w:ascii="??" w:hAnsi="??" w:cs="宋体"/>
          <w:color w:val="353535"/>
          <w:kern w:val="0"/>
          <w:szCs w:val="21"/>
        </w:rPr>
        <w:t> 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情报理论与实践</w:t>
      </w:r>
      <w:r w:rsidRPr="00632EA4">
        <w:rPr>
          <w:rFonts w:ascii="??" w:hAnsi="??" w:cs="宋体"/>
          <w:color w:val="353535"/>
          <w:kern w:val="0"/>
          <w:szCs w:val="21"/>
        </w:rPr>
        <w:t>  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情报科学</w:t>
      </w:r>
      <w:r w:rsidRPr="00632EA4">
        <w:rPr>
          <w:rFonts w:ascii="??" w:hAnsi="??" w:cs="宋体"/>
          <w:color w:val="353535"/>
          <w:kern w:val="0"/>
          <w:szCs w:val="21"/>
        </w:rPr>
        <w:t> 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现代图书情报技术</w:t>
      </w:r>
      <w:r w:rsidRPr="00632EA4">
        <w:rPr>
          <w:rFonts w:ascii="??" w:hAnsi="??" w:cs="宋体"/>
          <w:color w:val="353535"/>
          <w:kern w:val="0"/>
          <w:szCs w:val="21"/>
        </w:rPr>
        <w:t> 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情报杂志</w:t>
      </w:r>
      <w:r w:rsidRPr="00632EA4">
        <w:rPr>
          <w:rFonts w:ascii="??" w:hAnsi="??" w:cs="宋体"/>
          <w:color w:val="353535"/>
          <w:kern w:val="0"/>
          <w:szCs w:val="21"/>
        </w:rPr>
        <w:t> 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情报资料工作</w:t>
      </w:r>
      <w:r w:rsidRPr="00632EA4">
        <w:rPr>
          <w:rFonts w:ascii="??" w:hAnsi="??" w:cs="宋体"/>
          <w:color w:val="353535"/>
          <w:kern w:val="0"/>
          <w:szCs w:val="21"/>
        </w:rPr>
        <w:t>  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图书馆理论与实践</w:t>
      </w:r>
      <w:r w:rsidRPr="00632EA4">
        <w:rPr>
          <w:rFonts w:ascii="??" w:hAnsi="??" w:cs="宋体"/>
          <w:color w:val="353535"/>
          <w:kern w:val="0"/>
          <w:szCs w:val="21"/>
        </w:rPr>
        <w:t> 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图书工作与研究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图书馆学研究（分为：《图图书馆学研究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理论版》和《图书馆学研究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应用版》）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图书与情报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国家图书馆学刊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G27 </w:t>
      </w:r>
      <w:r w:rsidRPr="00632EA4">
        <w:rPr>
          <w:rFonts w:ascii="??" w:hAnsi="??" w:cs="宋体" w:hint="eastAsia"/>
          <w:color w:val="353535"/>
          <w:kern w:val="0"/>
          <w:szCs w:val="21"/>
        </w:rPr>
        <w:t>档案学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档案学通讯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档案学研究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中国档案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浙江档案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档案与建设</w:t>
      </w:r>
      <w:r w:rsidRPr="00632EA4">
        <w:rPr>
          <w:rFonts w:ascii="??" w:hAnsi="??" w:cs="宋体"/>
          <w:color w:val="353535"/>
          <w:kern w:val="0"/>
          <w:szCs w:val="21"/>
        </w:rPr>
        <w:t> 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档案管理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7. </w:t>
      </w:r>
      <w:r w:rsidRPr="00632EA4">
        <w:rPr>
          <w:rFonts w:ascii="??" w:hAnsi="??" w:cs="宋体" w:hint="eastAsia"/>
          <w:color w:val="353535"/>
          <w:kern w:val="0"/>
          <w:szCs w:val="21"/>
        </w:rPr>
        <w:t>山西档案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8. 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北京档案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兰台世界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G3 </w:t>
      </w:r>
      <w:r w:rsidRPr="00632EA4">
        <w:rPr>
          <w:rFonts w:ascii="??" w:hAnsi="??" w:cs="宋体" w:hint="eastAsia"/>
          <w:color w:val="353535"/>
          <w:kern w:val="0"/>
          <w:szCs w:val="21"/>
        </w:rPr>
        <w:t>科学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科学研究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1. </w:t>
      </w:r>
      <w:r w:rsidRPr="00632EA4">
        <w:rPr>
          <w:rFonts w:ascii="??" w:hAnsi="??" w:cs="宋体" w:hint="eastAsia"/>
          <w:color w:val="353535"/>
          <w:kern w:val="0"/>
          <w:szCs w:val="21"/>
        </w:rPr>
        <w:t>科学学研究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科研管理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科学学与科学技术管理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4.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中国科技论坛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5.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中国软科学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6.  </w:t>
      </w:r>
      <w:r w:rsidRPr="00632EA4">
        <w:rPr>
          <w:rFonts w:ascii="??" w:hAnsi="??" w:cs="宋体" w:hint="eastAsia"/>
          <w:color w:val="353535"/>
          <w:kern w:val="0"/>
          <w:szCs w:val="21"/>
        </w:rPr>
        <w:t>研究与发展管理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7. </w:t>
      </w:r>
      <w:r w:rsidRPr="00632EA4">
        <w:rPr>
          <w:rFonts w:ascii="??" w:hAnsi="??" w:cs="宋体" w:hint="eastAsia"/>
          <w:color w:val="353535"/>
          <w:kern w:val="0"/>
          <w:szCs w:val="21"/>
        </w:rPr>
        <w:t>科技管理研究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8. </w:t>
      </w:r>
      <w:r w:rsidRPr="00632EA4">
        <w:rPr>
          <w:rFonts w:ascii="??" w:hAnsi="??" w:cs="宋体" w:hint="eastAsia"/>
          <w:color w:val="353535"/>
          <w:kern w:val="0"/>
          <w:szCs w:val="21"/>
        </w:rPr>
        <w:t>科技进步与对策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9. </w:t>
      </w:r>
      <w:r w:rsidRPr="00632EA4">
        <w:rPr>
          <w:rFonts w:ascii="??" w:hAnsi="??" w:cs="宋体" w:hint="eastAsia"/>
          <w:color w:val="353535"/>
          <w:kern w:val="0"/>
          <w:szCs w:val="21"/>
        </w:rPr>
        <w:t>科学管理研究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G4 </w:t>
      </w:r>
      <w:r w:rsidRPr="00632EA4">
        <w:rPr>
          <w:rFonts w:ascii="??" w:hAnsi="??" w:cs="宋体" w:hint="eastAsia"/>
          <w:color w:val="353535"/>
          <w:kern w:val="0"/>
          <w:szCs w:val="21"/>
        </w:rPr>
        <w:t>综合性教育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教育研究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北京大学教育评论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比较教育研究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清华大学研究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教育与经济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教育科学</w:t>
      </w:r>
      <w:r w:rsidRPr="00632EA4">
        <w:rPr>
          <w:rFonts w:ascii="??" w:hAnsi="??" w:cs="宋体"/>
          <w:color w:val="353535"/>
          <w:kern w:val="0"/>
          <w:szCs w:val="21"/>
        </w:rPr>
        <w:t>7.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教育理论与实践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教师教育研究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全球教育展望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教育学报</w:t>
      </w:r>
      <w:r w:rsidRPr="00632EA4">
        <w:rPr>
          <w:rFonts w:ascii="??" w:hAnsi="??" w:cs="宋体"/>
          <w:color w:val="353535"/>
          <w:kern w:val="0"/>
          <w:szCs w:val="21"/>
        </w:rPr>
        <w:t> 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中国教育学刊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12. </w:t>
      </w:r>
      <w:r w:rsidRPr="00632EA4">
        <w:rPr>
          <w:rFonts w:ascii="??" w:hAnsi="??" w:cs="宋体" w:hint="eastAsia"/>
          <w:color w:val="353535"/>
          <w:kern w:val="0"/>
          <w:szCs w:val="21"/>
        </w:rPr>
        <w:t>外国教育研究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华东师范大学学报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当代教育科学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电化教育研究</w:t>
      </w:r>
      <w:r w:rsidRPr="00632EA4">
        <w:rPr>
          <w:rFonts w:ascii="??" w:hAnsi="??" w:cs="宋体"/>
          <w:color w:val="353535"/>
          <w:kern w:val="0"/>
          <w:szCs w:val="21"/>
        </w:rPr>
        <w:t> 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国家教育行政学院学报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教育评论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河北师范大学学报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教育科学版</w:t>
      </w:r>
      <w:r w:rsidRPr="00632EA4">
        <w:rPr>
          <w:rFonts w:ascii="??" w:hAnsi="??" w:cs="宋体"/>
          <w:color w:val="353535"/>
          <w:kern w:val="0"/>
          <w:szCs w:val="21"/>
        </w:rPr>
        <w:t>  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中国电化教育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湖南师范大学教育科学学报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教育探索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教育学术愈看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学校党建与思想教育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思想理论教育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内蒙古师范大学学报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教育财会研究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G61 </w:t>
      </w:r>
      <w:r w:rsidRPr="00632EA4">
        <w:rPr>
          <w:rFonts w:ascii="??" w:hAnsi="??" w:cs="宋体" w:hint="eastAsia"/>
          <w:color w:val="353535"/>
          <w:kern w:val="0"/>
          <w:szCs w:val="21"/>
        </w:rPr>
        <w:t>学前教育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学前教育研究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G62/63 </w:t>
      </w:r>
      <w:r w:rsidRPr="00632EA4">
        <w:rPr>
          <w:rFonts w:ascii="??" w:hAnsi="??" w:cs="宋体" w:hint="eastAsia"/>
          <w:color w:val="353535"/>
          <w:kern w:val="0"/>
          <w:szCs w:val="21"/>
        </w:rPr>
        <w:t>初等</w:t>
      </w:r>
      <w:r w:rsidRPr="00632EA4">
        <w:rPr>
          <w:rFonts w:ascii="??" w:hAnsi="??" w:cs="宋体"/>
          <w:color w:val="353535"/>
          <w:kern w:val="0"/>
          <w:szCs w:val="21"/>
        </w:rPr>
        <w:t>/</w:t>
      </w:r>
      <w:r w:rsidRPr="00632EA4">
        <w:rPr>
          <w:rFonts w:ascii="??" w:hAnsi="??" w:cs="宋体" w:hint="eastAsia"/>
          <w:color w:val="353535"/>
          <w:kern w:val="0"/>
          <w:szCs w:val="21"/>
        </w:rPr>
        <w:t>中等教育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课程、教材、教法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教育研究与实验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教学月刊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上海教育科研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人民教育</w:t>
      </w:r>
      <w:r w:rsidRPr="00632EA4">
        <w:rPr>
          <w:rFonts w:ascii="??" w:hAnsi="??" w:cs="宋体"/>
          <w:color w:val="353535"/>
          <w:kern w:val="0"/>
          <w:szCs w:val="21"/>
        </w:rPr>
        <w:t>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教育科学研究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外国中小学教育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教学与管理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中小学管理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现代中小学教育</w:t>
      </w:r>
      <w:r w:rsidRPr="00632EA4">
        <w:rPr>
          <w:rFonts w:ascii="??" w:hAnsi="??" w:cs="宋体"/>
          <w:color w:val="353535"/>
          <w:kern w:val="0"/>
          <w:szCs w:val="21"/>
        </w:rPr>
        <w:br/>
        <w:t>G623.1,G633.2</w:t>
      </w:r>
      <w:r w:rsidRPr="00632EA4">
        <w:rPr>
          <w:rFonts w:ascii="??" w:hAnsi="??" w:cs="宋体" w:hint="eastAsia"/>
          <w:color w:val="353535"/>
          <w:kern w:val="0"/>
          <w:szCs w:val="21"/>
        </w:rPr>
        <w:t>初、中等教育（政治）</w:t>
      </w:r>
      <w:r w:rsidRPr="00632EA4">
        <w:rPr>
          <w:rFonts w:ascii="??" w:hAnsi="??" w:cs="宋体"/>
          <w:color w:val="353535"/>
          <w:kern w:val="0"/>
          <w:szCs w:val="21"/>
        </w:rPr>
        <w:br/>
        <w:t>1. 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中学政治教学参考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思想政治课教学</w:t>
      </w:r>
      <w:r w:rsidRPr="00632EA4">
        <w:rPr>
          <w:rFonts w:ascii="??" w:hAnsi="??" w:cs="宋体"/>
          <w:color w:val="353535"/>
          <w:kern w:val="0"/>
          <w:szCs w:val="21"/>
        </w:rPr>
        <w:br/>
        <w:t>G623.2,G633.3</w:t>
      </w:r>
      <w:r w:rsidRPr="00632EA4">
        <w:rPr>
          <w:rFonts w:ascii="??" w:hAnsi="??" w:cs="宋体" w:hint="eastAsia"/>
          <w:color w:val="353535"/>
          <w:kern w:val="0"/>
          <w:szCs w:val="21"/>
        </w:rPr>
        <w:t>（语文）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中学语文教学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语文建设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中学语文教学参考</w:t>
      </w:r>
      <w:r w:rsidRPr="00632EA4">
        <w:rPr>
          <w:rFonts w:ascii="??" w:hAnsi="??" w:cs="宋体"/>
          <w:color w:val="353535"/>
          <w:kern w:val="0"/>
          <w:szCs w:val="21"/>
        </w:rPr>
        <w:br/>
        <w:t>G623.3,G633.4</w:t>
      </w:r>
      <w:r w:rsidRPr="00632EA4">
        <w:rPr>
          <w:rFonts w:ascii="??" w:hAnsi="??" w:cs="宋体" w:hint="eastAsia"/>
          <w:color w:val="353535"/>
          <w:kern w:val="0"/>
          <w:szCs w:val="21"/>
        </w:rPr>
        <w:t>（外语）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中小学外语教学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中学篇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中小学英语教学与研究</w:t>
      </w:r>
      <w:r w:rsidRPr="00632EA4">
        <w:rPr>
          <w:rFonts w:ascii="??" w:hAnsi="??" w:cs="宋体"/>
          <w:color w:val="353535"/>
          <w:kern w:val="0"/>
          <w:szCs w:val="21"/>
        </w:rPr>
        <w:br/>
        <w:t>G623.4,G633.5</w:t>
      </w:r>
      <w:r w:rsidRPr="00632EA4">
        <w:rPr>
          <w:rFonts w:ascii="??" w:hAnsi="??" w:cs="宋体" w:hint="eastAsia"/>
          <w:color w:val="353535"/>
          <w:kern w:val="0"/>
          <w:szCs w:val="21"/>
        </w:rPr>
        <w:t>（历史、地理）</w:t>
      </w:r>
      <w:r w:rsidRPr="00632EA4">
        <w:rPr>
          <w:rFonts w:ascii="??" w:hAnsi="??" w:cs="宋体"/>
          <w:color w:val="353535"/>
          <w:kern w:val="0"/>
          <w:szCs w:val="21"/>
        </w:rPr>
        <w:br/>
        <w:t>1. </w:t>
      </w:r>
      <w:r w:rsidRPr="00632EA4">
        <w:rPr>
          <w:rFonts w:ascii="??" w:hAnsi="??" w:cs="宋体" w:hint="eastAsia"/>
          <w:color w:val="353535"/>
          <w:kern w:val="0"/>
          <w:szCs w:val="21"/>
        </w:rPr>
        <w:t>历史教学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中学地理教学参考</w:t>
      </w:r>
      <w:r w:rsidRPr="00632EA4">
        <w:rPr>
          <w:rFonts w:ascii="??" w:hAnsi="??" w:cs="宋体"/>
          <w:color w:val="353535"/>
          <w:kern w:val="0"/>
          <w:szCs w:val="21"/>
        </w:rPr>
        <w:br/>
        <w:t>G623.5.G633.6</w:t>
      </w:r>
      <w:r w:rsidRPr="00632EA4">
        <w:rPr>
          <w:rFonts w:ascii="??" w:hAnsi="??" w:cs="宋体" w:hint="eastAsia"/>
          <w:color w:val="353535"/>
          <w:kern w:val="0"/>
          <w:szCs w:val="21"/>
        </w:rPr>
        <w:t>（数学）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数学教育学报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数学通报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中学数学教学参考</w:t>
      </w:r>
      <w:r w:rsidRPr="00632EA4">
        <w:rPr>
          <w:rFonts w:ascii="??" w:hAnsi="??" w:cs="宋体"/>
          <w:color w:val="353535"/>
          <w:kern w:val="0"/>
          <w:szCs w:val="21"/>
        </w:rPr>
        <w:br/>
        <w:t>G633.7(</w:t>
      </w:r>
      <w:r w:rsidRPr="00632EA4">
        <w:rPr>
          <w:rFonts w:ascii="??" w:hAnsi="??" w:cs="宋体" w:hint="eastAsia"/>
          <w:color w:val="353535"/>
          <w:kern w:val="0"/>
          <w:szCs w:val="21"/>
        </w:rPr>
        <w:t>物理</w:t>
      </w:r>
      <w:r w:rsidRPr="00632EA4">
        <w:rPr>
          <w:rFonts w:ascii="??" w:hAnsi="??" w:cs="宋体"/>
          <w:color w:val="353535"/>
          <w:kern w:val="0"/>
          <w:szCs w:val="21"/>
        </w:rPr>
        <w:t>)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中学物理教学参考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物理教师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高中版（改名为：物理教师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教学研究班）</w:t>
      </w:r>
      <w:r w:rsidRPr="00632EA4">
        <w:rPr>
          <w:rFonts w:ascii="??" w:hAnsi="??" w:cs="宋体"/>
          <w:color w:val="353535"/>
          <w:kern w:val="0"/>
          <w:szCs w:val="21"/>
        </w:rPr>
        <w:t> </w:t>
      </w:r>
      <w:r w:rsidRPr="00632EA4">
        <w:rPr>
          <w:rFonts w:ascii="??" w:hAnsi="??" w:cs="宋体"/>
          <w:color w:val="353535"/>
          <w:kern w:val="0"/>
          <w:szCs w:val="21"/>
        </w:rPr>
        <w:br/>
        <w:t>G633.8</w:t>
      </w:r>
      <w:r w:rsidRPr="00632EA4">
        <w:rPr>
          <w:rFonts w:ascii="??" w:hAnsi="??" w:cs="宋体" w:hint="eastAsia"/>
          <w:color w:val="353535"/>
          <w:kern w:val="0"/>
          <w:szCs w:val="21"/>
        </w:rPr>
        <w:t>（化学）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化学教育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化学教学</w:t>
      </w:r>
      <w:r w:rsidRPr="00632EA4">
        <w:rPr>
          <w:rFonts w:ascii="??" w:hAnsi="??" w:cs="宋体"/>
          <w:color w:val="353535"/>
          <w:kern w:val="0"/>
          <w:szCs w:val="21"/>
        </w:rPr>
        <w:br/>
        <w:t xml:space="preserve">G64 </w:t>
      </w:r>
      <w:r w:rsidRPr="00632EA4">
        <w:rPr>
          <w:rFonts w:ascii="??" w:hAnsi="??" w:cs="宋体" w:hint="eastAsia"/>
          <w:color w:val="353535"/>
          <w:kern w:val="0"/>
          <w:szCs w:val="21"/>
        </w:rPr>
        <w:t>高等教育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高等教育研究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教育发展研究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中国高等教育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中国高教研究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5. </w:t>
      </w:r>
      <w:r w:rsidRPr="00632EA4">
        <w:rPr>
          <w:rFonts w:ascii="??" w:hAnsi="??" w:cs="宋体" w:hint="eastAsia"/>
          <w:color w:val="353535"/>
          <w:kern w:val="0"/>
          <w:szCs w:val="21"/>
        </w:rPr>
        <w:t>学位与研究生教育</w:t>
      </w:r>
      <w:r w:rsidRPr="00632EA4">
        <w:rPr>
          <w:rFonts w:ascii="??" w:hAnsi="??" w:cs="宋体"/>
          <w:color w:val="353535"/>
          <w:kern w:val="0"/>
          <w:szCs w:val="21"/>
        </w:rPr>
        <w:t>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江苏高教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高等工程教育研究</w:t>
      </w:r>
      <w:r w:rsidRPr="00632EA4">
        <w:rPr>
          <w:rFonts w:ascii="??" w:hAnsi="??" w:cs="宋体"/>
          <w:color w:val="353535"/>
          <w:kern w:val="0"/>
          <w:szCs w:val="21"/>
        </w:rPr>
        <w:t>8.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现代大学教育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复旦教育论坛</w:t>
      </w:r>
      <w:r w:rsidRPr="00632EA4">
        <w:rPr>
          <w:rFonts w:ascii="??" w:hAnsi="??" w:cs="宋体"/>
          <w:color w:val="353535"/>
          <w:kern w:val="0"/>
          <w:szCs w:val="21"/>
        </w:rPr>
        <w:t>  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黑龙江高教研究</w:t>
      </w:r>
      <w:r w:rsidRPr="00632EA4">
        <w:rPr>
          <w:rFonts w:ascii="??" w:hAnsi="??" w:cs="宋体"/>
          <w:color w:val="353535"/>
          <w:kern w:val="0"/>
          <w:szCs w:val="21"/>
        </w:rPr>
        <w:t> 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高教探索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辽宁教育研究（改名为：现代教育管理）</w:t>
      </w:r>
      <w:r w:rsidRPr="00632EA4">
        <w:rPr>
          <w:rFonts w:ascii="??" w:hAnsi="??" w:cs="宋体"/>
          <w:color w:val="353535"/>
          <w:kern w:val="0"/>
          <w:szCs w:val="21"/>
        </w:rPr>
        <w:t> 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大学教育科学</w:t>
      </w:r>
      <w:r w:rsidRPr="00632EA4">
        <w:rPr>
          <w:rFonts w:ascii="??" w:hAnsi="??" w:cs="宋体"/>
          <w:color w:val="353535"/>
          <w:kern w:val="0"/>
          <w:szCs w:val="21"/>
        </w:rPr>
        <w:t> 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中国大学教学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G71/79 </w:t>
      </w:r>
      <w:r w:rsidRPr="00632EA4">
        <w:rPr>
          <w:rFonts w:ascii="??" w:hAnsi="??" w:cs="宋体" w:hint="eastAsia"/>
          <w:color w:val="353535"/>
          <w:kern w:val="0"/>
          <w:szCs w:val="21"/>
        </w:rPr>
        <w:t>各类教育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中国特殊教育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教育与职业</w:t>
      </w:r>
      <w:r w:rsidRPr="00632EA4">
        <w:rPr>
          <w:rFonts w:ascii="??" w:hAnsi="??" w:cs="宋体"/>
          <w:color w:val="353535"/>
          <w:kern w:val="0"/>
          <w:szCs w:val="21"/>
        </w:rPr>
        <w:t> 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名族教育研究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职业技术教育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高等农业教育</w:t>
      </w:r>
      <w:r w:rsidRPr="00632EA4">
        <w:rPr>
          <w:rFonts w:ascii="??" w:hAnsi="??" w:cs="宋体"/>
          <w:color w:val="353535"/>
          <w:kern w:val="0"/>
          <w:szCs w:val="21"/>
        </w:rPr>
        <w:t> 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开放教育研究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中国职业技术教育</w:t>
      </w:r>
      <w:r w:rsidRPr="00632EA4">
        <w:rPr>
          <w:rFonts w:ascii="??" w:hAnsi="??" w:cs="宋体"/>
          <w:color w:val="353535"/>
          <w:kern w:val="0"/>
          <w:szCs w:val="21"/>
        </w:rPr>
        <w:t> 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职教论坛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北京成人教育</w:t>
      </w:r>
      <w:r w:rsidRPr="00632EA4">
        <w:rPr>
          <w:rFonts w:ascii="??" w:hAnsi="??" w:cs="宋体"/>
          <w:color w:val="353535"/>
          <w:kern w:val="0"/>
          <w:szCs w:val="21"/>
        </w:rPr>
        <w:t> 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中国远程教育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G8 </w:t>
      </w:r>
      <w:r w:rsidRPr="00632EA4">
        <w:rPr>
          <w:rFonts w:ascii="??" w:hAnsi="??" w:cs="宋体" w:hint="eastAsia"/>
          <w:color w:val="353535"/>
          <w:kern w:val="0"/>
          <w:szCs w:val="21"/>
        </w:rPr>
        <w:t>体育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体育科学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上海体育大学学报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北京体育学院学报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中国体育科技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武汉体育学院学报</w:t>
      </w:r>
      <w:r w:rsidRPr="00632EA4">
        <w:rPr>
          <w:rFonts w:ascii="??" w:hAnsi="??" w:cs="宋体"/>
          <w:color w:val="353535"/>
          <w:kern w:val="0"/>
          <w:szCs w:val="21"/>
        </w:rPr>
        <w:t> 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体育与科学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体育学刊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8. </w:t>
      </w:r>
      <w:r w:rsidRPr="00632EA4">
        <w:rPr>
          <w:rFonts w:ascii="??" w:hAnsi="??" w:cs="宋体" w:hint="eastAsia"/>
          <w:color w:val="353535"/>
          <w:kern w:val="0"/>
          <w:szCs w:val="21"/>
        </w:rPr>
        <w:t>天津体育学院学报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体育文化导刊</w:t>
      </w:r>
      <w:r w:rsidRPr="00632EA4">
        <w:rPr>
          <w:rFonts w:ascii="??" w:hAnsi="??" w:cs="宋体"/>
          <w:color w:val="353535"/>
          <w:kern w:val="0"/>
          <w:szCs w:val="21"/>
        </w:rPr>
        <w:t> 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成都体育学院学报</w:t>
      </w:r>
      <w:r w:rsidRPr="00632EA4">
        <w:rPr>
          <w:rFonts w:ascii="??" w:hAnsi="??" w:cs="宋体"/>
          <w:color w:val="353535"/>
          <w:kern w:val="0"/>
          <w:szCs w:val="21"/>
        </w:rPr>
        <w:t> 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西安体育学院学报</w:t>
      </w:r>
      <w:r w:rsidRPr="00632EA4">
        <w:rPr>
          <w:rFonts w:ascii="??" w:hAnsi="??" w:cs="宋体"/>
          <w:color w:val="353535"/>
          <w:kern w:val="0"/>
          <w:szCs w:val="21"/>
        </w:rPr>
        <w:t> 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广州体育学院学报</w:t>
      </w:r>
      <w:r w:rsidRPr="00632EA4">
        <w:rPr>
          <w:rFonts w:ascii="??" w:hAnsi="??" w:cs="宋体"/>
          <w:color w:val="353535"/>
          <w:kern w:val="0"/>
          <w:szCs w:val="21"/>
        </w:rPr>
        <w:t>  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山东体育学院学报</w:t>
      </w:r>
      <w:r w:rsidRPr="00632EA4">
        <w:rPr>
          <w:rFonts w:ascii="??" w:hAnsi="??" w:cs="宋体"/>
          <w:color w:val="353535"/>
          <w:kern w:val="0"/>
          <w:szCs w:val="21"/>
        </w:rPr>
        <w:t>14.</w:t>
      </w:r>
      <w:r w:rsidRPr="00632EA4">
        <w:rPr>
          <w:rFonts w:ascii="??" w:hAnsi="??" w:cs="宋体" w:hint="eastAsia"/>
          <w:color w:val="353535"/>
          <w:kern w:val="0"/>
          <w:szCs w:val="21"/>
        </w:rPr>
        <w:t>首都体育学院学报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沈阳体育学院学报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山东体育科技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H0/2 </w:t>
      </w:r>
      <w:r w:rsidRPr="00632EA4">
        <w:rPr>
          <w:rFonts w:ascii="??" w:hAnsi="??" w:cs="宋体" w:hint="eastAsia"/>
          <w:color w:val="353535"/>
          <w:kern w:val="0"/>
          <w:szCs w:val="21"/>
        </w:rPr>
        <w:t>语言学</w:t>
      </w:r>
      <w:r w:rsidRPr="00632EA4">
        <w:rPr>
          <w:rFonts w:ascii="??" w:hAnsi="??" w:cs="宋体"/>
          <w:color w:val="353535"/>
          <w:kern w:val="0"/>
          <w:szCs w:val="21"/>
        </w:rPr>
        <w:t>/</w:t>
      </w:r>
      <w:r w:rsidRPr="00632EA4">
        <w:rPr>
          <w:rFonts w:ascii="??" w:hAnsi="??" w:cs="宋体" w:hint="eastAsia"/>
          <w:color w:val="353535"/>
          <w:kern w:val="0"/>
          <w:szCs w:val="21"/>
        </w:rPr>
        <w:t>汉语</w:t>
      </w:r>
      <w:r w:rsidRPr="00632EA4">
        <w:rPr>
          <w:rFonts w:ascii="??" w:hAnsi="??" w:cs="宋体"/>
          <w:color w:val="353535"/>
          <w:kern w:val="0"/>
          <w:szCs w:val="21"/>
        </w:rPr>
        <w:t>/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中国少数民族语言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中国语文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当代语言学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中国翻译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世界汉语教学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语言教学与研究</w:t>
      </w:r>
      <w:r w:rsidRPr="00632EA4">
        <w:rPr>
          <w:rFonts w:ascii="??" w:hAnsi="??" w:cs="宋体"/>
          <w:color w:val="353535"/>
          <w:kern w:val="0"/>
          <w:szCs w:val="21"/>
        </w:rPr>
        <w:t>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方言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语言科学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汉语教学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语言文字应用</w:t>
      </w:r>
      <w:r w:rsidRPr="00632EA4">
        <w:rPr>
          <w:rFonts w:ascii="??" w:hAnsi="??" w:cs="宋体"/>
          <w:color w:val="353535"/>
          <w:kern w:val="0"/>
          <w:szCs w:val="21"/>
        </w:rPr>
        <w:t>  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语言研究</w:t>
      </w:r>
      <w:r w:rsidRPr="00632EA4">
        <w:rPr>
          <w:rFonts w:ascii="??" w:hAnsi="??" w:cs="宋体"/>
          <w:color w:val="353535"/>
          <w:kern w:val="0"/>
          <w:szCs w:val="21"/>
        </w:rPr>
        <w:t> 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名族语文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语文研究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汉语学报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古汉语研究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上海翻译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修辞学习（改名为：当代修辞学）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中国科技翻译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辞书研究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H3/9 </w:t>
      </w:r>
      <w:r w:rsidRPr="00632EA4">
        <w:rPr>
          <w:rFonts w:ascii="??" w:hAnsi="??" w:cs="宋体" w:hint="eastAsia"/>
          <w:color w:val="353535"/>
          <w:kern w:val="0"/>
          <w:szCs w:val="21"/>
        </w:rPr>
        <w:t>外国语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外语教学与研究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外国语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外语界</w:t>
      </w:r>
      <w:r w:rsidRPr="00632EA4">
        <w:rPr>
          <w:rFonts w:ascii="??" w:hAnsi="??" w:cs="宋体"/>
          <w:color w:val="353535"/>
          <w:kern w:val="0"/>
          <w:szCs w:val="21"/>
        </w:rPr>
        <w:t xml:space="preserve">4. 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现代外语</w:t>
      </w:r>
      <w:r w:rsidRPr="00632EA4">
        <w:rPr>
          <w:rFonts w:ascii="??" w:hAnsi="??" w:cs="宋体"/>
          <w:color w:val="353535"/>
          <w:kern w:val="0"/>
          <w:szCs w:val="21"/>
        </w:rPr>
        <w:t xml:space="preserve">5. </w:t>
      </w:r>
      <w:r w:rsidRPr="00632EA4">
        <w:rPr>
          <w:rFonts w:ascii="??" w:hAnsi="??" w:cs="宋体" w:hint="eastAsia"/>
          <w:color w:val="353535"/>
          <w:kern w:val="0"/>
          <w:szCs w:val="21"/>
        </w:rPr>
        <w:t>外语与外语教学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外语学刊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7. </w:t>
      </w:r>
      <w:r w:rsidRPr="00632EA4">
        <w:rPr>
          <w:rFonts w:ascii="??" w:hAnsi="??" w:cs="宋体" w:hint="eastAsia"/>
          <w:color w:val="353535"/>
          <w:kern w:val="0"/>
          <w:szCs w:val="21"/>
        </w:rPr>
        <w:t>外语教学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8. </w:t>
      </w:r>
      <w:r w:rsidRPr="00632EA4">
        <w:rPr>
          <w:rFonts w:ascii="??" w:hAnsi="??" w:cs="宋体" w:hint="eastAsia"/>
          <w:color w:val="353535"/>
          <w:kern w:val="0"/>
          <w:szCs w:val="21"/>
        </w:rPr>
        <w:t>解放军外国语学院学报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外语研究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外语电化教学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中国外语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四川外语学院学报（改名为：外</w:t>
      </w:r>
      <w:r>
        <w:rPr>
          <w:rFonts w:ascii="??" w:hAnsi="??" w:cs="宋体" w:hint="eastAsia"/>
          <w:color w:val="353535"/>
          <w:kern w:val="0"/>
          <w:szCs w:val="21"/>
        </w:rPr>
        <w:t>国</w:t>
      </w:r>
      <w:r w:rsidRPr="00632EA4">
        <w:rPr>
          <w:rFonts w:ascii="??" w:hAnsi="??" w:cs="宋体" w:hint="eastAsia"/>
          <w:color w:val="353535"/>
          <w:kern w:val="0"/>
          <w:szCs w:val="21"/>
        </w:rPr>
        <w:t>语文）</w:t>
      </w:r>
      <w:r w:rsidRPr="00632EA4">
        <w:rPr>
          <w:rFonts w:ascii="??" w:hAnsi="??" w:cs="宋体"/>
          <w:color w:val="353535"/>
          <w:kern w:val="0"/>
          <w:szCs w:val="21"/>
        </w:rPr>
        <w:t>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山东外语教学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I1</w:t>
      </w:r>
      <w:r w:rsidRPr="00632EA4">
        <w:rPr>
          <w:rFonts w:ascii="??" w:hAnsi="??" w:cs="宋体" w:hint="eastAsia"/>
          <w:color w:val="353535"/>
          <w:kern w:val="0"/>
          <w:szCs w:val="21"/>
        </w:rPr>
        <w:t>，</w:t>
      </w:r>
      <w:r w:rsidRPr="00632EA4">
        <w:rPr>
          <w:rFonts w:ascii="??" w:hAnsi="??" w:cs="宋体"/>
          <w:color w:val="353535"/>
          <w:kern w:val="0"/>
          <w:szCs w:val="21"/>
        </w:rPr>
        <w:t xml:space="preserve">I3/7 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世界文学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外国文学评论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外国文学研究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外国文学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国外文学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 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当代外国文学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俄罗斯文艺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世界文学论坛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译林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I20 </w:t>
      </w:r>
      <w:r w:rsidRPr="00632EA4">
        <w:rPr>
          <w:rFonts w:ascii="??" w:hAnsi="??" w:cs="宋体" w:hint="eastAsia"/>
          <w:color w:val="353535"/>
          <w:kern w:val="0"/>
          <w:szCs w:val="21"/>
        </w:rPr>
        <w:t>文学理论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文学评论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文学遗产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当代作家评论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中国现代文学研究丛刊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5. </w:t>
      </w:r>
      <w:r w:rsidRPr="00632EA4">
        <w:rPr>
          <w:rFonts w:ascii="??" w:hAnsi="??" w:cs="宋体" w:hint="eastAsia"/>
          <w:color w:val="353535"/>
          <w:kern w:val="0"/>
          <w:szCs w:val="21"/>
        </w:rPr>
        <w:t>文艺研究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文艺理论研究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中国比较文学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8. </w:t>
      </w:r>
      <w:r w:rsidRPr="00632EA4">
        <w:rPr>
          <w:rFonts w:ascii="??" w:hAnsi="??" w:cs="宋体" w:hint="eastAsia"/>
          <w:color w:val="353535"/>
          <w:kern w:val="0"/>
          <w:szCs w:val="21"/>
        </w:rPr>
        <w:t>鲁迅研究月刊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 </w:t>
      </w:r>
      <w:r w:rsidRPr="00632EA4">
        <w:rPr>
          <w:rFonts w:ascii="??" w:hAnsi="??" w:cs="宋体" w:hint="eastAsia"/>
          <w:color w:val="353535"/>
          <w:kern w:val="0"/>
          <w:szCs w:val="21"/>
        </w:rPr>
        <w:t>南方文坛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10. </w:t>
      </w:r>
      <w:r w:rsidRPr="00632EA4">
        <w:rPr>
          <w:rFonts w:ascii="??" w:hAnsi="??" w:cs="宋体" w:hint="eastAsia"/>
          <w:color w:val="353535"/>
          <w:kern w:val="0"/>
          <w:szCs w:val="21"/>
        </w:rPr>
        <w:t>文艺理论与批评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11. </w:t>
      </w:r>
      <w:r w:rsidRPr="00632EA4">
        <w:rPr>
          <w:rFonts w:ascii="??" w:hAnsi="??" w:cs="宋体" w:hint="eastAsia"/>
          <w:color w:val="353535"/>
          <w:kern w:val="0"/>
          <w:szCs w:val="21"/>
        </w:rPr>
        <w:t>红楼梦学刊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12. </w:t>
      </w:r>
      <w:r w:rsidRPr="00632EA4">
        <w:rPr>
          <w:rFonts w:ascii="??" w:hAnsi="??" w:cs="宋体" w:hint="eastAsia"/>
          <w:color w:val="353535"/>
          <w:kern w:val="0"/>
          <w:szCs w:val="21"/>
        </w:rPr>
        <w:t>小说评论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13. </w:t>
      </w:r>
      <w:r w:rsidRPr="00632EA4">
        <w:rPr>
          <w:rFonts w:ascii="??" w:hAnsi="??" w:cs="宋体" w:hint="eastAsia"/>
          <w:color w:val="353535"/>
          <w:kern w:val="0"/>
          <w:szCs w:val="21"/>
        </w:rPr>
        <w:t>明清小说研究</w:t>
      </w:r>
      <w:r w:rsidRPr="00632EA4">
        <w:rPr>
          <w:rFonts w:ascii="??" w:hAnsi="??" w:cs="宋体"/>
          <w:color w:val="353535"/>
          <w:kern w:val="0"/>
          <w:szCs w:val="21"/>
        </w:rPr>
        <w:t>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当代文坛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15. </w:t>
      </w:r>
      <w:r w:rsidRPr="00632EA4">
        <w:rPr>
          <w:rFonts w:ascii="??" w:hAnsi="??" w:cs="宋体" w:hint="eastAsia"/>
          <w:color w:val="353535"/>
          <w:kern w:val="0"/>
          <w:szCs w:val="21"/>
        </w:rPr>
        <w:t>名族文学研究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16. 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中国文学研究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 </w:t>
      </w:r>
      <w:r w:rsidRPr="00632EA4">
        <w:rPr>
          <w:rFonts w:ascii="??" w:hAnsi="??" w:cs="宋体" w:hint="eastAsia"/>
          <w:color w:val="353535"/>
          <w:kern w:val="0"/>
          <w:szCs w:val="21"/>
        </w:rPr>
        <w:t>新文学史料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18. </w:t>
      </w:r>
      <w:r w:rsidRPr="00632EA4">
        <w:rPr>
          <w:rFonts w:ascii="??" w:hAnsi="??" w:cs="宋体" w:hint="eastAsia"/>
          <w:color w:val="353535"/>
          <w:kern w:val="0"/>
          <w:szCs w:val="21"/>
        </w:rPr>
        <w:t>文艺评论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19. </w:t>
      </w:r>
      <w:r w:rsidRPr="00632EA4">
        <w:rPr>
          <w:rFonts w:ascii="??" w:hAnsi="??" w:cs="宋体" w:hint="eastAsia"/>
          <w:color w:val="353535"/>
          <w:kern w:val="0"/>
          <w:szCs w:val="21"/>
        </w:rPr>
        <w:t>文艺争鸣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I21/29 </w:t>
      </w:r>
      <w:r w:rsidRPr="00632EA4">
        <w:rPr>
          <w:rFonts w:ascii="??" w:hAnsi="??" w:cs="宋体" w:hint="eastAsia"/>
          <w:color w:val="353535"/>
          <w:kern w:val="0"/>
          <w:szCs w:val="21"/>
        </w:rPr>
        <w:t>文学作品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收获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上海文学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人名文学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钟山</w:t>
      </w:r>
      <w:r w:rsidRPr="00632EA4">
        <w:rPr>
          <w:rFonts w:ascii="??" w:hAnsi="??" w:cs="宋体"/>
          <w:color w:val="353535"/>
          <w:kern w:val="0"/>
          <w:szCs w:val="21"/>
        </w:rPr>
        <w:t>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小说月报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原创版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十月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北京外文系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原创版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天涯</w:t>
      </w:r>
      <w:r w:rsidRPr="00632EA4">
        <w:rPr>
          <w:rFonts w:ascii="??" w:hAnsi="??" w:cs="宋体"/>
          <w:color w:val="353535"/>
          <w:kern w:val="0"/>
          <w:szCs w:val="21"/>
        </w:rPr>
        <w:t> 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花城</w:t>
      </w:r>
      <w:r w:rsidRPr="00632EA4">
        <w:rPr>
          <w:rFonts w:ascii="??" w:hAnsi="??" w:cs="宋体"/>
          <w:color w:val="353535"/>
          <w:kern w:val="0"/>
          <w:szCs w:val="21"/>
        </w:rPr>
        <w:t> 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中国作家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长城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小说界</w:t>
      </w:r>
      <w:r w:rsidRPr="00632EA4">
        <w:rPr>
          <w:rFonts w:ascii="??" w:hAnsi="??" w:cs="宋体"/>
          <w:color w:val="353535"/>
          <w:kern w:val="0"/>
          <w:szCs w:val="21"/>
        </w:rPr>
        <w:t> 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芙蓉</w:t>
      </w:r>
      <w:r w:rsidRPr="00632EA4">
        <w:rPr>
          <w:rFonts w:ascii="??" w:hAnsi="??" w:cs="宋体"/>
          <w:color w:val="353535"/>
          <w:kern w:val="0"/>
          <w:szCs w:val="21"/>
        </w:rPr>
        <w:t> 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清明</w:t>
      </w:r>
      <w:r w:rsidRPr="00632EA4">
        <w:rPr>
          <w:rFonts w:ascii="??" w:hAnsi="??" w:cs="宋体"/>
          <w:color w:val="353535"/>
          <w:kern w:val="0"/>
          <w:szCs w:val="21"/>
        </w:rPr>
        <w:t> 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诗刊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江南</w:t>
      </w:r>
      <w:r w:rsidRPr="00632EA4">
        <w:rPr>
          <w:rFonts w:ascii="??" w:hAnsi="??" w:cs="宋体"/>
          <w:color w:val="353535"/>
          <w:kern w:val="0"/>
          <w:szCs w:val="21"/>
        </w:rPr>
        <w:t> 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长江文艺</w:t>
      </w:r>
      <w:r w:rsidRPr="00632EA4">
        <w:rPr>
          <w:rFonts w:ascii="??" w:hAnsi="??" w:cs="宋体"/>
          <w:color w:val="353535"/>
          <w:kern w:val="0"/>
          <w:szCs w:val="21"/>
        </w:rPr>
        <w:t> 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芒种</w:t>
      </w:r>
      <w:r w:rsidRPr="00632EA4">
        <w:rPr>
          <w:rFonts w:ascii="??" w:hAnsi="??" w:cs="宋体"/>
          <w:color w:val="353535"/>
          <w:kern w:val="0"/>
          <w:szCs w:val="21"/>
        </w:rPr>
        <w:t> 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作家</w:t>
      </w:r>
      <w:r w:rsidRPr="00632EA4">
        <w:rPr>
          <w:rFonts w:ascii="??" w:hAnsi="??" w:cs="宋体"/>
          <w:color w:val="353535"/>
          <w:kern w:val="0"/>
          <w:szCs w:val="21"/>
        </w:rPr>
        <w:t> 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山花</w:t>
      </w:r>
      <w:r w:rsidRPr="00632EA4">
        <w:rPr>
          <w:rFonts w:ascii="??" w:hAnsi="??" w:cs="宋体"/>
          <w:color w:val="353535"/>
          <w:kern w:val="0"/>
          <w:szCs w:val="21"/>
        </w:rPr>
        <w:t> 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短篇小说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原创作品版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J </w:t>
      </w:r>
      <w:r w:rsidRPr="00632EA4">
        <w:rPr>
          <w:rFonts w:ascii="??" w:hAnsi="??" w:cs="宋体" w:hint="eastAsia"/>
          <w:color w:val="353535"/>
          <w:kern w:val="0"/>
          <w:szCs w:val="21"/>
        </w:rPr>
        <w:t>综合性艺术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1. </w:t>
      </w:r>
      <w:r w:rsidRPr="00632EA4">
        <w:rPr>
          <w:rFonts w:ascii="??" w:hAnsi="??" w:cs="宋体" w:hint="eastAsia"/>
          <w:color w:val="353535"/>
          <w:kern w:val="0"/>
          <w:szCs w:val="21"/>
        </w:rPr>
        <w:t>艺术百家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2. </w:t>
      </w:r>
      <w:r w:rsidRPr="00632EA4">
        <w:rPr>
          <w:rFonts w:ascii="??" w:hAnsi="??" w:cs="宋体" w:hint="eastAsia"/>
          <w:color w:val="353535"/>
          <w:kern w:val="0"/>
          <w:szCs w:val="21"/>
        </w:rPr>
        <w:t>艺术评论</w:t>
      </w:r>
      <w:r w:rsidRPr="00632EA4">
        <w:rPr>
          <w:rFonts w:ascii="??" w:hAnsi="??" w:cs="宋体"/>
          <w:color w:val="353535"/>
          <w:kern w:val="0"/>
          <w:szCs w:val="21"/>
        </w:rPr>
        <w:t>3.</w:t>
      </w:r>
      <w:r w:rsidRPr="00632EA4">
        <w:rPr>
          <w:rFonts w:ascii="??" w:hAnsi="??" w:cs="宋体" w:hint="eastAsia"/>
          <w:color w:val="353535"/>
          <w:kern w:val="0"/>
          <w:szCs w:val="21"/>
        </w:rPr>
        <w:t>民族艺术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J2,3,5 </w:t>
      </w:r>
      <w:r w:rsidRPr="00632EA4">
        <w:rPr>
          <w:rFonts w:ascii="??" w:hAnsi="??" w:cs="宋体" w:hint="eastAsia"/>
          <w:color w:val="353535"/>
          <w:kern w:val="0"/>
          <w:szCs w:val="21"/>
        </w:rPr>
        <w:t>绘画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书法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工艺美术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美术研究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装饰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美术观察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美术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南京艺术学院学报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美术与设计版</w:t>
      </w:r>
      <w:r w:rsidRPr="00632EA4">
        <w:rPr>
          <w:rFonts w:ascii="??" w:hAnsi="??" w:cs="宋体"/>
          <w:color w:val="353535"/>
          <w:kern w:val="0"/>
          <w:szCs w:val="21"/>
        </w:rPr>
        <w:t>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新美术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世界美术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美术学报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中国书法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美苑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J6 </w:t>
      </w:r>
      <w:r w:rsidRPr="00632EA4">
        <w:rPr>
          <w:rFonts w:ascii="??" w:hAnsi="??" w:cs="宋体" w:hint="eastAsia"/>
          <w:color w:val="353535"/>
          <w:kern w:val="0"/>
          <w:szCs w:val="21"/>
        </w:rPr>
        <w:t>音乐类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音乐研究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人民音乐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评论（改名为：人民音乐）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中国音乐学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中国音乐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中央音乐学院学报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音乐艺术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黄钟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交响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音乐创作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J7 </w:t>
      </w:r>
      <w:r w:rsidRPr="00632EA4">
        <w:rPr>
          <w:rFonts w:ascii="??" w:hAnsi="??" w:cs="宋体" w:hint="eastAsia"/>
          <w:color w:val="353535"/>
          <w:kern w:val="0"/>
          <w:szCs w:val="21"/>
        </w:rPr>
        <w:t>舞蹈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舞蹈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北京舞蹈学院学报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J8 </w:t>
      </w:r>
      <w:r w:rsidRPr="00632EA4">
        <w:rPr>
          <w:rFonts w:ascii="??" w:hAnsi="??" w:cs="宋体" w:hint="eastAsia"/>
          <w:color w:val="353535"/>
          <w:kern w:val="0"/>
          <w:szCs w:val="21"/>
        </w:rPr>
        <w:t>戏剧艺术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戏剧艺术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戏剧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戏曲艺术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戏剧文学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中国戏剧</w:t>
      </w:r>
      <w:r w:rsidRPr="00632EA4">
        <w:rPr>
          <w:rFonts w:ascii="??" w:hAnsi="??" w:cs="宋体"/>
          <w:color w:val="353535"/>
          <w:kern w:val="0"/>
          <w:szCs w:val="21"/>
        </w:rPr>
        <w:t>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四川戏剧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大舞台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上海戏剧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中国京剧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剧本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J9 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电影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电视艺术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当代电影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电影艺术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世界电影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北京电影学院学报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中国电视</w:t>
      </w:r>
      <w:r w:rsidRPr="00632EA4">
        <w:rPr>
          <w:rFonts w:ascii="??" w:hAnsi="??" w:cs="宋体"/>
          <w:color w:val="353535"/>
          <w:kern w:val="0"/>
          <w:szCs w:val="21"/>
        </w:rPr>
        <w:t>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电影新作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电影文学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当代电视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K </w:t>
      </w:r>
      <w:r w:rsidRPr="00632EA4">
        <w:rPr>
          <w:rFonts w:ascii="??" w:hAnsi="??" w:cs="宋体" w:hint="eastAsia"/>
          <w:color w:val="353535"/>
          <w:kern w:val="0"/>
          <w:szCs w:val="21"/>
        </w:rPr>
        <w:t>历史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历史研究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近代史研究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史学月刊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史学理论研究</w:t>
      </w:r>
      <w:r w:rsidRPr="00632EA4">
        <w:rPr>
          <w:rFonts w:ascii="??" w:hAnsi="??" w:cs="宋体"/>
          <w:color w:val="353535"/>
          <w:kern w:val="0"/>
          <w:szCs w:val="21"/>
        </w:rPr>
        <w:t> 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中国史研究</w:t>
      </w:r>
      <w:r w:rsidRPr="00632EA4">
        <w:rPr>
          <w:rFonts w:ascii="??" w:hAnsi="??" w:cs="宋体"/>
          <w:color w:val="353535"/>
          <w:kern w:val="0"/>
          <w:szCs w:val="21"/>
        </w:rPr>
        <w:t>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清史研究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世界历史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抗日战争研究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史林</w:t>
      </w:r>
      <w:r w:rsidRPr="00632EA4">
        <w:rPr>
          <w:rFonts w:ascii="??" w:hAnsi="??" w:cs="宋体"/>
          <w:color w:val="353535"/>
          <w:kern w:val="0"/>
          <w:szCs w:val="21"/>
        </w:rPr>
        <w:t> 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史学集刊</w:t>
      </w:r>
      <w:r w:rsidRPr="00632EA4">
        <w:rPr>
          <w:rFonts w:ascii="??" w:hAnsi="??" w:cs="宋体"/>
          <w:color w:val="353535"/>
          <w:kern w:val="0"/>
          <w:szCs w:val="21"/>
        </w:rPr>
        <w:t> 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中国文化研究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名族档案</w:t>
      </w:r>
      <w:r w:rsidRPr="00632EA4">
        <w:rPr>
          <w:rFonts w:ascii="??" w:hAnsi="??" w:cs="宋体"/>
          <w:color w:val="353535"/>
          <w:kern w:val="0"/>
          <w:szCs w:val="21"/>
        </w:rPr>
        <w:t> 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史学史研究</w:t>
      </w:r>
      <w:r w:rsidRPr="00632EA4">
        <w:rPr>
          <w:rFonts w:ascii="??" w:hAnsi="??" w:cs="宋体"/>
          <w:color w:val="353535"/>
          <w:kern w:val="0"/>
          <w:szCs w:val="21"/>
        </w:rPr>
        <w:t> 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安徽史学</w:t>
      </w:r>
      <w:r w:rsidRPr="00632EA4">
        <w:rPr>
          <w:rFonts w:ascii="??" w:hAnsi="??" w:cs="宋体"/>
          <w:color w:val="353535"/>
          <w:kern w:val="0"/>
          <w:szCs w:val="21"/>
        </w:rPr>
        <w:t> 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中国边疆史地研究</w:t>
      </w:r>
      <w:r w:rsidRPr="00632EA4">
        <w:rPr>
          <w:rFonts w:ascii="??" w:hAnsi="??" w:cs="宋体"/>
          <w:color w:val="353535"/>
          <w:kern w:val="0"/>
          <w:szCs w:val="21"/>
        </w:rPr>
        <w:t> 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当代中国史研究</w:t>
      </w:r>
      <w:r w:rsidRPr="00632EA4">
        <w:rPr>
          <w:rFonts w:ascii="??" w:hAnsi="??" w:cs="宋体"/>
          <w:color w:val="353535"/>
          <w:kern w:val="0"/>
          <w:szCs w:val="21"/>
        </w:rPr>
        <w:t>17.</w:t>
      </w:r>
      <w:r w:rsidRPr="00632EA4">
        <w:rPr>
          <w:rFonts w:ascii="??" w:hAnsi="??" w:cs="宋体" w:hint="eastAsia"/>
          <w:color w:val="353535"/>
          <w:kern w:val="0"/>
          <w:szCs w:val="21"/>
        </w:rPr>
        <w:t>文献</w:t>
      </w:r>
      <w:r w:rsidRPr="00632EA4">
        <w:rPr>
          <w:rFonts w:ascii="??" w:hAnsi="??" w:cs="宋体"/>
          <w:color w:val="353535"/>
          <w:kern w:val="0"/>
          <w:szCs w:val="21"/>
        </w:rPr>
        <w:t> 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中华文化论坛</w:t>
      </w:r>
      <w:r w:rsidRPr="00632EA4">
        <w:rPr>
          <w:rFonts w:ascii="??" w:hAnsi="??" w:cs="宋体"/>
          <w:color w:val="353535"/>
          <w:kern w:val="0"/>
          <w:szCs w:val="21"/>
        </w:rPr>
        <w:t> 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历史档案</w:t>
      </w:r>
      <w:r w:rsidRPr="00632EA4">
        <w:rPr>
          <w:rFonts w:ascii="??" w:hAnsi="??" w:cs="宋体"/>
          <w:color w:val="353535"/>
          <w:kern w:val="0"/>
          <w:szCs w:val="21"/>
        </w:rPr>
        <w:t> 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中国农史</w:t>
      </w:r>
      <w:r w:rsidRPr="00632EA4">
        <w:rPr>
          <w:rFonts w:ascii="??" w:hAnsi="??" w:cs="宋体"/>
          <w:color w:val="353535"/>
          <w:kern w:val="0"/>
          <w:szCs w:val="21"/>
        </w:rPr>
        <w:t> 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古籍整理研究学刊</w:t>
      </w:r>
      <w:r w:rsidRPr="00632EA4">
        <w:rPr>
          <w:rFonts w:ascii="??" w:hAnsi="??" w:cs="宋体"/>
          <w:color w:val="353535"/>
          <w:kern w:val="0"/>
          <w:szCs w:val="21"/>
        </w:rPr>
        <w:t> 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拉丁美洲研究</w:t>
      </w:r>
      <w:r w:rsidRPr="00632EA4">
        <w:rPr>
          <w:rFonts w:ascii="??" w:hAnsi="??" w:cs="宋体"/>
          <w:color w:val="353535"/>
          <w:kern w:val="0"/>
          <w:szCs w:val="21"/>
        </w:rPr>
        <w:t> 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中国典籍与文化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西域研究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历史教学问题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中国藏学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27.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西藏研究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28.</w:t>
      </w:r>
      <w:r w:rsidRPr="00632EA4">
        <w:rPr>
          <w:rFonts w:ascii="??" w:hAnsi="??" w:cs="宋体" w:hint="eastAsia"/>
          <w:color w:val="353535"/>
          <w:kern w:val="0"/>
          <w:szCs w:val="21"/>
        </w:rPr>
        <w:t>文史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K85 </w:t>
      </w:r>
      <w:r w:rsidRPr="00632EA4">
        <w:rPr>
          <w:rFonts w:ascii="??" w:hAnsi="??" w:cs="宋体" w:hint="eastAsia"/>
          <w:color w:val="353535"/>
          <w:kern w:val="0"/>
          <w:szCs w:val="21"/>
        </w:rPr>
        <w:t>文物考古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文物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考古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考古学报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考古与文物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中原文物</w:t>
      </w:r>
      <w:r w:rsidRPr="00632EA4">
        <w:rPr>
          <w:rFonts w:ascii="??" w:hAnsi="??" w:cs="宋体"/>
          <w:color w:val="353535"/>
          <w:kern w:val="0"/>
          <w:szCs w:val="21"/>
        </w:rPr>
        <w:t>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敦煌研究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故宫博物院院刊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北方文物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华夏考古</w:t>
      </w:r>
      <w:r w:rsidRPr="00632EA4">
        <w:rPr>
          <w:rFonts w:ascii="??" w:hAnsi="??" w:cs="宋体"/>
          <w:color w:val="353535"/>
          <w:kern w:val="0"/>
          <w:szCs w:val="21"/>
        </w:rPr>
        <w:t> 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东南文化</w:t>
      </w:r>
      <w:r w:rsidRPr="00632EA4">
        <w:rPr>
          <w:rFonts w:ascii="??" w:hAnsi="??" w:cs="宋体"/>
          <w:color w:val="353535"/>
          <w:kern w:val="0"/>
          <w:szCs w:val="21"/>
        </w:rPr>
        <w:t> 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敦煌学辑刊</w:t>
      </w:r>
      <w:r w:rsidRPr="00632EA4">
        <w:rPr>
          <w:rFonts w:ascii="??" w:hAnsi="??" w:cs="宋体"/>
          <w:color w:val="353535"/>
          <w:kern w:val="0"/>
          <w:szCs w:val="21"/>
        </w:rPr>
        <w:t> 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中国历史文物（改名为：中国国家博物馆馆刊）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文物保护与考古科学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农业考古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江汉考古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四川文物</w:t>
      </w:r>
    </w:p>
    <w:p w:rsidR="00AB21FC" w:rsidRPr="00632EA4" w:rsidRDefault="00AB21FC" w:rsidP="00632EA4">
      <w:pPr>
        <w:widowControl/>
        <w:spacing w:line="360" w:lineRule="auto"/>
        <w:jc w:val="left"/>
        <w:rPr>
          <w:rFonts w:ascii="??" w:hAnsi="??" w:cs="宋体"/>
          <w:color w:val="353535"/>
          <w:kern w:val="0"/>
          <w:szCs w:val="21"/>
        </w:rPr>
      </w:pPr>
      <w:r w:rsidRPr="00632EA4">
        <w:rPr>
          <w:rFonts w:ascii="??" w:hAnsi="??" w:cs="宋体" w:hint="eastAsia"/>
          <w:b/>
          <w:bCs/>
          <w:color w:val="353535"/>
          <w:kern w:val="0"/>
          <w:szCs w:val="21"/>
        </w:rPr>
        <w:t>第四编</w:t>
      </w:r>
      <w:r w:rsidRPr="00632EA4">
        <w:rPr>
          <w:rFonts w:ascii="??" w:hAnsi="??" w:cs="宋体"/>
          <w:b/>
          <w:bCs/>
          <w:color w:val="353535"/>
          <w:kern w:val="0"/>
          <w:szCs w:val="21"/>
        </w:rPr>
        <w:t xml:space="preserve">   </w:t>
      </w:r>
      <w:r w:rsidRPr="00632EA4">
        <w:rPr>
          <w:rFonts w:ascii="??" w:hAnsi="??" w:cs="宋体" w:hint="eastAsia"/>
          <w:b/>
          <w:bCs/>
          <w:color w:val="353535"/>
          <w:kern w:val="0"/>
          <w:szCs w:val="21"/>
        </w:rPr>
        <w:t>自然科学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Ｎ</w:t>
      </w:r>
      <w:r w:rsidRPr="00632EA4">
        <w:rPr>
          <w:rFonts w:ascii="??" w:hAnsi="??" w:cs="宋体"/>
          <w:color w:val="353535"/>
          <w:kern w:val="0"/>
          <w:szCs w:val="21"/>
        </w:rPr>
        <w:t>/Q,</w:t>
      </w:r>
      <w:r w:rsidRPr="00632EA4">
        <w:rPr>
          <w:rFonts w:ascii="??" w:hAnsi="??" w:cs="宋体" w:hint="eastAsia"/>
          <w:color w:val="353535"/>
          <w:kern w:val="0"/>
          <w:szCs w:val="21"/>
        </w:rPr>
        <w:t>Ｔ</w:t>
      </w:r>
      <w:r w:rsidRPr="00632EA4">
        <w:rPr>
          <w:rFonts w:ascii="??" w:hAnsi="??" w:cs="宋体"/>
          <w:color w:val="353535"/>
          <w:kern w:val="0"/>
          <w:szCs w:val="21"/>
        </w:rPr>
        <w:t xml:space="preserve">/X </w:t>
      </w:r>
      <w:r w:rsidRPr="00632EA4">
        <w:rPr>
          <w:rFonts w:ascii="??" w:hAnsi="??" w:cs="宋体" w:hint="eastAsia"/>
          <w:color w:val="353535"/>
          <w:kern w:val="0"/>
          <w:szCs w:val="21"/>
        </w:rPr>
        <w:t>综合性科学技术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１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科学通报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清华大学学报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上海交通大学学报</w:t>
      </w:r>
      <w:r w:rsidRPr="00632EA4">
        <w:rPr>
          <w:rFonts w:ascii="??" w:hAnsi="??" w:cs="宋体"/>
          <w:color w:val="353535"/>
          <w:kern w:val="0"/>
          <w:szCs w:val="21"/>
        </w:rPr>
        <w:t>4.</w:t>
      </w:r>
      <w:r w:rsidRPr="00632EA4">
        <w:rPr>
          <w:rFonts w:ascii="??" w:hAnsi="??" w:cs="宋体" w:hint="eastAsia"/>
          <w:color w:val="353535"/>
          <w:kern w:val="0"/>
          <w:szCs w:val="21"/>
        </w:rPr>
        <w:t>浙江大学学报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工学版</w:t>
      </w:r>
      <w:r w:rsidRPr="00632EA4">
        <w:rPr>
          <w:rFonts w:ascii="??" w:hAnsi="??" w:cs="宋体"/>
          <w:color w:val="353535"/>
          <w:kern w:val="0"/>
          <w:szCs w:val="21"/>
        </w:rPr>
        <w:t>5.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华中科技大学学报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西安交通大学学报</w:t>
      </w:r>
      <w:r w:rsidRPr="00632EA4">
        <w:rPr>
          <w:rFonts w:ascii="??" w:hAnsi="??" w:cs="宋体"/>
          <w:color w:val="353535"/>
          <w:kern w:val="0"/>
          <w:szCs w:val="21"/>
        </w:rPr>
        <w:t>7.</w:t>
      </w:r>
      <w:r w:rsidRPr="00632EA4">
        <w:rPr>
          <w:rFonts w:ascii="??" w:hAnsi="??" w:cs="宋体" w:hint="eastAsia"/>
          <w:color w:val="353535"/>
          <w:kern w:val="0"/>
          <w:szCs w:val="21"/>
        </w:rPr>
        <w:t>同济大学学报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8.</w:t>
      </w:r>
      <w:r w:rsidRPr="00632EA4">
        <w:rPr>
          <w:rFonts w:ascii="??" w:hAnsi="??" w:cs="宋体" w:hint="eastAsia"/>
          <w:color w:val="353535"/>
          <w:kern w:val="0"/>
          <w:szCs w:val="21"/>
        </w:rPr>
        <w:t>哈尔滨大学学报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华南理工大学学报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东北大学学报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厦门大学学报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 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中山大学学报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东南大学学报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北京理工大学学报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中国海洋大学学报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大连理工大学学报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成都理工大学学报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 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武汉大学学报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理学版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东北师大学报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北京科技大学学报</w:t>
      </w:r>
      <w:r w:rsidRPr="00632EA4">
        <w:rPr>
          <w:rFonts w:ascii="??" w:hAnsi="??" w:cs="宋体"/>
          <w:color w:val="353535"/>
          <w:kern w:val="0"/>
          <w:szCs w:val="21"/>
        </w:rPr>
        <w:t>  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武汉理工大学学报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兰州大学学报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四川大学学报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中国科学</w:t>
      </w:r>
      <w:r w:rsidRPr="00632EA4">
        <w:rPr>
          <w:rFonts w:ascii="??" w:hAnsi="??" w:cs="宋体"/>
          <w:color w:val="353535"/>
          <w:kern w:val="0"/>
          <w:szCs w:val="21"/>
        </w:rPr>
        <w:t>.E</w:t>
      </w:r>
      <w:r w:rsidRPr="00632EA4">
        <w:rPr>
          <w:rFonts w:ascii="??" w:hAnsi="??" w:cs="宋体" w:hint="eastAsia"/>
          <w:color w:val="353535"/>
          <w:kern w:val="0"/>
          <w:szCs w:val="21"/>
        </w:rPr>
        <w:t>辑（分为：《中国科学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技术科学》与《中国科学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信息科学》）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27.</w:t>
      </w:r>
      <w:r w:rsidRPr="00632EA4">
        <w:rPr>
          <w:rFonts w:ascii="??" w:hAnsi="??" w:cs="宋体" w:hint="eastAsia"/>
          <w:color w:val="353535"/>
          <w:kern w:val="0"/>
          <w:szCs w:val="21"/>
        </w:rPr>
        <w:t>云南大学学报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 28.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高技术通讯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29.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30.</w:t>
      </w:r>
      <w:r w:rsidRPr="00632EA4">
        <w:rPr>
          <w:rFonts w:ascii="??" w:hAnsi="??" w:cs="宋体" w:hint="eastAsia"/>
          <w:color w:val="353535"/>
          <w:kern w:val="0"/>
          <w:szCs w:val="21"/>
        </w:rPr>
        <w:t>吉林大学学报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31.</w:t>
      </w:r>
      <w:r w:rsidRPr="00632EA4">
        <w:rPr>
          <w:rFonts w:ascii="??" w:hAnsi="??" w:cs="宋体" w:hint="eastAsia"/>
          <w:color w:val="353535"/>
          <w:kern w:val="0"/>
          <w:szCs w:val="21"/>
        </w:rPr>
        <w:t>天津大学学报</w:t>
      </w:r>
      <w:r w:rsidRPr="00632EA4">
        <w:rPr>
          <w:rFonts w:ascii="??" w:hAnsi="??" w:cs="宋体"/>
          <w:color w:val="353535"/>
          <w:kern w:val="0"/>
          <w:szCs w:val="21"/>
        </w:rPr>
        <w:t>   32.</w:t>
      </w:r>
      <w:r w:rsidRPr="00632EA4">
        <w:rPr>
          <w:rFonts w:ascii="??" w:hAnsi="??" w:cs="宋体" w:hint="eastAsia"/>
          <w:color w:val="353535"/>
          <w:kern w:val="0"/>
          <w:szCs w:val="21"/>
        </w:rPr>
        <w:t>湖南大学学报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33.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河海大学学报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34.</w:t>
      </w:r>
      <w:r w:rsidRPr="00632EA4">
        <w:rPr>
          <w:rFonts w:ascii="??" w:hAnsi="??" w:cs="宋体" w:hint="eastAsia"/>
          <w:color w:val="353535"/>
          <w:kern w:val="0"/>
          <w:szCs w:val="21"/>
        </w:rPr>
        <w:t>吉林大学学报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理学版</w:t>
      </w:r>
      <w:r w:rsidRPr="00632EA4">
        <w:rPr>
          <w:rFonts w:ascii="??" w:hAnsi="??" w:cs="宋体"/>
          <w:color w:val="353535"/>
          <w:kern w:val="0"/>
          <w:szCs w:val="21"/>
        </w:rPr>
        <w:t>   35.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中国科学技术大学学报</w:t>
      </w:r>
      <w:r w:rsidRPr="00632EA4">
        <w:rPr>
          <w:rFonts w:ascii="??" w:hAnsi="??" w:cs="宋体"/>
          <w:color w:val="353535"/>
          <w:kern w:val="0"/>
          <w:szCs w:val="21"/>
        </w:rPr>
        <w:t>  36.</w:t>
      </w:r>
      <w:r w:rsidRPr="00632EA4">
        <w:rPr>
          <w:rFonts w:ascii="??" w:hAnsi="??" w:cs="宋体" w:hint="eastAsia"/>
          <w:color w:val="353535"/>
          <w:kern w:val="0"/>
          <w:szCs w:val="21"/>
        </w:rPr>
        <w:t>四川大学学报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37.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西南交通大学学报</w:t>
      </w:r>
      <w:r w:rsidRPr="00632EA4">
        <w:rPr>
          <w:rFonts w:ascii="??" w:hAnsi="??" w:cs="宋体"/>
          <w:color w:val="353535"/>
          <w:kern w:val="0"/>
          <w:szCs w:val="21"/>
        </w:rPr>
        <w:t>   38.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39.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国防科技大学学报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40.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华东理工大学学报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41.</w:t>
      </w:r>
      <w:r w:rsidRPr="00632EA4">
        <w:rPr>
          <w:rFonts w:ascii="??" w:hAnsi="??" w:cs="宋体" w:hint="eastAsia"/>
          <w:color w:val="353535"/>
          <w:kern w:val="0"/>
          <w:szCs w:val="21"/>
        </w:rPr>
        <w:t>重庆大学学报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42.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中国科学</w:t>
      </w:r>
      <w:r w:rsidRPr="00632EA4">
        <w:rPr>
          <w:rFonts w:ascii="??" w:hAnsi="??" w:cs="宋体"/>
          <w:color w:val="353535"/>
          <w:kern w:val="0"/>
          <w:szCs w:val="21"/>
        </w:rPr>
        <w:t>.G</w:t>
      </w:r>
      <w:r w:rsidRPr="00632EA4">
        <w:rPr>
          <w:rFonts w:ascii="??" w:hAnsi="??" w:cs="宋体" w:hint="eastAsia"/>
          <w:color w:val="353535"/>
          <w:kern w:val="0"/>
          <w:szCs w:val="21"/>
        </w:rPr>
        <w:t>辑，物理学、力学、天文学（改名为：中国科学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物理学、力学、天文学）</w:t>
      </w:r>
      <w:r w:rsidRPr="00632EA4">
        <w:rPr>
          <w:rFonts w:ascii="??" w:hAnsi="??" w:cs="宋体"/>
          <w:color w:val="353535"/>
          <w:kern w:val="0"/>
          <w:szCs w:val="21"/>
        </w:rPr>
        <w:t>    44.</w:t>
      </w:r>
      <w:r w:rsidRPr="00632EA4">
        <w:rPr>
          <w:rFonts w:ascii="??" w:hAnsi="??" w:cs="宋体" w:hint="eastAsia"/>
          <w:color w:val="353535"/>
          <w:kern w:val="0"/>
          <w:szCs w:val="21"/>
        </w:rPr>
        <w:t>江苏大学学报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45.</w:t>
      </w:r>
      <w:r w:rsidRPr="00632EA4">
        <w:rPr>
          <w:rFonts w:ascii="??" w:hAnsi="??" w:cs="宋体" w:hint="eastAsia"/>
          <w:color w:val="353535"/>
          <w:kern w:val="0"/>
          <w:szCs w:val="21"/>
        </w:rPr>
        <w:t>陕西师范大学学报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中国工程科学</w:t>
      </w:r>
      <w:r w:rsidRPr="00632EA4">
        <w:rPr>
          <w:rFonts w:ascii="??" w:hAnsi="??" w:cs="宋体"/>
          <w:color w:val="353535"/>
          <w:kern w:val="0"/>
          <w:szCs w:val="21"/>
        </w:rPr>
        <w:t>  47.</w:t>
      </w:r>
      <w:r w:rsidRPr="00632EA4">
        <w:rPr>
          <w:rFonts w:ascii="??" w:hAnsi="??" w:cs="宋体" w:hint="eastAsia"/>
          <w:color w:val="353535"/>
          <w:kern w:val="0"/>
          <w:szCs w:val="21"/>
        </w:rPr>
        <w:t>哈尔滨工程大学学报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48.</w:t>
      </w:r>
      <w:r w:rsidRPr="00632EA4">
        <w:rPr>
          <w:rFonts w:ascii="??" w:hAnsi="??" w:cs="宋体" w:hint="eastAsia"/>
          <w:color w:val="353535"/>
          <w:kern w:val="0"/>
          <w:szCs w:val="21"/>
        </w:rPr>
        <w:t>四川师范大学学报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 49.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北京工业大学学报</w:t>
      </w:r>
      <w:r w:rsidRPr="00632EA4">
        <w:rPr>
          <w:rFonts w:ascii="??" w:hAnsi="??" w:cs="宋体"/>
          <w:color w:val="353535"/>
          <w:kern w:val="0"/>
          <w:szCs w:val="21"/>
        </w:rPr>
        <w:t>   50.</w:t>
      </w:r>
      <w:r w:rsidRPr="00632EA4">
        <w:rPr>
          <w:rFonts w:ascii="??" w:hAnsi="??" w:cs="宋体" w:hint="eastAsia"/>
          <w:color w:val="353535"/>
          <w:kern w:val="0"/>
          <w:szCs w:val="21"/>
        </w:rPr>
        <w:t>浙江大学学报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理学版</w:t>
      </w:r>
      <w:r w:rsidRPr="00632EA4">
        <w:rPr>
          <w:rFonts w:ascii="??" w:hAnsi="??" w:cs="宋体"/>
          <w:color w:val="353535"/>
          <w:kern w:val="0"/>
          <w:szCs w:val="21"/>
        </w:rPr>
        <w:t>  51.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北京化工大学学报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 52.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西北工业大学学报</w:t>
      </w:r>
      <w:r w:rsidRPr="00632EA4">
        <w:rPr>
          <w:rFonts w:ascii="??" w:hAnsi="??" w:cs="宋体"/>
          <w:color w:val="353535"/>
          <w:kern w:val="0"/>
          <w:szCs w:val="21"/>
        </w:rPr>
        <w:t>  53.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北京交通大学学报</w:t>
      </w:r>
      <w:r w:rsidRPr="00632EA4">
        <w:rPr>
          <w:rFonts w:ascii="??" w:hAnsi="??" w:cs="宋体"/>
          <w:color w:val="353535"/>
          <w:kern w:val="0"/>
          <w:szCs w:val="21"/>
        </w:rPr>
        <w:t>   54.</w:t>
      </w:r>
      <w:r w:rsidRPr="00632EA4">
        <w:rPr>
          <w:rFonts w:ascii="??" w:hAnsi="??" w:cs="宋体" w:hint="eastAsia"/>
          <w:color w:val="353535"/>
          <w:kern w:val="0"/>
          <w:szCs w:val="21"/>
        </w:rPr>
        <w:t>山东大学学报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理学版</w:t>
      </w:r>
      <w:r w:rsidRPr="00632EA4">
        <w:rPr>
          <w:rFonts w:ascii="??" w:hAnsi="??" w:cs="宋体"/>
          <w:color w:val="353535"/>
          <w:kern w:val="0"/>
          <w:szCs w:val="21"/>
        </w:rPr>
        <w:t>  55.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56.</w:t>
      </w:r>
      <w:r w:rsidRPr="00632EA4">
        <w:rPr>
          <w:rFonts w:ascii="??" w:hAnsi="??" w:cs="宋体" w:hint="eastAsia"/>
          <w:color w:val="353535"/>
          <w:kern w:val="0"/>
          <w:szCs w:val="21"/>
        </w:rPr>
        <w:t>应用基础与工程科学学报</w:t>
      </w:r>
      <w:r w:rsidRPr="00632EA4">
        <w:rPr>
          <w:rFonts w:ascii="??" w:hAnsi="??" w:cs="宋体"/>
          <w:color w:val="353535"/>
          <w:kern w:val="0"/>
          <w:szCs w:val="21"/>
        </w:rPr>
        <w:t>   57.</w:t>
      </w:r>
      <w:r w:rsidRPr="00632EA4">
        <w:rPr>
          <w:rFonts w:ascii="??" w:hAnsi="??" w:cs="宋体" w:hint="eastAsia"/>
          <w:color w:val="353535"/>
          <w:kern w:val="0"/>
          <w:szCs w:val="21"/>
        </w:rPr>
        <w:t>空军工程大学学报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58.</w:t>
      </w:r>
      <w:r w:rsidRPr="00632EA4">
        <w:rPr>
          <w:rFonts w:ascii="??" w:hAnsi="??" w:cs="宋体" w:hint="eastAsia"/>
          <w:color w:val="353535"/>
          <w:kern w:val="0"/>
          <w:szCs w:val="21"/>
        </w:rPr>
        <w:t>合肥工业大学学报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 59.</w:t>
      </w:r>
      <w:r w:rsidRPr="00632EA4">
        <w:rPr>
          <w:rFonts w:ascii="??" w:hAnsi="??" w:cs="宋体" w:hint="eastAsia"/>
          <w:color w:val="353535"/>
          <w:kern w:val="0"/>
          <w:szCs w:val="21"/>
        </w:rPr>
        <w:t>武汉大学学报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理学版</w:t>
      </w:r>
      <w:r w:rsidRPr="00632EA4">
        <w:rPr>
          <w:rFonts w:ascii="??" w:hAnsi="??" w:cs="宋体"/>
          <w:color w:val="353535"/>
          <w:kern w:val="0"/>
          <w:szCs w:val="21"/>
        </w:rPr>
        <w:t>  60.</w:t>
      </w:r>
      <w:r w:rsidRPr="00632EA4">
        <w:rPr>
          <w:rFonts w:ascii="??" w:hAnsi="??" w:cs="宋体" w:hint="eastAsia"/>
          <w:color w:val="353535"/>
          <w:kern w:val="0"/>
          <w:szCs w:val="21"/>
        </w:rPr>
        <w:t>福州大学学报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 61.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华中师范大学学报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62.</w:t>
      </w:r>
      <w:r w:rsidRPr="00632EA4">
        <w:rPr>
          <w:rFonts w:ascii="??" w:hAnsi="??" w:cs="宋体" w:hint="eastAsia"/>
          <w:color w:val="353535"/>
          <w:kern w:val="0"/>
          <w:szCs w:val="21"/>
        </w:rPr>
        <w:t>复旦大学学报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 63.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西南师范大学学报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64.</w:t>
      </w:r>
      <w:r w:rsidRPr="00632EA4">
        <w:rPr>
          <w:rFonts w:ascii="??" w:hAnsi="??" w:cs="宋体" w:hint="eastAsia"/>
          <w:color w:val="353535"/>
          <w:kern w:val="0"/>
          <w:szCs w:val="21"/>
        </w:rPr>
        <w:t>扬州大学学报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  65.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南京师大学报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66.</w:t>
      </w:r>
      <w:r w:rsidRPr="00632EA4">
        <w:rPr>
          <w:rFonts w:ascii="??" w:hAnsi="??" w:cs="宋体" w:hint="eastAsia"/>
          <w:color w:val="353535"/>
          <w:kern w:val="0"/>
          <w:szCs w:val="21"/>
        </w:rPr>
        <w:t>郑州大学报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工学版</w:t>
      </w:r>
      <w:r w:rsidRPr="00632EA4">
        <w:rPr>
          <w:rFonts w:ascii="??" w:hAnsi="??" w:cs="宋体"/>
          <w:color w:val="353535"/>
          <w:kern w:val="0"/>
          <w:szCs w:val="21"/>
        </w:rPr>
        <w:t>    67.</w:t>
      </w:r>
      <w:r w:rsidRPr="00632EA4">
        <w:rPr>
          <w:rFonts w:ascii="??" w:hAnsi="??" w:cs="宋体" w:hint="eastAsia"/>
          <w:color w:val="353535"/>
          <w:kern w:val="0"/>
          <w:szCs w:val="21"/>
        </w:rPr>
        <w:t>湘潭大学自然科学版</w:t>
      </w:r>
      <w:r w:rsidRPr="00632EA4">
        <w:rPr>
          <w:rFonts w:ascii="??" w:hAnsi="??" w:cs="宋体"/>
          <w:color w:val="353535"/>
          <w:kern w:val="0"/>
          <w:szCs w:val="21"/>
        </w:rPr>
        <w:t>  68.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华东师范大学学报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 69.</w:t>
      </w:r>
      <w:r w:rsidRPr="00632EA4">
        <w:rPr>
          <w:rFonts w:ascii="??" w:hAnsi="??" w:cs="宋体" w:hint="eastAsia"/>
          <w:color w:val="353535"/>
          <w:kern w:val="0"/>
          <w:szCs w:val="21"/>
        </w:rPr>
        <w:t>内蒙古大学学报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70.</w:t>
      </w:r>
      <w:r w:rsidRPr="00632EA4">
        <w:rPr>
          <w:rFonts w:ascii="??" w:hAnsi="??" w:cs="宋体" w:hint="eastAsia"/>
          <w:color w:val="353535"/>
          <w:kern w:val="0"/>
          <w:szCs w:val="21"/>
        </w:rPr>
        <w:t>应用科学学报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71.</w:t>
      </w:r>
      <w:r w:rsidRPr="00632EA4">
        <w:rPr>
          <w:rFonts w:ascii="??" w:hAnsi="??" w:cs="宋体" w:hint="eastAsia"/>
          <w:color w:val="353535"/>
          <w:kern w:val="0"/>
          <w:szCs w:val="21"/>
        </w:rPr>
        <w:t>辽宁工程大学学报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72.</w:t>
      </w:r>
      <w:r w:rsidRPr="00632EA4">
        <w:rPr>
          <w:rFonts w:ascii="??" w:hAnsi="??" w:cs="宋体" w:hint="eastAsia"/>
          <w:color w:val="353535"/>
          <w:kern w:val="0"/>
          <w:szCs w:val="21"/>
        </w:rPr>
        <w:t>湖南师范大学自然科学学报</w:t>
      </w:r>
      <w:r w:rsidRPr="00632EA4">
        <w:rPr>
          <w:rFonts w:ascii="??" w:hAnsi="??" w:cs="宋体"/>
          <w:color w:val="353535"/>
          <w:kern w:val="0"/>
          <w:szCs w:val="21"/>
        </w:rPr>
        <w:t>    73.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南京工业大学学报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74.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 75.</w:t>
      </w:r>
      <w:r w:rsidRPr="00632EA4">
        <w:rPr>
          <w:rFonts w:ascii="??" w:hAnsi="??" w:cs="宋体" w:hint="eastAsia"/>
          <w:color w:val="353535"/>
          <w:kern w:val="0"/>
          <w:szCs w:val="21"/>
        </w:rPr>
        <w:t>山西大学学报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76.</w:t>
      </w:r>
      <w:r w:rsidRPr="00632EA4">
        <w:rPr>
          <w:rFonts w:ascii="??" w:hAnsi="??" w:cs="宋体" w:hint="eastAsia"/>
          <w:color w:val="353535"/>
          <w:kern w:val="0"/>
          <w:szCs w:val="21"/>
        </w:rPr>
        <w:t>广西大学学报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77.</w:t>
      </w:r>
      <w:r w:rsidRPr="00632EA4">
        <w:rPr>
          <w:rFonts w:ascii="??" w:hAnsi="??" w:cs="宋体" w:hint="eastAsia"/>
          <w:color w:val="353535"/>
          <w:kern w:val="0"/>
          <w:szCs w:val="21"/>
        </w:rPr>
        <w:t>黄线师范大学学报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 78.</w:t>
      </w:r>
      <w:r w:rsidRPr="00632EA4">
        <w:rPr>
          <w:rFonts w:ascii="??" w:hAnsi="??" w:cs="宋体" w:hint="eastAsia"/>
          <w:color w:val="353535"/>
          <w:kern w:val="0"/>
          <w:szCs w:val="21"/>
        </w:rPr>
        <w:t>沈阳工业大学学报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79.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南开大学学报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80.</w:t>
      </w:r>
      <w:r w:rsidRPr="00632EA4">
        <w:rPr>
          <w:rFonts w:ascii="??" w:hAnsi="??" w:cs="宋体" w:hint="eastAsia"/>
          <w:color w:val="353535"/>
          <w:kern w:val="0"/>
          <w:szCs w:val="21"/>
        </w:rPr>
        <w:t>解放军理工大学学报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81.</w:t>
      </w:r>
      <w:r w:rsidRPr="00632EA4">
        <w:rPr>
          <w:rFonts w:ascii="??" w:hAnsi="??" w:cs="宋体" w:hint="eastAsia"/>
          <w:color w:val="353535"/>
          <w:kern w:val="0"/>
          <w:szCs w:val="21"/>
        </w:rPr>
        <w:t>郑州大学学报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82.</w:t>
      </w:r>
      <w:r w:rsidRPr="00632EA4">
        <w:rPr>
          <w:rFonts w:ascii="??" w:hAnsi="??" w:cs="宋体" w:hint="eastAsia"/>
          <w:color w:val="353535"/>
          <w:kern w:val="0"/>
          <w:szCs w:val="21"/>
        </w:rPr>
        <w:t>兰州理工大学学报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83.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河南师范大学学报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84.</w:t>
      </w:r>
      <w:r w:rsidRPr="00632EA4">
        <w:rPr>
          <w:rFonts w:ascii="??" w:hAnsi="??" w:cs="宋体" w:hint="eastAsia"/>
          <w:color w:val="353535"/>
          <w:kern w:val="0"/>
          <w:szCs w:val="21"/>
        </w:rPr>
        <w:t>福建师范大学学报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85.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中国科学院研究所院学报</w:t>
      </w:r>
      <w:r w:rsidRPr="00632EA4">
        <w:rPr>
          <w:rFonts w:ascii="??" w:hAnsi="??" w:cs="宋体"/>
          <w:color w:val="353535"/>
          <w:kern w:val="0"/>
          <w:szCs w:val="21"/>
        </w:rPr>
        <w:t>  86.</w:t>
      </w:r>
      <w:r w:rsidRPr="00632EA4">
        <w:rPr>
          <w:rFonts w:ascii="??" w:hAnsi="??" w:cs="宋体" w:hint="eastAsia"/>
          <w:color w:val="353535"/>
          <w:kern w:val="0"/>
          <w:szCs w:val="21"/>
        </w:rPr>
        <w:t>桂林工学院学报（改名为：桂林理工大学学报）</w:t>
      </w:r>
      <w:r w:rsidRPr="00632EA4">
        <w:rPr>
          <w:rFonts w:ascii="??" w:hAnsi="??" w:cs="宋体"/>
          <w:color w:val="353535"/>
          <w:kern w:val="0"/>
          <w:szCs w:val="21"/>
        </w:rPr>
        <w:t>  87.</w:t>
      </w:r>
      <w:r w:rsidRPr="00632EA4">
        <w:rPr>
          <w:rFonts w:ascii="??" w:hAnsi="??" w:cs="宋体" w:hint="eastAsia"/>
          <w:color w:val="353535"/>
          <w:kern w:val="0"/>
          <w:szCs w:val="21"/>
        </w:rPr>
        <w:t>山东大学学报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88.</w:t>
      </w:r>
      <w:r w:rsidRPr="00632EA4">
        <w:rPr>
          <w:rFonts w:ascii="??" w:hAnsi="??" w:cs="宋体" w:hint="eastAsia"/>
          <w:color w:val="353535"/>
          <w:kern w:val="0"/>
          <w:szCs w:val="21"/>
        </w:rPr>
        <w:t>太原理工大学学报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89.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90.</w:t>
      </w:r>
      <w:r w:rsidRPr="00632EA4">
        <w:rPr>
          <w:rFonts w:ascii="??" w:hAnsi="??" w:cs="宋体" w:hint="eastAsia"/>
          <w:color w:val="353535"/>
          <w:kern w:val="0"/>
          <w:szCs w:val="21"/>
        </w:rPr>
        <w:t>深圳大学学报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理工版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91.</w:t>
      </w:r>
      <w:r w:rsidRPr="00632EA4">
        <w:rPr>
          <w:rFonts w:ascii="??" w:hAnsi="??" w:cs="宋体" w:hint="eastAsia"/>
          <w:color w:val="353535"/>
          <w:kern w:val="0"/>
          <w:szCs w:val="21"/>
        </w:rPr>
        <w:t>内蒙古师范大学学报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自然科学汉文版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东华大学学报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93.</w:t>
      </w:r>
      <w:r w:rsidRPr="00632EA4">
        <w:rPr>
          <w:rFonts w:ascii="??" w:hAnsi="??" w:cs="宋体" w:hint="eastAsia"/>
          <w:color w:val="353535"/>
          <w:kern w:val="0"/>
          <w:szCs w:val="21"/>
        </w:rPr>
        <w:t>科学技术与工程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94.</w:t>
      </w:r>
      <w:r w:rsidRPr="00632EA4">
        <w:rPr>
          <w:rFonts w:ascii="??" w:hAnsi="??" w:cs="宋体" w:hint="eastAsia"/>
          <w:color w:val="353535"/>
          <w:kern w:val="0"/>
          <w:szCs w:val="21"/>
        </w:rPr>
        <w:t>科技通报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95.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西北师范大学学报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96.</w:t>
      </w:r>
      <w:r w:rsidRPr="00632EA4">
        <w:rPr>
          <w:rFonts w:ascii="??" w:hAnsi="??" w:cs="宋体" w:hint="eastAsia"/>
          <w:color w:val="353535"/>
          <w:kern w:val="0"/>
          <w:szCs w:val="21"/>
        </w:rPr>
        <w:t>天津工业大学学报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97.</w:t>
      </w:r>
      <w:r w:rsidRPr="00632EA4">
        <w:rPr>
          <w:rFonts w:ascii="??" w:hAnsi="??" w:cs="宋体" w:hint="eastAsia"/>
          <w:color w:val="353535"/>
          <w:kern w:val="0"/>
          <w:szCs w:val="21"/>
        </w:rPr>
        <w:t>信阳师范大学学报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98.</w:t>
      </w:r>
      <w:r w:rsidRPr="00632EA4">
        <w:rPr>
          <w:rFonts w:ascii="??" w:hAnsi="??" w:cs="宋体" w:hint="eastAsia"/>
          <w:color w:val="353535"/>
          <w:kern w:val="0"/>
          <w:szCs w:val="21"/>
        </w:rPr>
        <w:t>海军工程大学学报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99.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南京理工大学学报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自然科学版（改名为：南京理工大学学报）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100.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河北师范大学学报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101.</w:t>
      </w:r>
      <w:r w:rsidRPr="00632EA4">
        <w:rPr>
          <w:rFonts w:ascii="??" w:hAnsi="??" w:cs="宋体" w:hint="eastAsia"/>
          <w:color w:val="353535"/>
          <w:kern w:val="0"/>
          <w:szCs w:val="21"/>
        </w:rPr>
        <w:t>江西师范大学学报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102.</w:t>
      </w:r>
      <w:r w:rsidRPr="00632EA4">
        <w:rPr>
          <w:rFonts w:ascii="??" w:hAnsi="??" w:cs="宋体" w:hint="eastAsia"/>
          <w:color w:val="353535"/>
          <w:kern w:val="0"/>
          <w:szCs w:val="21"/>
        </w:rPr>
        <w:t>济南大学学报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103.</w:t>
      </w:r>
      <w:r w:rsidRPr="00632EA4">
        <w:rPr>
          <w:rFonts w:ascii="??" w:hAnsi="??" w:cs="宋体" w:hint="eastAsia"/>
          <w:color w:val="353535"/>
          <w:kern w:val="0"/>
          <w:szCs w:val="21"/>
        </w:rPr>
        <w:t>安徽大学学报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104.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华南师范大学学报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105.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河北工业大学学报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106.</w:t>
      </w:r>
      <w:r w:rsidRPr="00632EA4">
        <w:rPr>
          <w:rFonts w:ascii="??" w:hAnsi="??" w:cs="宋体" w:hint="eastAsia"/>
          <w:color w:val="353535"/>
          <w:kern w:val="0"/>
          <w:szCs w:val="21"/>
        </w:rPr>
        <w:t>暨南大学学报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自然科学与医学版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107.</w:t>
      </w:r>
      <w:r w:rsidRPr="00632EA4">
        <w:rPr>
          <w:rFonts w:ascii="??" w:hAnsi="??" w:cs="宋体" w:hint="eastAsia"/>
          <w:color w:val="353535"/>
          <w:kern w:val="0"/>
          <w:szCs w:val="21"/>
        </w:rPr>
        <w:t>黑龙江大学自然科学学报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108.</w:t>
      </w:r>
      <w:r w:rsidRPr="00632EA4">
        <w:rPr>
          <w:rFonts w:ascii="??" w:hAnsi="??" w:cs="宋体" w:hint="eastAsia"/>
          <w:color w:val="353535"/>
          <w:kern w:val="0"/>
          <w:szCs w:val="21"/>
        </w:rPr>
        <w:t>昆明理工大学学报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理工版（改名为：昆明理工大学学报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上海理工大学学报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111.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华侨大学学报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112.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河南科技大学学报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113.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114.</w:t>
      </w:r>
      <w:r w:rsidRPr="00632EA4">
        <w:rPr>
          <w:rFonts w:ascii="??" w:hAnsi="??" w:cs="宋体" w:hint="eastAsia"/>
          <w:color w:val="353535"/>
          <w:kern w:val="0"/>
          <w:szCs w:val="21"/>
        </w:rPr>
        <w:t>重庆师范大学学报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115.</w:t>
      </w:r>
      <w:r w:rsidRPr="00632EA4">
        <w:rPr>
          <w:rFonts w:ascii="??" w:hAnsi="??" w:cs="宋体" w:hint="eastAsia"/>
          <w:color w:val="353535"/>
          <w:kern w:val="0"/>
          <w:szCs w:val="21"/>
        </w:rPr>
        <w:t>安徽师范大学学报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116.</w:t>
      </w:r>
      <w:r w:rsidRPr="00632EA4">
        <w:rPr>
          <w:rFonts w:ascii="??" w:hAnsi="??" w:cs="宋体" w:hint="eastAsia"/>
          <w:color w:val="353535"/>
          <w:kern w:val="0"/>
          <w:szCs w:val="21"/>
        </w:rPr>
        <w:t>湖南科技大学学报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117.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河南理工大学学报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118.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南昌大学学报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理科版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119.</w:t>
      </w:r>
      <w:r w:rsidRPr="00632EA4">
        <w:rPr>
          <w:rFonts w:ascii="??" w:hAnsi="??" w:cs="宋体" w:hint="eastAsia"/>
          <w:color w:val="353535"/>
          <w:kern w:val="0"/>
          <w:szCs w:val="21"/>
        </w:rPr>
        <w:t>青岛科技大学学报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120.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西安理工大学学报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中国科技论文在线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N 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自然科学总论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中国科学基金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系统工程理论与实践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自然科学史研究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复杂系统与复杂性科学</w:t>
      </w:r>
      <w:r w:rsidRPr="00632EA4">
        <w:rPr>
          <w:rFonts w:ascii="??" w:hAnsi="??" w:cs="宋体"/>
          <w:color w:val="353535"/>
          <w:kern w:val="0"/>
          <w:szCs w:val="21"/>
        </w:rPr>
        <w:t> 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实验室研究与探索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中国科技史杂志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科技导报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系统工程学报</w:t>
      </w:r>
      <w:r w:rsidRPr="00632EA4">
        <w:rPr>
          <w:rFonts w:ascii="??" w:hAnsi="??" w:cs="宋体"/>
          <w:color w:val="353535"/>
          <w:kern w:val="0"/>
          <w:szCs w:val="21"/>
        </w:rPr>
        <w:t> 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实验技术与管理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自然辩证法研究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系统工程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科学技术与辩证法（改名为：科学技术哲学研究）</w:t>
      </w:r>
      <w:r w:rsidRPr="00632EA4">
        <w:rPr>
          <w:rFonts w:ascii="??" w:hAnsi="??" w:cs="宋体"/>
          <w:color w:val="353535"/>
          <w:kern w:val="0"/>
          <w:szCs w:val="21"/>
        </w:rPr>
        <w:t>14.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自然辩证法通讯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自然杂志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O1 </w:t>
      </w:r>
      <w:r w:rsidRPr="00632EA4">
        <w:rPr>
          <w:rFonts w:ascii="??" w:hAnsi="??" w:cs="宋体" w:hint="eastAsia"/>
          <w:color w:val="353535"/>
          <w:kern w:val="0"/>
          <w:szCs w:val="21"/>
        </w:rPr>
        <w:t>数学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数学学报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计算数学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应用数学学报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中科学</w:t>
      </w:r>
      <w:r w:rsidRPr="00632EA4">
        <w:rPr>
          <w:rFonts w:ascii="??" w:hAnsi="??" w:cs="宋体"/>
          <w:color w:val="353535"/>
          <w:kern w:val="0"/>
          <w:szCs w:val="21"/>
        </w:rPr>
        <w:t>.A</w:t>
      </w:r>
      <w:r w:rsidRPr="00632EA4">
        <w:rPr>
          <w:rFonts w:ascii="??" w:hAnsi="??" w:cs="宋体" w:hint="eastAsia"/>
          <w:color w:val="353535"/>
          <w:kern w:val="0"/>
          <w:szCs w:val="21"/>
        </w:rPr>
        <w:t>辑，数学（改名为：中国科学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数学）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系统科学与数学</w:t>
      </w:r>
      <w:r w:rsidRPr="00632EA4">
        <w:rPr>
          <w:rFonts w:ascii="??" w:hAnsi="??" w:cs="宋体"/>
          <w:color w:val="353535"/>
          <w:kern w:val="0"/>
          <w:szCs w:val="21"/>
        </w:rPr>
        <w:t> 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数学年刊</w:t>
      </w:r>
      <w:r w:rsidRPr="00632EA4">
        <w:rPr>
          <w:rFonts w:ascii="??" w:hAnsi="??" w:cs="宋体"/>
          <w:color w:val="353535"/>
          <w:kern w:val="0"/>
          <w:szCs w:val="21"/>
        </w:rPr>
        <w:t>.A</w:t>
      </w:r>
      <w:r w:rsidRPr="00632EA4">
        <w:rPr>
          <w:rFonts w:ascii="??" w:hAnsi="??" w:cs="宋体" w:hint="eastAsia"/>
          <w:color w:val="353535"/>
          <w:kern w:val="0"/>
          <w:szCs w:val="21"/>
        </w:rPr>
        <w:t>辑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模糊系统与数学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工程数学学报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数学进展</w:t>
      </w:r>
      <w:r w:rsidRPr="00632EA4">
        <w:rPr>
          <w:rFonts w:ascii="??" w:hAnsi="??" w:cs="宋体"/>
          <w:color w:val="353535"/>
          <w:kern w:val="0"/>
          <w:szCs w:val="21"/>
        </w:rPr>
        <w:t>  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应用数学</w:t>
      </w:r>
      <w:r w:rsidRPr="00632EA4">
        <w:rPr>
          <w:rFonts w:ascii="??" w:hAnsi="??" w:cs="宋体"/>
          <w:color w:val="353535"/>
          <w:kern w:val="0"/>
          <w:szCs w:val="21"/>
        </w:rPr>
        <w:t> 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数学的实践与认识</w:t>
      </w:r>
      <w:r w:rsidRPr="00632EA4">
        <w:rPr>
          <w:rFonts w:ascii="??" w:hAnsi="??" w:cs="宋体"/>
          <w:color w:val="353535"/>
          <w:kern w:val="0"/>
          <w:szCs w:val="21"/>
        </w:rPr>
        <w:t> 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应用概率统计</w:t>
      </w:r>
      <w:r w:rsidRPr="00632EA4">
        <w:rPr>
          <w:rFonts w:ascii="??" w:hAnsi="??" w:cs="宋体"/>
          <w:color w:val="353535"/>
          <w:kern w:val="0"/>
          <w:szCs w:val="21"/>
        </w:rPr>
        <w:t> 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高校应用数学学报</w:t>
      </w:r>
      <w:r w:rsidRPr="00632EA4">
        <w:rPr>
          <w:rFonts w:ascii="??" w:hAnsi="??" w:cs="宋体"/>
          <w:color w:val="353535"/>
          <w:kern w:val="0"/>
          <w:szCs w:val="21"/>
        </w:rPr>
        <w:t>.A</w:t>
      </w:r>
      <w:r w:rsidRPr="00632EA4">
        <w:rPr>
          <w:rFonts w:ascii="??" w:hAnsi="??" w:cs="宋体" w:hint="eastAsia"/>
          <w:color w:val="353535"/>
          <w:kern w:val="0"/>
          <w:szCs w:val="21"/>
        </w:rPr>
        <w:t>辑</w:t>
      </w:r>
      <w:r w:rsidRPr="00632EA4">
        <w:rPr>
          <w:rFonts w:ascii="??" w:hAnsi="??" w:cs="宋体"/>
          <w:color w:val="353535"/>
          <w:kern w:val="0"/>
          <w:szCs w:val="21"/>
        </w:rPr>
        <w:t>  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数学杂志</w:t>
      </w:r>
      <w:r w:rsidRPr="00632EA4">
        <w:rPr>
          <w:rFonts w:ascii="??" w:hAnsi="??" w:cs="宋体"/>
          <w:color w:val="353535"/>
          <w:kern w:val="0"/>
          <w:szCs w:val="21"/>
        </w:rPr>
        <w:t> 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高等学校计算数学学报</w:t>
      </w:r>
      <w:r w:rsidRPr="00632EA4">
        <w:rPr>
          <w:rFonts w:ascii="??" w:hAnsi="??" w:cs="宋体"/>
          <w:color w:val="353535"/>
          <w:kern w:val="0"/>
          <w:szCs w:val="21"/>
        </w:rPr>
        <w:t> 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数学物理学报</w:t>
      </w:r>
      <w:r w:rsidRPr="00632EA4">
        <w:rPr>
          <w:rFonts w:ascii="??" w:hAnsi="??" w:cs="宋体"/>
          <w:color w:val="353535"/>
          <w:kern w:val="0"/>
          <w:szCs w:val="21"/>
        </w:rPr>
        <w:t> 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运筹学学报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O3 </w:t>
      </w:r>
      <w:r w:rsidRPr="00632EA4">
        <w:rPr>
          <w:rFonts w:ascii="??" w:hAnsi="??" w:cs="宋体" w:hint="eastAsia"/>
          <w:color w:val="353535"/>
          <w:kern w:val="0"/>
          <w:szCs w:val="21"/>
        </w:rPr>
        <w:t>力学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</w:t>
      </w:r>
      <w:r w:rsidRPr="00632EA4">
        <w:rPr>
          <w:rFonts w:ascii="??" w:hAnsi="??" w:cs="宋体" w:hint="eastAsia"/>
          <w:color w:val="353535"/>
          <w:kern w:val="0"/>
          <w:szCs w:val="21"/>
        </w:rPr>
        <w:t>．力学学报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爆炸与冲击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力学进展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固体力学学报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5. </w:t>
      </w:r>
      <w:r w:rsidRPr="00632EA4">
        <w:rPr>
          <w:rFonts w:ascii="??" w:hAnsi="??" w:cs="宋体" w:hint="eastAsia"/>
          <w:color w:val="353535"/>
          <w:kern w:val="0"/>
          <w:szCs w:val="21"/>
        </w:rPr>
        <w:t>工程力学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6. </w:t>
      </w:r>
      <w:r w:rsidRPr="00632EA4">
        <w:rPr>
          <w:rFonts w:ascii="??" w:hAnsi="??" w:cs="宋体" w:hint="eastAsia"/>
          <w:color w:val="353535"/>
          <w:kern w:val="0"/>
          <w:szCs w:val="21"/>
        </w:rPr>
        <w:t>振动与冲击</w:t>
      </w:r>
      <w:r w:rsidRPr="00632EA4">
        <w:rPr>
          <w:rFonts w:ascii="??" w:hAnsi="??" w:cs="宋体"/>
          <w:color w:val="353535"/>
          <w:kern w:val="0"/>
          <w:szCs w:val="21"/>
        </w:rPr>
        <w:t xml:space="preserve">7. </w:t>
      </w:r>
      <w:r w:rsidRPr="00632EA4">
        <w:rPr>
          <w:rFonts w:ascii="??" w:hAnsi="??" w:cs="宋体" w:hint="eastAsia"/>
          <w:color w:val="353535"/>
          <w:kern w:val="0"/>
          <w:szCs w:val="21"/>
        </w:rPr>
        <w:t>振动工程学报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8. </w:t>
      </w:r>
      <w:r w:rsidRPr="00632EA4">
        <w:rPr>
          <w:rFonts w:ascii="??" w:hAnsi="??" w:cs="宋体" w:hint="eastAsia"/>
          <w:color w:val="353535"/>
          <w:kern w:val="0"/>
          <w:szCs w:val="21"/>
        </w:rPr>
        <w:t>应用数学和力学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 </w:t>
      </w:r>
      <w:r w:rsidRPr="00632EA4">
        <w:rPr>
          <w:rFonts w:ascii="??" w:hAnsi="??" w:cs="宋体" w:hint="eastAsia"/>
          <w:color w:val="353535"/>
          <w:kern w:val="0"/>
          <w:szCs w:val="21"/>
        </w:rPr>
        <w:t>力学与实践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10. 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计算力学学报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11. </w:t>
      </w:r>
      <w:r w:rsidRPr="00632EA4">
        <w:rPr>
          <w:rFonts w:ascii="??" w:hAnsi="??" w:cs="宋体" w:hint="eastAsia"/>
          <w:color w:val="353535"/>
          <w:kern w:val="0"/>
          <w:szCs w:val="21"/>
        </w:rPr>
        <w:t>应用力学学报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12. </w:t>
      </w:r>
      <w:r w:rsidRPr="00632EA4">
        <w:rPr>
          <w:rFonts w:ascii="??" w:hAnsi="??" w:cs="宋体" w:hint="eastAsia"/>
          <w:color w:val="353535"/>
          <w:kern w:val="0"/>
          <w:szCs w:val="21"/>
        </w:rPr>
        <w:t>实验力学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13. </w:t>
      </w:r>
      <w:r w:rsidRPr="00632EA4">
        <w:rPr>
          <w:rFonts w:ascii="??" w:hAnsi="??" w:cs="宋体" w:hint="eastAsia"/>
          <w:color w:val="353535"/>
          <w:kern w:val="0"/>
          <w:szCs w:val="21"/>
        </w:rPr>
        <w:t>力学季刊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O4 </w:t>
      </w:r>
      <w:r w:rsidRPr="00632EA4">
        <w:rPr>
          <w:rFonts w:ascii="??" w:hAnsi="??" w:cs="宋体" w:hint="eastAsia"/>
          <w:color w:val="353535"/>
          <w:kern w:val="0"/>
          <w:szCs w:val="21"/>
        </w:rPr>
        <w:t>物理学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物理学报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发光学报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原子与分子物理学报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光学学报</w:t>
      </w:r>
      <w:r w:rsidRPr="00632EA4">
        <w:rPr>
          <w:rFonts w:ascii="??" w:hAnsi="??" w:cs="宋体"/>
          <w:color w:val="353535"/>
          <w:kern w:val="0"/>
          <w:szCs w:val="21"/>
        </w:rPr>
        <w:t>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光子学报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声学学报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7. </w:t>
      </w:r>
      <w:r w:rsidRPr="00632EA4">
        <w:rPr>
          <w:rFonts w:ascii="??" w:hAnsi="??" w:cs="宋体" w:hint="eastAsia"/>
          <w:color w:val="353535"/>
          <w:kern w:val="0"/>
          <w:szCs w:val="21"/>
        </w:rPr>
        <w:t>量子光学学报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8. </w:t>
      </w:r>
      <w:r w:rsidRPr="00632EA4">
        <w:rPr>
          <w:rFonts w:ascii="??" w:hAnsi="??" w:cs="宋体" w:hint="eastAsia"/>
          <w:color w:val="353535"/>
          <w:kern w:val="0"/>
          <w:szCs w:val="21"/>
        </w:rPr>
        <w:t>低温物理学报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9. </w:t>
      </w:r>
      <w:r w:rsidRPr="00632EA4">
        <w:rPr>
          <w:rFonts w:ascii="??" w:hAnsi="??" w:cs="宋体" w:hint="eastAsia"/>
          <w:color w:val="353535"/>
          <w:kern w:val="0"/>
          <w:szCs w:val="21"/>
        </w:rPr>
        <w:t>物理学进展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10.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中国激光</w:t>
      </w:r>
      <w:r w:rsidRPr="00632EA4">
        <w:rPr>
          <w:rFonts w:ascii="??" w:hAnsi="??" w:cs="宋体"/>
          <w:color w:val="353535"/>
          <w:kern w:val="0"/>
          <w:szCs w:val="21"/>
        </w:rPr>
        <w:t>   11</w:t>
      </w:r>
      <w:r w:rsidRPr="00632EA4">
        <w:rPr>
          <w:rFonts w:ascii="??" w:hAnsi="??" w:cs="宋体" w:hint="eastAsia"/>
          <w:color w:val="353535"/>
          <w:kern w:val="0"/>
          <w:szCs w:val="21"/>
        </w:rPr>
        <w:t>高压物理学报</w:t>
      </w:r>
      <w:r w:rsidRPr="00632EA4">
        <w:rPr>
          <w:rFonts w:ascii="??" w:hAnsi="??" w:cs="宋体"/>
          <w:color w:val="353535"/>
          <w:kern w:val="0"/>
          <w:szCs w:val="21"/>
        </w:rPr>
        <w:t>. 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光谱学与光谱分析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13. </w:t>
      </w:r>
      <w:r w:rsidRPr="00632EA4">
        <w:rPr>
          <w:rFonts w:ascii="??" w:hAnsi="??" w:cs="宋体" w:hint="eastAsia"/>
          <w:color w:val="353535"/>
          <w:kern w:val="0"/>
          <w:szCs w:val="21"/>
        </w:rPr>
        <w:t>物理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 </w:t>
      </w:r>
      <w:r w:rsidRPr="00632EA4">
        <w:rPr>
          <w:rFonts w:ascii="??" w:hAnsi="??" w:cs="宋体" w:hint="eastAsia"/>
          <w:color w:val="353535"/>
          <w:kern w:val="0"/>
          <w:szCs w:val="21"/>
        </w:rPr>
        <w:t>波谱学杂志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15.  </w:t>
      </w:r>
      <w:r w:rsidRPr="00632EA4">
        <w:rPr>
          <w:rFonts w:ascii="??" w:hAnsi="??" w:cs="宋体" w:hint="eastAsia"/>
          <w:color w:val="353535"/>
          <w:kern w:val="0"/>
          <w:szCs w:val="21"/>
        </w:rPr>
        <w:t>量子电子学报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16. </w:t>
      </w:r>
      <w:r w:rsidRPr="00632EA4">
        <w:rPr>
          <w:rFonts w:ascii="??" w:hAnsi="??" w:cs="宋体" w:hint="eastAsia"/>
          <w:color w:val="353535"/>
          <w:kern w:val="0"/>
          <w:szCs w:val="21"/>
        </w:rPr>
        <w:t>大学物理</w:t>
      </w:r>
      <w:r w:rsidRPr="00632EA4">
        <w:rPr>
          <w:rFonts w:ascii="??" w:hAnsi="??" w:cs="宋体"/>
          <w:color w:val="353535"/>
          <w:kern w:val="0"/>
          <w:szCs w:val="21"/>
        </w:rPr>
        <w:t> 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核聚变与等离子体物理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18. </w:t>
      </w:r>
      <w:r w:rsidRPr="00632EA4">
        <w:rPr>
          <w:rFonts w:ascii="??" w:hAnsi="??" w:cs="宋体" w:hint="eastAsia"/>
          <w:color w:val="353535"/>
          <w:kern w:val="0"/>
          <w:szCs w:val="21"/>
        </w:rPr>
        <w:t>原子核物理评论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19. </w:t>
      </w:r>
      <w:r w:rsidRPr="00632EA4">
        <w:rPr>
          <w:rFonts w:ascii="??" w:hAnsi="??" w:cs="宋体" w:hint="eastAsia"/>
          <w:color w:val="353535"/>
          <w:kern w:val="0"/>
          <w:szCs w:val="21"/>
        </w:rPr>
        <w:t>光散射学报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计算物理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21. </w:t>
      </w:r>
      <w:r w:rsidRPr="00632EA4">
        <w:rPr>
          <w:rFonts w:ascii="??" w:hAnsi="??" w:cs="宋体" w:hint="eastAsia"/>
          <w:color w:val="353535"/>
          <w:kern w:val="0"/>
          <w:szCs w:val="21"/>
        </w:rPr>
        <w:t>低温与超导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O6 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</w:t>
      </w:r>
      <w:r w:rsidRPr="00632EA4">
        <w:rPr>
          <w:rFonts w:ascii="??" w:hAnsi="??" w:cs="宋体" w:hint="eastAsia"/>
          <w:color w:val="353535"/>
          <w:kern w:val="0"/>
          <w:szCs w:val="21"/>
        </w:rPr>
        <w:t>．分析化学</w:t>
      </w:r>
      <w:r w:rsidRPr="00632EA4">
        <w:rPr>
          <w:rFonts w:ascii="??" w:hAnsi="??" w:cs="宋体"/>
          <w:color w:val="353535"/>
          <w:kern w:val="0"/>
          <w:szCs w:val="21"/>
        </w:rPr>
        <w:t>2.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高等学校化学学报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物理化学学报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5. </w:t>
      </w:r>
      <w:r w:rsidRPr="00632EA4">
        <w:rPr>
          <w:rFonts w:ascii="??" w:hAnsi="??" w:cs="宋体" w:hint="eastAsia"/>
          <w:color w:val="353535"/>
          <w:kern w:val="0"/>
          <w:szCs w:val="21"/>
        </w:rPr>
        <w:t>催化学报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无机化学学报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7. </w:t>
      </w:r>
      <w:r w:rsidRPr="00632EA4">
        <w:rPr>
          <w:rFonts w:ascii="??" w:hAnsi="??" w:cs="宋体" w:hint="eastAsia"/>
          <w:color w:val="353535"/>
          <w:kern w:val="0"/>
          <w:szCs w:val="21"/>
        </w:rPr>
        <w:t>有机化学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8. </w:t>
      </w:r>
      <w:r w:rsidRPr="00632EA4">
        <w:rPr>
          <w:rFonts w:ascii="??" w:hAnsi="??" w:cs="宋体" w:hint="eastAsia"/>
          <w:color w:val="353535"/>
          <w:kern w:val="0"/>
          <w:szCs w:val="21"/>
        </w:rPr>
        <w:t>色谱</w:t>
      </w:r>
      <w:r w:rsidRPr="00632EA4">
        <w:rPr>
          <w:rFonts w:ascii="??" w:hAnsi="??" w:cs="宋体"/>
          <w:color w:val="353535"/>
          <w:kern w:val="0"/>
          <w:szCs w:val="21"/>
        </w:rPr>
        <w:t xml:space="preserve">9. </w:t>
      </w:r>
      <w:r w:rsidRPr="00632EA4">
        <w:rPr>
          <w:rFonts w:ascii="??" w:hAnsi="??" w:cs="宋体" w:hint="eastAsia"/>
          <w:color w:val="353535"/>
          <w:kern w:val="0"/>
          <w:szCs w:val="21"/>
        </w:rPr>
        <w:t>分析测试学报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10. </w:t>
      </w:r>
      <w:r w:rsidRPr="00632EA4">
        <w:rPr>
          <w:rFonts w:ascii="??" w:hAnsi="??" w:cs="宋体" w:hint="eastAsia"/>
          <w:color w:val="353535"/>
          <w:kern w:val="0"/>
          <w:szCs w:val="21"/>
        </w:rPr>
        <w:t>分析实验室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11. </w:t>
      </w:r>
      <w:r w:rsidRPr="00632EA4">
        <w:rPr>
          <w:rFonts w:ascii="??" w:hAnsi="??" w:cs="宋体" w:hint="eastAsia"/>
          <w:color w:val="353535"/>
          <w:kern w:val="0"/>
          <w:szCs w:val="21"/>
        </w:rPr>
        <w:t>分子催化</w:t>
      </w:r>
      <w:r w:rsidRPr="00632EA4">
        <w:rPr>
          <w:rFonts w:ascii="??" w:hAnsi="??" w:cs="宋体"/>
          <w:color w:val="353535"/>
          <w:kern w:val="0"/>
          <w:szCs w:val="21"/>
        </w:rPr>
        <w:t> 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分子科学学报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 </w:t>
      </w:r>
      <w:r w:rsidRPr="00632EA4">
        <w:rPr>
          <w:rFonts w:ascii="??" w:hAnsi="??" w:cs="宋体" w:hint="eastAsia"/>
          <w:color w:val="353535"/>
          <w:kern w:val="0"/>
          <w:szCs w:val="21"/>
        </w:rPr>
        <w:t>理化检验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化学分册</w:t>
      </w:r>
      <w:r w:rsidRPr="00632EA4">
        <w:rPr>
          <w:rFonts w:ascii="??" w:hAnsi="??" w:cs="宋体"/>
          <w:color w:val="353535"/>
          <w:kern w:val="0"/>
          <w:szCs w:val="21"/>
        </w:rPr>
        <w:t> 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分析科学学报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 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化学进展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16. 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化学通报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17.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中国科学</w:t>
      </w:r>
      <w:r w:rsidRPr="00632EA4">
        <w:rPr>
          <w:rFonts w:ascii="??" w:hAnsi="??" w:cs="宋体"/>
          <w:color w:val="353535"/>
          <w:kern w:val="0"/>
          <w:szCs w:val="21"/>
        </w:rPr>
        <w:t>.B</w:t>
      </w:r>
      <w:r w:rsidRPr="00632EA4">
        <w:rPr>
          <w:rFonts w:ascii="??" w:hAnsi="??" w:cs="宋体" w:hint="eastAsia"/>
          <w:color w:val="353535"/>
          <w:kern w:val="0"/>
          <w:szCs w:val="21"/>
        </w:rPr>
        <w:t>辑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化学（改名为：中国科学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化学）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18. </w:t>
      </w:r>
      <w:r w:rsidRPr="00632EA4">
        <w:rPr>
          <w:rFonts w:ascii="??" w:hAnsi="??" w:cs="宋体" w:hint="eastAsia"/>
          <w:color w:val="353535"/>
          <w:kern w:val="0"/>
          <w:szCs w:val="21"/>
        </w:rPr>
        <w:t>功能高分子学报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 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化学研究与应用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20. 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化学试剂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21. </w:t>
      </w:r>
      <w:r w:rsidRPr="00632EA4">
        <w:rPr>
          <w:rFonts w:ascii="??" w:hAnsi="??" w:cs="宋体" w:hint="eastAsia"/>
          <w:color w:val="353535"/>
          <w:kern w:val="0"/>
          <w:szCs w:val="21"/>
        </w:rPr>
        <w:t>影像科学与化学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人工晶体学报</w:t>
      </w:r>
      <w:r w:rsidRPr="00632EA4">
        <w:rPr>
          <w:rFonts w:ascii="??" w:hAnsi="??" w:cs="宋体"/>
          <w:color w:val="353535"/>
          <w:kern w:val="0"/>
          <w:szCs w:val="21"/>
        </w:rPr>
        <w:t> 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质谱学报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 </w:t>
      </w:r>
      <w:r w:rsidRPr="00632EA4">
        <w:rPr>
          <w:rFonts w:ascii="??" w:hAnsi="??" w:cs="宋体" w:hint="eastAsia"/>
          <w:color w:val="353535"/>
          <w:kern w:val="0"/>
          <w:szCs w:val="21"/>
        </w:rPr>
        <w:t>合成化学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 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计算机与应用化学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P1 </w:t>
      </w:r>
      <w:r w:rsidRPr="00632EA4">
        <w:rPr>
          <w:rFonts w:ascii="??" w:hAnsi="??" w:cs="宋体" w:hint="eastAsia"/>
          <w:color w:val="353535"/>
          <w:kern w:val="0"/>
          <w:szCs w:val="21"/>
        </w:rPr>
        <w:t>天文学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天文学报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天文学进展</w:t>
      </w:r>
      <w:r w:rsidRPr="00632EA4">
        <w:rPr>
          <w:rFonts w:ascii="??" w:hAnsi="??" w:cs="宋体"/>
          <w:color w:val="353535"/>
          <w:kern w:val="0"/>
          <w:szCs w:val="21"/>
        </w:rPr>
        <w:br/>
        <w:t xml:space="preserve">P2 </w:t>
      </w:r>
      <w:r w:rsidRPr="00632EA4">
        <w:rPr>
          <w:rFonts w:ascii="??" w:hAnsi="??" w:cs="宋体" w:hint="eastAsia"/>
          <w:color w:val="353535"/>
          <w:kern w:val="0"/>
          <w:szCs w:val="21"/>
        </w:rPr>
        <w:t>测绘学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测绘学报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武汉大学学报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信息科学版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测绘科学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测绘通报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大地测量与地球动力学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遥感学报</w:t>
      </w:r>
      <w:r w:rsidRPr="00632EA4">
        <w:rPr>
          <w:rFonts w:ascii="??" w:hAnsi="??" w:cs="宋体"/>
          <w:color w:val="353535"/>
          <w:kern w:val="0"/>
          <w:szCs w:val="21"/>
        </w:rPr>
        <w:t>7.</w:t>
      </w:r>
      <w:r w:rsidRPr="00632EA4">
        <w:rPr>
          <w:rFonts w:ascii="??" w:hAnsi="??" w:cs="宋体" w:hint="eastAsia"/>
          <w:color w:val="353535"/>
          <w:kern w:val="0"/>
          <w:szCs w:val="21"/>
        </w:rPr>
        <w:t>测绘科学技术学报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地球信息科学（改名为：地球信息科学学报）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P3 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地球物理学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地球物理学报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地震学报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地震地质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地震工程与工程震动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地震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中国地震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地震研究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地球物理想进展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西北地震学报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水文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P4 </w:t>
      </w:r>
      <w:r w:rsidRPr="00632EA4">
        <w:rPr>
          <w:rFonts w:ascii="??" w:hAnsi="??" w:cs="宋体" w:hint="eastAsia"/>
          <w:color w:val="353535"/>
          <w:kern w:val="0"/>
          <w:szCs w:val="21"/>
        </w:rPr>
        <w:t>大气科学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1. </w:t>
      </w:r>
      <w:r w:rsidRPr="00632EA4">
        <w:rPr>
          <w:rFonts w:ascii="??" w:hAnsi="??" w:cs="宋体" w:hint="eastAsia"/>
          <w:color w:val="353535"/>
          <w:kern w:val="0"/>
          <w:szCs w:val="21"/>
        </w:rPr>
        <w:t>大气科学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2. </w:t>
      </w:r>
      <w:r w:rsidRPr="00632EA4">
        <w:rPr>
          <w:rFonts w:ascii="??" w:hAnsi="??" w:cs="宋体" w:hint="eastAsia"/>
          <w:color w:val="353535"/>
          <w:kern w:val="0"/>
          <w:szCs w:val="21"/>
        </w:rPr>
        <w:t>气象学报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高原气象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应用气象学报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5. 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南京气象学院学报（改名为：大气科学学报）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6. </w:t>
      </w:r>
      <w:r w:rsidRPr="00632EA4">
        <w:rPr>
          <w:rFonts w:ascii="??" w:hAnsi="??" w:cs="宋体" w:hint="eastAsia"/>
          <w:color w:val="353535"/>
          <w:kern w:val="0"/>
          <w:szCs w:val="21"/>
        </w:rPr>
        <w:t>气象</w:t>
      </w:r>
      <w:r w:rsidRPr="00632EA4">
        <w:rPr>
          <w:rFonts w:ascii="??" w:hAnsi="??" w:cs="宋体"/>
          <w:color w:val="353535"/>
          <w:kern w:val="0"/>
          <w:szCs w:val="21"/>
        </w:rPr>
        <w:t>7.</w:t>
      </w:r>
      <w:r w:rsidRPr="00632EA4">
        <w:rPr>
          <w:rFonts w:ascii="??" w:hAnsi="??" w:cs="宋体" w:hint="eastAsia"/>
          <w:color w:val="353535"/>
          <w:kern w:val="0"/>
          <w:szCs w:val="21"/>
        </w:rPr>
        <w:t>热带气象学报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 </w:t>
      </w:r>
      <w:r w:rsidRPr="00632EA4">
        <w:rPr>
          <w:rFonts w:ascii="??" w:hAnsi="??" w:cs="宋体" w:hint="eastAsia"/>
          <w:color w:val="353535"/>
          <w:kern w:val="0"/>
          <w:szCs w:val="21"/>
        </w:rPr>
        <w:t>气象科学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9. </w:t>
      </w:r>
      <w:r w:rsidRPr="00632EA4">
        <w:rPr>
          <w:rFonts w:ascii="??" w:hAnsi="??" w:cs="宋体" w:hint="eastAsia"/>
          <w:color w:val="353535"/>
          <w:kern w:val="0"/>
          <w:szCs w:val="21"/>
        </w:rPr>
        <w:t>气候与环境研究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气候变化研究进展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P5 </w:t>
      </w:r>
      <w:r w:rsidRPr="00632EA4">
        <w:rPr>
          <w:rFonts w:ascii="??" w:hAnsi="??" w:cs="宋体" w:hint="eastAsia"/>
          <w:color w:val="353535"/>
          <w:kern w:val="0"/>
          <w:szCs w:val="21"/>
        </w:rPr>
        <w:t>地质学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岩石学报</w:t>
      </w:r>
      <w:r w:rsidRPr="00632EA4">
        <w:rPr>
          <w:rFonts w:ascii="??" w:hAnsi="??" w:cs="宋体"/>
          <w:color w:val="353535"/>
          <w:kern w:val="0"/>
          <w:szCs w:val="21"/>
        </w:rPr>
        <w:t>2.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地质学报</w:t>
      </w:r>
      <w:r w:rsidRPr="00632EA4">
        <w:rPr>
          <w:rFonts w:ascii="??" w:hAnsi="??" w:cs="宋体"/>
          <w:color w:val="353535"/>
          <w:kern w:val="0"/>
          <w:szCs w:val="21"/>
        </w:rPr>
        <w:t>3.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地学前缘</w:t>
      </w:r>
      <w:r w:rsidRPr="00632EA4">
        <w:rPr>
          <w:rFonts w:ascii="??" w:hAnsi="??" w:cs="宋体"/>
          <w:color w:val="353535"/>
          <w:kern w:val="0"/>
          <w:szCs w:val="21"/>
        </w:rPr>
        <w:t>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中国科学</w:t>
      </w:r>
      <w:r w:rsidRPr="00632EA4">
        <w:rPr>
          <w:rFonts w:ascii="??" w:hAnsi="??" w:cs="宋体"/>
          <w:color w:val="353535"/>
          <w:kern w:val="0"/>
          <w:szCs w:val="21"/>
        </w:rPr>
        <w:t>.D</w:t>
      </w:r>
      <w:r w:rsidRPr="00632EA4">
        <w:rPr>
          <w:rFonts w:ascii="??" w:hAnsi="??" w:cs="宋体" w:hint="eastAsia"/>
          <w:color w:val="353535"/>
          <w:kern w:val="0"/>
          <w:szCs w:val="21"/>
        </w:rPr>
        <w:t>辑，地球科学（改名为：中国科学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地球科学）</w:t>
      </w:r>
      <w:r w:rsidRPr="00632EA4">
        <w:rPr>
          <w:rFonts w:ascii="??" w:hAnsi="??" w:cs="宋体"/>
          <w:color w:val="353535"/>
          <w:kern w:val="0"/>
          <w:szCs w:val="21"/>
        </w:rPr>
        <w:t>5.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地质科学</w:t>
      </w:r>
      <w:r w:rsidRPr="00632EA4">
        <w:rPr>
          <w:rFonts w:ascii="??" w:hAnsi="??" w:cs="宋体"/>
          <w:color w:val="353535"/>
          <w:kern w:val="0"/>
          <w:szCs w:val="21"/>
        </w:rPr>
        <w:t>6.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地质论评</w:t>
      </w:r>
      <w:r w:rsidRPr="00632EA4">
        <w:rPr>
          <w:rFonts w:ascii="??" w:hAnsi="??" w:cs="宋体"/>
          <w:color w:val="353535"/>
          <w:kern w:val="0"/>
          <w:szCs w:val="21"/>
        </w:rPr>
        <w:t>7.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地球科学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矿床地质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地球化学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地质通报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沉积学报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中国地质</w:t>
      </w:r>
      <w:r w:rsidRPr="00632EA4">
        <w:rPr>
          <w:rFonts w:ascii="??" w:hAnsi="??" w:cs="宋体"/>
          <w:color w:val="353535"/>
          <w:kern w:val="0"/>
          <w:szCs w:val="21"/>
        </w:rPr>
        <w:t>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大地构造与成矿学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高校地质学报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第四纪研究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地球学报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岩矿测试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吉林大学学报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地球科学版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现代地质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岩石矿物学杂志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古地理学报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地层学杂志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矿物岩石地球化学通报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地质与勘探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地质科技情报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矿物岩石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27.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水文地质工程地质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28.</w:t>
      </w:r>
      <w:r w:rsidRPr="00632EA4">
        <w:rPr>
          <w:rFonts w:ascii="??" w:hAnsi="??" w:cs="宋体" w:hint="eastAsia"/>
          <w:color w:val="353535"/>
          <w:kern w:val="0"/>
          <w:szCs w:val="21"/>
        </w:rPr>
        <w:t>新疆地质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29.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地球与环境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30.</w:t>
      </w:r>
      <w:r w:rsidRPr="00632EA4">
        <w:rPr>
          <w:rFonts w:ascii="??" w:hAnsi="??" w:cs="宋体" w:hint="eastAsia"/>
          <w:color w:val="353535"/>
          <w:kern w:val="0"/>
          <w:szCs w:val="21"/>
        </w:rPr>
        <w:t>矿物学报</w:t>
      </w:r>
    </w:p>
    <w:p w:rsidR="00AB21FC" w:rsidRPr="00632EA4" w:rsidRDefault="00AB21FC" w:rsidP="00632EA4">
      <w:pPr>
        <w:widowControl/>
        <w:spacing w:line="360" w:lineRule="auto"/>
        <w:jc w:val="left"/>
        <w:rPr>
          <w:rFonts w:ascii="??" w:hAnsi="??" w:cs="宋体"/>
          <w:color w:val="353535"/>
          <w:kern w:val="0"/>
          <w:szCs w:val="21"/>
        </w:rPr>
      </w:pP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P7 </w:t>
      </w:r>
      <w:r w:rsidRPr="00632EA4">
        <w:rPr>
          <w:rFonts w:ascii="??" w:hAnsi="??" w:cs="宋体" w:hint="eastAsia"/>
          <w:color w:val="353535"/>
          <w:kern w:val="0"/>
          <w:szCs w:val="21"/>
        </w:rPr>
        <w:t>海洋学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海洋学报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海洋与湖沼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海洋地质与第四纪地质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还有科学进展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热带海洋学报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海洋通报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海洋工程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海洋环境科学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海洋科学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海洋学报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海洋学研究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海洋技术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海洋湖沼通报</w:t>
      </w:r>
      <w:r w:rsidRPr="00632EA4">
        <w:rPr>
          <w:rFonts w:ascii="??" w:hAnsi="??" w:cs="宋体"/>
          <w:color w:val="353535"/>
          <w:kern w:val="0"/>
          <w:szCs w:val="21"/>
        </w:rPr>
        <w:br/>
        <w:t xml:space="preserve">K9,P9 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地理学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地理学报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地理研究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地理科学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人文地理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地理科学进展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中国沙漠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中国历史地理论丛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干旱区地理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冰川冻土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湿地科学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经济地理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山地学报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地球科学进展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地理与地理信息科学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热带地理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干旱区研究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极地研究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干旱区资源与环境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湖泊科学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Q</w:t>
      </w:r>
      <w:r w:rsidRPr="00632EA4">
        <w:rPr>
          <w:rFonts w:ascii="??" w:hAnsi="??" w:cs="宋体" w:hint="eastAsia"/>
          <w:color w:val="353535"/>
          <w:kern w:val="0"/>
          <w:szCs w:val="21"/>
        </w:rPr>
        <w:t>综合性生物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生态学报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生物多样性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应用生态学报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微生物学报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遗传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生物化学与生物物理进展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生态学杂志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生物工程学报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微生物学通报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古脊椎动物学报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中国生物工程杂志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水生生物学报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中国生物化学与分子生物学报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应用与环境生物学报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中国科学</w:t>
      </w:r>
      <w:r w:rsidRPr="00632EA4">
        <w:rPr>
          <w:rFonts w:ascii="??" w:hAnsi="??" w:cs="宋体"/>
          <w:color w:val="353535"/>
          <w:kern w:val="0"/>
          <w:szCs w:val="21"/>
        </w:rPr>
        <w:t>.C</w:t>
      </w:r>
      <w:r w:rsidRPr="00632EA4">
        <w:rPr>
          <w:rFonts w:ascii="??" w:hAnsi="??" w:cs="宋体" w:hint="eastAsia"/>
          <w:color w:val="353535"/>
          <w:kern w:val="0"/>
          <w:szCs w:val="21"/>
        </w:rPr>
        <w:t>辑，生命科学（改名为：中国科学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生命科学）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微体古生物学报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古生物学报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生物物理学报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生物技术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生物技术通报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生命科学研究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生态科学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细胞生物学杂志（改名为：中国细胞生物学学报）</w:t>
      </w:r>
      <w:r w:rsidRPr="00632EA4">
        <w:rPr>
          <w:rFonts w:ascii="??" w:hAnsi="??" w:cs="宋体"/>
          <w:color w:val="353535"/>
          <w:kern w:val="0"/>
          <w:szCs w:val="21"/>
        </w:rPr>
        <w:br/>
        <w:t xml:space="preserve">Q94 </w:t>
      </w:r>
      <w:r w:rsidRPr="00632EA4">
        <w:rPr>
          <w:rFonts w:ascii="??" w:hAnsi="??" w:cs="宋体" w:hint="eastAsia"/>
          <w:color w:val="353535"/>
          <w:kern w:val="0"/>
          <w:szCs w:val="21"/>
        </w:rPr>
        <w:t>植物学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植物生态学报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西北植物学报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云南知网研究（改名为：植物分类与资源学报）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植物生理学通讯（改名为：植物生理学报）</w:t>
      </w:r>
      <w:r w:rsidRPr="00632EA4">
        <w:rPr>
          <w:rFonts w:ascii="??" w:hAnsi="??" w:cs="宋体"/>
          <w:color w:val="353535"/>
          <w:kern w:val="0"/>
          <w:szCs w:val="21"/>
        </w:rPr>
        <w:t>5.</w:t>
      </w:r>
      <w:r w:rsidRPr="00632EA4">
        <w:rPr>
          <w:rFonts w:ascii="??" w:hAnsi="??" w:cs="宋体" w:hint="eastAsia"/>
          <w:color w:val="353535"/>
          <w:kern w:val="0"/>
          <w:szCs w:val="21"/>
        </w:rPr>
        <w:t>植物学通报（改名为：植物学报）</w:t>
      </w:r>
      <w:r w:rsidRPr="00632EA4">
        <w:rPr>
          <w:rFonts w:ascii="??" w:hAnsi="??" w:cs="宋体"/>
          <w:color w:val="353535"/>
          <w:kern w:val="0"/>
          <w:szCs w:val="21"/>
        </w:rPr>
        <w:t>6.</w:t>
      </w:r>
      <w:r w:rsidRPr="00632EA4">
        <w:rPr>
          <w:rFonts w:ascii="??" w:hAnsi="??" w:cs="宋体" w:hint="eastAsia"/>
          <w:color w:val="353535"/>
          <w:kern w:val="0"/>
          <w:szCs w:val="21"/>
        </w:rPr>
        <w:t>武汉植物学研究（改名为：植物科学学报）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植物研究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菌物学报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广西植物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热带亚热带植物学报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植物资源与环境学报</w:t>
      </w:r>
    </w:p>
    <w:p w:rsidR="00AB21FC" w:rsidRPr="00632EA4" w:rsidRDefault="00AB21FC" w:rsidP="00632EA4">
      <w:pPr>
        <w:widowControl/>
        <w:spacing w:line="360" w:lineRule="auto"/>
        <w:jc w:val="left"/>
        <w:rPr>
          <w:rFonts w:ascii="??" w:hAnsi="??" w:cs="宋体"/>
          <w:color w:val="353535"/>
          <w:kern w:val="0"/>
          <w:szCs w:val="21"/>
        </w:rPr>
      </w:pP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Q95/96 </w:t>
      </w:r>
      <w:r w:rsidRPr="00632EA4">
        <w:rPr>
          <w:rFonts w:ascii="??" w:hAnsi="??" w:cs="宋体" w:hint="eastAsia"/>
          <w:color w:val="353535"/>
          <w:kern w:val="0"/>
          <w:szCs w:val="21"/>
        </w:rPr>
        <w:t>动物</w:t>
      </w:r>
      <w:r w:rsidRPr="00632EA4">
        <w:rPr>
          <w:rFonts w:ascii="??" w:hAnsi="??" w:cs="宋体"/>
          <w:color w:val="353535"/>
          <w:kern w:val="0"/>
          <w:szCs w:val="21"/>
        </w:rPr>
        <w:t>/</w:t>
      </w:r>
      <w:r w:rsidRPr="00632EA4">
        <w:rPr>
          <w:rFonts w:ascii="??" w:hAnsi="??" w:cs="宋体" w:hint="eastAsia"/>
          <w:color w:val="353535"/>
          <w:kern w:val="0"/>
          <w:szCs w:val="21"/>
        </w:rPr>
        <w:t>昆虫学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兽类学报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昆虫学报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动物下研究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动物学杂志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昆虫知识（改名为：应用昆虫学报）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动物分类学报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人类学学报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昆虫分类学报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四川动物</w:t>
      </w:r>
    </w:p>
    <w:p w:rsidR="00AB21FC" w:rsidRPr="00632EA4" w:rsidRDefault="00AB21FC" w:rsidP="00632EA4">
      <w:pPr>
        <w:widowControl/>
        <w:spacing w:line="360" w:lineRule="auto"/>
        <w:jc w:val="left"/>
        <w:rPr>
          <w:rFonts w:ascii="??" w:hAnsi="??" w:cs="宋体"/>
          <w:color w:val="353535"/>
          <w:kern w:val="0"/>
          <w:szCs w:val="21"/>
        </w:rPr>
      </w:pPr>
      <w:r w:rsidRPr="00632EA4">
        <w:rPr>
          <w:rFonts w:ascii="??" w:hAnsi="??" w:cs="宋体" w:hint="eastAsia"/>
          <w:b/>
          <w:bCs/>
          <w:color w:val="353535"/>
          <w:kern w:val="0"/>
          <w:szCs w:val="21"/>
        </w:rPr>
        <w:t>第五编</w:t>
      </w:r>
      <w:r w:rsidRPr="00632EA4">
        <w:rPr>
          <w:rFonts w:ascii="??" w:hAnsi="??" w:cs="宋体"/>
          <w:b/>
          <w:bCs/>
          <w:color w:val="353535"/>
          <w:kern w:val="0"/>
          <w:szCs w:val="21"/>
        </w:rPr>
        <w:t xml:space="preserve">  </w:t>
      </w:r>
      <w:r w:rsidRPr="00632EA4">
        <w:rPr>
          <w:rFonts w:ascii="??" w:hAnsi="??" w:cs="宋体" w:hint="eastAsia"/>
          <w:b/>
          <w:bCs/>
          <w:color w:val="353535"/>
          <w:kern w:val="0"/>
          <w:szCs w:val="21"/>
        </w:rPr>
        <w:t>医药、卫生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R </w:t>
      </w:r>
      <w:r w:rsidRPr="00632EA4">
        <w:rPr>
          <w:rFonts w:ascii="??" w:hAnsi="??" w:cs="宋体" w:hint="eastAsia"/>
          <w:color w:val="353535"/>
          <w:kern w:val="0"/>
          <w:szCs w:val="21"/>
        </w:rPr>
        <w:t>综合性医药卫生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中华医学杂志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第三军医大学学报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第四军医大学学报（改名为：医学争鸣）</w:t>
      </w:r>
      <w:r w:rsidRPr="00632EA4">
        <w:rPr>
          <w:rFonts w:ascii="??" w:hAnsi="??" w:cs="宋体"/>
          <w:color w:val="353535"/>
          <w:kern w:val="0"/>
          <w:szCs w:val="21"/>
        </w:rPr>
        <w:t> 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南方医科大学学报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中国现代医学杂志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第二军医大学学报</w:t>
      </w:r>
      <w:r w:rsidRPr="00632EA4">
        <w:rPr>
          <w:rFonts w:ascii="??" w:hAnsi="??" w:cs="宋体"/>
          <w:color w:val="353535"/>
          <w:kern w:val="0"/>
          <w:szCs w:val="21"/>
        </w:rPr>
        <w:t> 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解放军医学杂志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中山大学学报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吉林大学学报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医学版</w:t>
      </w:r>
      <w:r w:rsidRPr="00632EA4">
        <w:rPr>
          <w:rFonts w:ascii="??" w:hAnsi="??" w:cs="宋体"/>
          <w:color w:val="353535"/>
          <w:kern w:val="0"/>
          <w:szCs w:val="21"/>
        </w:rPr>
        <w:t>  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中国医学科学学院学报</w:t>
      </w:r>
      <w:r w:rsidRPr="00632EA4">
        <w:rPr>
          <w:rFonts w:ascii="??" w:hAnsi="??" w:cs="宋体"/>
          <w:color w:val="353535"/>
          <w:kern w:val="0"/>
          <w:szCs w:val="21"/>
        </w:rPr>
        <w:t> 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浙江大学学报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医学版</w:t>
      </w:r>
      <w:r w:rsidRPr="00632EA4">
        <w:rPr>
          <w:rFonts w:ascii="??" w:hAnsi="??" w:cs="宋体"/>
          <w:color w:val="353535"/>
          <w:kern w:val="0"/>
          <w:szCs w:val="21"/>
        </w:rPr>
        <w:t> 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四川大学学报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南京医科大学学报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中南大学学报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医学版</w:t>
      </w:r>
      <w:r w:rsidRPr="00632EA4">
        <w:rPr>
          <w:rFonts w:ascii="??" w:hAnsi="??" w:cs="宋体"/>
          <w:color w:val="353535"/>
          <w:kern w:val="0"/>
          <w:szCs w:val="21"/>
        </w:rPr>
        <w:t> 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上海交通大学学报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复旦学报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西安交通大学学报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医学版</w:t>
      </w:r>
      <w:r w:rsidRPr="00632EA4">
        <w:rPr>
          <w:rFonts w:ascii="??" w:hAnsi="??" w:cs="宋体"/>
          <w:color w:val="353535"/>
          <w:kern w:val="0"/>
          <w:szCs w:val="21"/>
        </w:rPr>
        <w:t>   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中国全科医学</w:t>
      </w:r>
      <w:r w:rsidRPr="00632EA4">
        <w:rPr>
          <w:rFonts w:ascii="??" w:hAnsi="??" w:cs="宋体"/>
          <w:color w:val="353535"/>
          <w:kern w:val="0"/>
          <w:szCs w:val="21"/>
        </w:rPr>
        <w:t> 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郑州大学学报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医学版</w:t>
      </w:r>
      <w:r w:rsidRPr="00632EA4">
        <w:rPr>
          <w:rFonts w:ascii="??" w:hAnsi="??" w:cs="宋体"/>
          <w:color w:val="353535"/>
          <w:kern w:val="0"/>
          <w:szCs w:val="21"/>
        </w:rPr>
        <w:t>  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中国医科大学学报</w:t>
      </w:r>
      <w:r w:rsidRPr="00632EA4">
        <w:rPr>
          <w:rFonts w:ascii="??" w:hAnsi="??" w:cs="宋体"/>
          <w:color w:val="353535"/>
          <w:kern w:val="0"/>
          <w:szCs w:val="21"/>
        </w:rPr>
        <w:t>22.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华中科技大学学报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医学版</w:t>
      </w:r>
      <w:r w:rsidRPr="00632EA4">
        <w:rPr>
          <w:rFonts w:ascii="??" w:hAnsi="??" w:cs="宋体"/>
          <w:color w:val="353535"/>
          <w:kern w:val="0"/>
          <w:szCs w:val="21"/>
        </w:rPr>
        <w:t>  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江苏医学</w:t>
      </w:r>
      <w:r w:rsidRPr="00632EA4">
        <w:rPr>
          <w:rFonts w:ascii="??" w:hAnsi="??" w:cs="宋体"/>
          <w:color w:val="353535"/>
          <w:kern w:val="0"/>
          <w:szCs w:val="21"/>
        </w:rPr>
        <w:t> 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广东医药</w:t>
      </w:r>
      <w:r w:rsidRPr="00632EA4">
        <w:rPr>
          <w:rFonts w:ascii="??" w:hAnsi="??" w:cs="宋体"/>
          <w:color w:val="353535"/>
          <w:kern w:val="0"/>
          <w:szCs w:val="21"/>
        </w:rPr>
        <w:t> 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重庆医科大学学报</w:t>
      </w:r>
      <w:r w:rsidRPr="00632EA4">
        <w:rPr>
          <w:rFonts w:ascii="??" w:hAnsi="??" w:cs="宋体"/>
          <w:color w:val="353535"/>
          <w:kern w:val="0"/>
          <w:szCs w:val="21"/>
        </w:rPr>
        <w:t>26</w:t>
      </w:r>
      <w:r w:rsidRPr="00632EA4">
        <w:rPr>
          <w:rFonts w:ascii="??" w:hAnsi="??" w:cs="宋体" w:hint="eastAsia"/>
          <w:color w:val="353535"/>
          <w:kern w:val="0"/>
          <w:szCs w:val="21"/>
        </w:rPr>
        <w:t>山东大学学报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医学版</w:t>
      </w:r>
      <w:r w:rsidRPr="00632EA4">
        <w:rPr>
          <w:rFonts w:ascii="??" w:hAnsi="??" w:cs="宋体"/>
          <w:color w:val="353535"/>
          <w:kern w:val="0"/>
          <w:szCs w:val="21"/>
        </w:rPr>
        <w:t>  27.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医学研究所学报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上海医学</w:t>
      </w:r>
      <w:r w:rsidRPr="00632EA4">
        <w:rPr>
          <w:rFonts w:ascii="??" w:hAnsi="??" w:cs="宋体"/>
          <w:color w:val="353535"/>
          <w:kern w:val="0"/>
          <w:szCs w:val="21"/>
        </w:rPr>
        <w:t>   29.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医学导报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3 0.</w:t>
      </w:r>
      <w:r w:rsidRPr="00632EA4">
        <w:rPr>
          <w:rFonts w:ascii="??" w:hAnsi="??" w:cs="宋体" w:hint="eastAsia"/>
          <w:color w:val="353535"/>
          <w:kern w:val="0"/>
          <w:szCs w:val="21"/>
        </w:rPr>
        <w:t>重庆医学</w:t>
      </w:r>
      <w:r w:rsidRPr="00632EA4">
        <w:rPr>
          <w:rFonts w:ascii="??" w:hAnsi="??" w:cs="宋体"/>
          <w:color w:val="353535"/>
          <w:kern w:val="0"/>
          <w:szCs w:val="21"/>
        </w:rPr>
        <w:t>  31.</w:t>
      </w:r>
      <w:r w:rsidRPr="00632EA4">
        <w:rPr>
          <w:rFonts w:ascii="??" w:hAnsi="??" w:cs="宋体" w:hint="eastAsia"/>
          <w:color w:val="353535"/>
          <w:kern w:val="0"/>
          <w:szCs w:val="21"/>
        </w:rPr>
        <w:t>实用医学杂志</w:t>
      </w:r>
      <w:r w:rsidRPr="00632EA4">
        <w:rPr>
          <w:rFonts w:ascii="??" w:hAnsi="??" w:cs="宋体"/>
          <w:color w:val="353535"/>
          <w:kern w:val="0"/>
          <w:szCs w:val="21"/>
        </w:rPr>
        <w:t>   32.</w:t>
      </w:r>
      <w:r w:rsidRPr="00632EA4">
        <w:rPr>
          <w:rFonts w:ascii="??" w:hAnsi="??" w:cs="宋体" w:hint="eastAsia"/>
          <w:color w:val="353535"/>
          <w:kern w:val="0"/>
          <w:szCs w:val="21"/>
        </w:rPr>
        <w:t>安徽医科大学学报</w:t>
      </w:r>
      <w:r w:rsidRPr="00632EA4">
        <w:rPr>
          <w:rFonts w:ascii="??" w:hAnsi="??" w:cs="宋体"/>
          <w:color w:val="353535"/>
          <w:kern w:val="0"/>
          <w:szCs w:val="21"/>
        </w:rPr>
        <w:t>   33.</w:t>
      </w:r>
      <w:r w:rsidRPr="00632EA4">
        <w:rPr>
          <w:rFonts w:ascii="??" w:hAnsi="??" w:cs="宋体" w:hint="eastAsia"/>
          <w:color w:val="353535"/>
          <w:kern w:val="0"/>
          <w:szCs w:val="21"/>
        </w:rPr>
        <w:t>天津医药</w:t>
      </w:r>
      <w:r w:rsidRPr="00632EA4">
        <w:rPr>
          <w:rFonts w:ascii="??" w:hAnsi="??" w:cs="宋体"/>
          <w:color w:val="353535"/>
          <w:kern w:val="0"/>
          <w:szCs w:val="21"/>
        </w:rPr>
        <w:t>  34.</w:t>
      </w:r>
      <w:r w:rsidRPr="00632EA4">
        <w:rPr>
          <w:rFonts w:ascii="??" w:hAnsi="??" w:cs="宋体" w:hint="eastAsia"/>
          <w:color w:val="353535"/>
          <w:kern w:val="0"/>
          <w:szCs w:val="21"/>
        </w:rPr>
        <w:t>哈尔滨医科大学学报</w:t>
      </w:r>
      <w:r w:rsidRPr="00632EA4">
        <w:rPr>
          <w:rFonts w:ascii="??" w:hAnsi="??" w:cs="宋体"/>
          <w:color w:val="353535"/>
          <w:kern w:val="0"/>
          <w:szCs w:val="21"/>
        </w:rPr>
        <w:t>  35.</w:t>
      </w:r>
      <w:r w:rsidRPr="00632EA4">
        <w:rPr>
          <w:rFonts w:ascii="??" w:hAnsi="??" w:cs="宋体" w:hint="eastAsia"/>
          <w:color w:val="353535"/>
          <w:kern w:val="0"/>
          <w:szCs w:val="21"/>
        </w:rPr>
        <w:t>武汉大学学报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36.</w:t>
      </w:r>
      <w:r w:rsidRPr="00632EA4">
        <w:rPr>
          <w:rFonts w:ascii="??" w:hAnsi="??" w:cs="宋体" w:hint="eastAsia"/>
          <w:color w:val="353535"/>
          <w:kern w:val="0"/>
          <w:szCs w:val="21"/>
        </w:rPr>
        <w:t>军事医学科学院院刊（改名为：军事医学）</w:t>
      </w:r>
      <w:r w:rsidRPr="00632EA4">
        <w:rPr>
          <w:rFonts w:ascii="??" w:hAnsi="??" w:cs="宋体"/>
          <w:color w:val="353535"/>
          <w:kern w:val="0"/>
          <w:szCs w:val="21"/>
        </w:rPr>
        <w:t>37.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医学与哲学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人文社会医学版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R1 </w:t>
      </w:r>
      <w:r w:rsidRPr="00632EA4">
        <w:rPr>
          <w:rFonts w:ascii="??" w:hAnsi="??" w:cs="宋体" w:hint="eastAsia"/>
          <w:color w:val="353535"/>
          <w:kern w:val="0"/>
          <w:szCs w:val="21"/>
        </w:rPr>
        <w:t>预防医学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卫生学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</w:t>
      </w:r>
      <w:r w:rsidRPr="00632EA4">
        <w:rPr>
          <w:rFonts w:ascii="??" w:hAnsi="??" w:cs="宋体" w:hint="eastAsia"/>
          <w:color w:val="353535"/>
          <w:kern w:val="0"/>
          <w:szCs w:val="21"/>
        </w:rPr>
        <w:t>．中华流行病学杂志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中华医院感染学杂志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中国公共卫生</w:t>
      </w:r>
      <w:r w:rsidRPr="00632EA4">
        <w:rPr>
          <w:rFonts w:ascii="??" w:hAnsi="??" w:cs="宋体"/>
          <w:color w:val="353535"/>
          <w:kern w:val="0"/>
          <w:szCs w:val="21"/>
        </w:rPr>
        <w:t> 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中华预防医学杂志</w:t>
      </w:r>
      <w:r w:rsidRPr="00632EA4">
        <w:rPr>
          <w:rFonts w:ascii="??" w:hAnsi="??" w:cs="宋体"/>
          <w:color w:val="353535"/>
          <w:kern w:val="0"/>
          <w:szCs w:val="21"/>
        </w:rPr>
        <w:t>5.</w:t>
      </w:r>
      <w:r w:rsidRPr="00632EA4">
        <w:rPr>
          <w:rFonts w:ascii="??" w:hAnsi="??" w:cs="宋体" w:hint="eastAsia"/>
          <w:color w:val="353535"/>
          <w:kern w:val="0"/>
          <w:szCs w:val="21"/>
        </w:rPr>
        <w:t>卫生研究</w:t>
      </w:r>
      <w:r w:rsidRPr="00632EA4">
        <w:rPr>
          <w:rFonts w:ascii="??" w:hAnsi="??" w:cs="宋体"/>
          <w:color w:val="353535"/>
          <w:kern w:val="0"/>
          <w:szCs w:val="21"/>
        </w:rPr>
        <w:t>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营养学报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中华劳动卫生职业病杂志</w:t>
      </w:r>
      <w:r w:rsidRPr="00632EA4">
        <w:rPr>
          <w:rFonts w:ascii="??" w:hAnsi="??" w:cs="宋体"/>
          <w:color w:val="353535"/>
          <w:kern w:val="0"/>
          <w:szCs w:val="21"/>
        </w:rPr>
        <w:t> 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中华医院管理杂志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环境与健康杂志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中国卫生统计</w:t>
      </w:r>
      <w:r w:rsidRPr="00632EA4">
        <w:rPr>
          <w:rFonts w:ascii="??" w:hAnsi="??" w:cs="宋体"/>
          <w:color w:val="353535"/>
          <w:kern w:val="0"/>
          <w:szCs w:val="21"/>
        </w:rPr>
        <w:t>  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中国学校卫生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环境与职业医学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现代预防医学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中国卫生经济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工业卫生与职业病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中国职业医学</w:t>
      </w:r>
      <w:r w:rsidRPr="00632EA4">
        <w:rPr>
          <w:rFonts w:ascii="??" w:hAnsi="??" w:cs="宋体"/>
          <w:color w:val="353535"/>
          <w:kern w:val="0"/>
          <w:szCs w:val="21"/>
        </w:rPr>
        <w:t> 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中国工业医学杂志</w:t>
      </w:r>
      <w:r w:rsidRPr="00632EA4">
        <w:rPr>
          <w:rFonts w:ascii="??" w:hAnsi="??" w:cs="宋体"/>
          <w:color w:val="353535"/>
          <w:kern w:val="0"/>
          <w:szCs w:val="21"/>
        </w:rPr>
        <w:t> 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中国妇幼保健</w:t>
      </w:r>
      <w:r w:rsidRPr="00632EA4">
        <w:rPr>
          <w:rFonts w:ascii="??" w:hAnsi="??" w:cs="宋体"/>
          <w:color w:val="353535"/>
          <w:kern w:val="0"/>
          <w:szCs w:val="21"/>
        </w:rPr>
        <w:t> 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中国消毒学杂志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毒理学杂志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中国食品卫生杂志</w:t>
      </w:r>
      <w:r w:rsidRPr="00632EA4">
        <w:rPr>
          <w:rFonts w:ascii="??" w:hAnsi="??" w:cs="宋体"/>
          <w:color w:val="353535"/>
          <w:kern w:val="0"/>
          <w:szCs w:val="21"/>
        </w:rPr>
        <w:t> 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国外医学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卫生学分册（改名为：环境卫生学杂志）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中国卫生事业管理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中国卫生检验杂志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中国儿童保健杂志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中华疾病控制杂志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R2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中国医学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中国中药杂志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2.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中草药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3.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中药材</w:t>
      </w:r>
      <w:r w:rsidRPr="00632EA4">
        <w:rPr>
          <w:rFonts w:ascii="??" w:hAnsi="??" w:cs="宋体"/>
          <w:color w:val="353535"/>
          <w:kern w:val="0"/>
          <w:szCs w:val="21"/>
        </w:rPr>
        <w:t xml:space="preserve">4.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中国针炙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5.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中国中西医结合杂志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北京中医药大学学报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7.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中成药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中华中医药杂志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天然产物研究与开发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10. </w:t>
      </w:r>
      <w:r w:rsidRPr="00632EA4">
        <w:rPr>
          <w:rFonts w:ascii="??" w:hAnsi="??" w:cs="宋体" w:hint="eastAsia"/>
          <w:color w:val="353535"/>
          <w:kern w:val="0"/>
          <w:szCs w:val="21"/>
        </w:rPr>
        <w:t>针刺研究</w:t>
      </w:r>
      <w:r w:rsidRPr="00632EA4">
        <w:rPr>
          <w:rFonts w:ascii="??" w:hAnsi="??" w:cs="宋体"/>
          <w:color w:val="353535"/>
          <w:kern w:val="0"/>
          <w:szCs w:val="21"/>
        </w:rPr>
        <w:t>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中国中医基础医学杂志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中药新药与临床药理</w:t>
      </w:r>
      <w:r w:rsidRPr="00632EA4">
        <w:rPr>
          <w:rFonts w:ascii="??" w:hAnsi="??" w:cs="宋体"/>
          <w:color w:val="353535"/>
          <w:kern w:val="0"/>
          <w:szCs w:val="21"/>
        </w:rPr>
        <w:t>  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中药药理与临床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中医杂志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世界科学技术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中医药现代化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时珍国医国药</w:t>
      </w:r>
      <w:r w:rsidRPr="00632EA4">
        <w:rPr>
          <w:rFonts w:ascii="??" w:hAnsi="??" w:cs="宋体"/>
          <w:color w:val="353535"/>
          <w:kern w:val="0"/>
          <w:szCs w:val="21"/>
        </w:rPr>
        <w:t>  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南京中医药大学学报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中国实验方剂学杂志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广州中医药大学学报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R3 </w:t>
      </w:r>
      <w:r w:rsidRPr="00632EA4">
        <w:rPr>
          <w:rFonts w:ascii="??" w:hAnsi="??" w:cs="宋体" w:hint="eastAsia"/>
          <w:color w:val="353535"/>
          <w:kern w:val="0"/>
          <w:szCs w:val="21"/>
        </w:rPr>
        <w:t>基础医学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中国病理生理杂志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中国临床心理学杂志</w:t>
      </w:r>
      <w:r w:rsidRPr="00632EA4">
        <w:rPr>
          <w:rFonts w:ascii="??" w:hAnsi="??" w:cs="宋体"/>
          <w:color w:val="353535"/>
          <w:kern w:val="0"/>
          <w:szCs w:val="21"/>
        </w:rPr>
        <w:t>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中国人兽共患病学报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中华微生物学和免疫学杂志</w:t>
      </w:r>
      <w:r w:rsidRPr="00632EA4">
        <w:rPr>
          <w:rFonts w:ascii="??" w:hAnsi="??" w:cs="宋体"/>
          <w:color w:val="353535"/>
          <w:kern w:val="0"/>
          <w:szCs w:val="21"/>
        </w:rPr>
        <w:t>5.</w:t>
      </w:r>
      <w:r w:rsidRPr="00632EA4">
        <w:rPr>
          <w:rFonts w:ascii="??" w:hAnsi="??" w:cs="宋体" w:hint="eastAsia"/>
          <w:color w:val="353535"/>
          <w:kern w:val="0"/>
          <w:szCs w:val="21"/>
        </w:rPr>
        <w:t>细胞与分子免疫学杂志</w:t>
      </w:r>
      <w:r w:rsidRPr="00632EA4">
        <w:rPr>
          <w:rFonts w:ascii="??" w:hAnsi="??" w:cs="宋体"/>
          <w:color w:val="353535"/>
          <w:kern w:val="0"/>
          <w:szCs w:val="21"/>
        </w:rPr>
        <w:t>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中国心理卫生杂志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免疫学杂志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中国免疫学杂志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生理学报</w:t>
      </w:r>
      <w:r w:rsidRPr="00632EA4">
        <w:rPr>
          <w:rFonts w:ascii="??" w:hAnsi="??" w:cs="宋体"/>
          <w:color w:val="353535"/>
          <w:kern w:val="0"/>
          <w:szCs w:val="21"/>
        </w:rPr>
        <w:t>  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生物医学工程学杂志</w:t>
      </w:r>
      <w:r w:rsidRPr="00632EA4">
        <w:rPr>
          <w:rFonts w:ascii="??" w:hAnsi="??" w:cs="宋体"/>
          <w:color w:val="353535"/>
          <w:kern w:val="0"/>
          <w:szCs w:val="21"/>
        </w:rPr>
        <w:t> 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中国寄生虫学与寄生虫病杂志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中国临床解刨学杂志</w:t>
      </w:r>
      <w:r w:rsidRPr="00632EA4">
        <w:rPr>
          <w:rFonts w:ascii="??" w:hAnsi="??" w:cs="宋体"/>
          <w:color w:val="353535"/>
          <w:kern w:val="0"/>
          <w:szCs w:val="21"/>
        </w:rPr>
        <w:t> 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中国生物医学工程学报</w:t>
      </w:r>
      <w:r w:rsidRPr="00632EA4">
        <w:rPr>
          <w:rFonts w:ascii="??" w:hAnsi="??" w:cs="宋体"/>
          <w:color w:val="353535"/>
          <w:kern w:val="0"/>
          <w:szCs w:val="21"/>
        </w:rPr>
        <w:t> 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解剖学报</w:t>
      </w:r>
      <w:r w:rsidRPr="00632EA4">
        <w:rPr>
          <w:rFonts w:ascii="??" w:hAnsi="??" w:cs="宋体"/>
          <w:color w:val="353535"/>
          <w:kern w:val="0"/>
          <w:szCs w:val="21"/>
        </w:rPr>
        <w:t> 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中国行为医学科学（改名为：中华行为医学与脑科学杂志）</w:t>
      </w:r>
      <w:r w:rsidRPr="00632EA4">
        <w:rPr>
          <w:rFonts w:ascii="??" w:hAnsi="??" w:cs="宋体"/>
          <w:color w:val="353535"/>
          <w:kern w:val="0"/>
          <w:szCs w:val="21"/>
        </w:rPr>
        <w:t> 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现代免疫学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病毒学报</w:t>
      </w:r>
      <w:r w:rsidRPr="00632EA4">
        <w:rPr>
          <w:rFonts w:ascii="??" w:hAnsi="??" w:cs="宋体"/>
          <w:color w:val="353535"/>
          <w:kern w:val="0"/>
          <w:szCs w:val="21"/>
        </w:rPr>
        <w:t>   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解剖学杂志</w:t>
      </w:r>
      <w:r w:rsidRPr="00632EA4">
        <w:rPr>
          <w:rFonts w:ascii="??" w:hAnsi="??" w:cs="宋体"/>
          <w:color w:val="353535"/>
          <w:kern w:val="0"/>
          <w:szCs w:val="21"/>
        </w:rPr>
        <w:t> 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生理科学进展</w:t>
      </w:r>
      <w:r w:rsidRPr="00632EA4">
        <w:rPr>
          <w:rFonts w:ascii="??" w:hAnsi="??" w:cs="宋体"/>
          <w:color w:val="353535"/>
          <w:kern w:val="0"/>
          <w:szCs w:val="21"/>
        </w:rPr>
        <w:t>  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医用生物力学</w:t>
      </w:r>
      <w:r w:rsidRPr="00632EA4">
        <w:rPr>
          <w:rFonts w:ascii="??" w:hAnsi="??" w:cs="宋体"/>
          <w:color w:val="353535"/>
          <w:kern w:val="0"/>
          <w:szCs w:val="21"/>
        </w:rPr>
        <w:t> 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神经解剖学杂志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中国病原生物学杂志</w:t>
      </w:r>
      <w:r w:rsidRPr="00632EA4">
        <w:rPr>
          <w:rFonts w:ascii="??" w:hAnsi="??" w:cs="宋体"/>
          <w:color w:val="353535"/>
          <w:kern w:val="0"/>
          <w:szCs w:val="21"/>
        </w:rPr>
        <w:t>  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中华病理学杂志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中华医学遗传学杂志</w:t>
      </w:r>
      <w:r w:rsidRPr="00632EA4">
        <w:rPr>
          <w:rFonts w:ascii="??" w:hAnsi="??" w:cs="宋体"/>
          <w:color w:val="353535"/>
          <w:kern w:val="0"/>
          <w:szCs w:val="21"/>
        </w:rPr>
        <w:t> 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基础医学与临床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R4 </w:t>
      </w:r>
      <w:r w:rsidRPr="00632EA4">
        <w:rPr>
          <w:rFonts w:ascii="??" w:hAnsi="??" w:cs="宋体" w:hint="eastAsia"/>
          <w:color w:val="353535"/>
          <w:kern w:val="0"/>
          <w:szCs w:val="21"/>
        </w:rPr>
        <w:t>临床医学</w:t>
      </w:r>
      <w:r w:rsidRPr="00632EA4">
        <w:rPr>
          <w:rFonts w:ascii="??" w:hAnsi="??" w:cs="宋体"/>
          <w:color w:val="353535"/>
          <w:kern w:val="0"/>
          <w:szCs w:val="21"/>
        </w:rPr>
        <w:t>/</w:t>
      </w:r>
      <w:r w:rsidRPr="00632EA4">
        <w:rPr>
          <w:rFonts w:ascii="??" w:hAnsi="??" w:cs="宋体" w:hint="eastAsia"/>
          <w:color w:val="353535"/>
          <w:kern w:val="0"/>
          <w:szCs w:val="21"/>
        </w:rPr>
        <w:t>特种医学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中国危重病急救医学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中华超声影像学杂志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中国医学影像技术</w:t>
      </w:r>
      <w:r w:rsidRPr="00632EA4">
        <w:rPr>
          <w:rFonts w:ascii="??" w:hAnsi="??" w:cs="宋体"/>
          <w:color w:val="353535"/>
          <w:kern w:val="0"/>
          <w:szCs w:val="21"/>
        </w:rPr>
        <w:t> 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中国康复医学杂志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中华检验医学杂志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中华物理医学与康复杂志</w:t>
      </w:r>
      <w:r w:rsidRPr="00632EA4">
        <w:rPr>
          <w:rFonts w:ascii="??" w:hAnsi="??" w:cs="宋体"/>
          <w:color w:val="353535"/>
          <w:kern w:val="0"/>
          <w:szCs w:val="21"/>
        </w:rPr>
        <w:t>   7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中国超声医学杂志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中华护理杂志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临床与实验病理学杂志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中国输血杂志</w:t>
      </w:r>
      <w:r w:rsidRPr="00632EA4">
        <w:rPr>
          <w:rFonts w:ascii="??" w:hAnsi="??" w:cs="宋体"/>
          <w:color w:val="353535"/>
          <w:kern w:val="0"/>
          <w:szCs w:val="21"/>
        </w:rPr>
        <w:t>   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中华急诊医学杂志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中国急救医学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临床检验杂志</w:t>
      </w:r>
      <w:r w:rsidRPr="00632EA4">
        <w:rPr>
          <w:rFonts w:ascii="??" w:hAnsi="??" w:cs="宋体"/>
          <w:color w:val="353535"/>
          <w:kern w:val="0"/>
          <w:szCs w:val="21"/>
        </w:rPr>
        <w:t>   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诊断病理学杂志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中国康复理论与实践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中国医学影像学杂志</w:t>
      </w:r>
      <w:r w:rsidRPr="00632EA4">
        <w:rPr>
          <w:rFonts w:ascii="??" w:hAnsi="??" w:cs="宋体"/>
          <w:color w:val="353535"/>
          <w:kern w:val="0"/>
          <w:szCs w:val="21"/>
        </w:rPr>
        <w:t> 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中国中西医结合急救杂志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中国疼痛医学杂志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中国感染与化疗杂志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中国实用护理杂志</w:t>
      </w:r>
      <w:r w:rsidRPr="00632EA4">
        <w:rPr>
          <w:rFonts w:ascii="??" w:hAnsi="??" w:cs="宋体"/>
          <w:color w:val="353535"/>
          <w:kern w:val="0"/>
          <w:szCs w:val="21"/>
        </w:rPr>
        <w:br/>
        <w:t xml:space="preserve">R5 </w:t>
      </w:r>
      <w:r w:rsidRPr="00632EA4">
        <w:rPr>
          <w:rFonts w:ascii="??" w:hAnsi="??" w:cs="宋体" w:hint="eastAsia"/>
          <w:color w:val="353535"/>
          <w:kern w:val="0"/>
          <w:szCs w:val="21"/>
        </w:rPr>
        <w:t>内科学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</w:t>
      </w:r>
      <w:r w:rsidRPr="00632EA4">
        <w:rPr>
          <w:rFonts w:ascii="??" w:hAnsi="??" w:cs="宋体" w:hint="eastAsia"/>
          <w:color w:val="353535"/>
          <w:kern w:val="0"/>
          <w:szCs w:val="21"/>
        </w:rPr>
        <w:t>．中华心血管病杂志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2.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中华结核和呼吸杂志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中华内分泌代谢杂志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4.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中华内科杂志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中华肾脏病杂志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6.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中国地方病学杂志</w:t>
      </w:r>
      <w:r w:rsidRPr="00632EA4">
        <w:rPr>
          <w:rFonts w:ascii="??" w:hAnsi="??" w:cs="宋体"/>
          <w:color w:val="353535"/>
          <w:kern w:val="0"/>
          <w:szCs w:val="21"/>
        </w:rPr>
        <w:t>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中华肾脏病杂志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8.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中华血液学杂志</w:t>
      </w:r>
      <w:r w:rsidRPr="00632EA4">
        <w:rPr>
          <w:rFonts w:ascii="??" w:hAnsi="??" w:cs="宋体"/>
          <w:color w:val="353535"/>
          <w:kern w:val="0"/>
          <w:szCs w:val="21"/>
        </w:rPr>
        <w:t>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中国糖尿病杂志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10.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中国实用内科杂志</w:t>
      </w:r>
      <w:r w:rsidRPr="00632EA4">
        <w:rPr>
          <w:rFonts w:ascii="??" w:hAnsi="??" w:cs="宋体"/>
          <w:color w:val="353535"/>
          <w:kern w:val="0"/>
          <w:szCs w:val="21"/>
        </w:rPr>
        <w:t>11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中华高血压杂志</w:t>
      </w:r>
      <w:r w:rsidRPr="00632EA4">
        <w:rPr>
          <w:rFonts w:ascii="??" w:hAnsi="??" w:cs="宋体"/>
          <w:color w:val="353535"/>
          <w:kern w:val="0"/>
          <w:szCs w:val="21"/>
        </w:rPr>
        <w:t>  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中华消化杂志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中华风湿病学杂志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中华老年医学杂志</w:t>
      </w:r>
      <w:r w:rsidRPr="00632EA4">
        <w:rPr>
          <w:rFonts w:ascii="??" w:hAnsi="??" w:cs="宋体"/>
          <w:color w:val="353535"/>
          <w:kern w:val="0"/>
          <w:szCs w:val="21"/>
        </w:rPr>
        <w:t>  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临床心血管病杂志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中华传染病杂志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中国动脉硬化杂志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中国老年学杂志</w:t>
      </w:r>
      <w:r w:rsidRPr="00632EA4">
        <w:rPr>
          <w:rFonts w:ascii="??" w:hAnsi="??" w:cs="宋体"/>
          <w:color w:val="353535"/>
          <w:kern w:val="0"/>
          <w:szCs w:val="21"/>
        </w:rPr>
        <w:t>  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中国循环杂志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中国实验血液学杂志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肠外与肠内营养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中国内镜杂志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国际内分泌代谢杂志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世界华人消化杂志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R6 </w:t>
      </w:r>
      <w:r w:rsidRPr="00632EA4">
        <w:rPr>
          <w:rFonts w:ascii="??" w:hAnsi="??" w:cs="宋体" w:hint="eastAsia"/>
          <w:color w:val="353535"/>
          <w:kern w:val="0"/>
          <w:szCs w:val="21"/>
        </w:rPr>
        <w:t>外科学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中华外科杂志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中华显微外科杂志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中华骨科杂志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中华实验外科杂志</w:t>
      </w:r>
      <w:r w:rsidRPr="00632EA4">
        <w:rPr>
          <w:rFonts w:ascii="??" w:hAnsi="??" w:cs="宋体"/>
          <w:color w:val="353535"/>
          <w:kern w:val="0"/>
          <w:szCs w:val="21"/>
        </w:rPr>
        <w:t>   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中国修复重建外科杂志</w:t>
      </w:r>
      <w:r w:rsidRPr="00632EA4">
        <w:rPr>
          <w:rFonts w:ascii="??" w:hAnsi="??" w:cs="宋体"/>
          <w:color w:val="353535"/>
          <w:kern w:val="0"/>
          <w:szCs w:val="21"/>
        </w:rPr>
        <w:t>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中华神经外科杂志</w:t>
      </w:r>
      <w:r w:rsidRPr="00632EA4">
        <w:rPr>
          <w:rFonts w:ascii="??" w:hAnsi="??" w:cs="宋体"/>
          <w:color w:val="353535"/>
          <w:kern w:val="0"/>
          <w:szCs w:val="21"/>
        </w:rPr>
        <w:t>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中华泌尿外科杂志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中国实用外科杂志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中华手外科杂志</w:t>
      </w:r>
      <w:r w:rsidRPr="00632EA4">
        <w:rPr>
          <w:rFonts w:ascii="??" w:hAnsi="??" w:cs="宋体"/>
          <w:color w:val="353535"/>
          <w:kern w:val="0"/>
          <w:szCs w:val="21"/>
        </w:rPr>
        <w:t> 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中华创伤杂志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中华烧伤杂志</w:t>
      </w:r>
      <w:r w:rsidRPr="00632EA4">
        <w:rPr>
          <w:rFonts w:ascii="??" w:hAnsi="??" w:cs="宋体"/>
          <w:color w:val="353535"/>
          <w:kern w:val="0"/>
          <w:szCs w:val="21"/>
        </w:rPr>
        <w:t>  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中华麻醉学杂志</w:t>
      </w:r>
      <w:r w:rsidRPr="00632EA4">
        <w:rPr>
          <w:rFonts w:ascii="??" w:hAnsi="??" w:cs="宋体"/>
          <w:color w:val="353535"/>
          <w:kern w:val="0"/>
          <w:szCs w:val="21"/>
        </w:rPr>
        <w:t> 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中国脊柱脊髓杂志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临床麻醉学杂志</w:t>
      </w:r>
      <w:r w:rsidRPr="00632EA4">
        <w:rPr>
          <w:rFonts w:ascii="??" w:hAnsi="??" w:cs="宋体"/>
          <w:color w:val="353535"/>
          <w:kern w:val="0"/>
          <w:szCs w:val="21"/>
        </w:rPr>
        <w:t>  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中华普通外科杂志</w:t>
      </w:r>
      <w:r w:rsidRPr="00632EA4">
        <w:rPr>
          <w:rFonts w:ascii="??" w:hAnsi="??" w:cs="宋体"/>
          <w:color w:val="353535"/>
          <w:kern w:val="0"/>
          <w:szCs w:val="21"/>
        </w:rPr>
        <w:t> 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中华整形外科杂志</w:t>
      </w:r>
      <w:r w:rsidRPr="00632EA4">
        <w:rPr>
          <w:rFonts w:ascii="??" w:hAnsi="??" w:cs="宋体"/>
          <w:color w:val="353535"/>
          <w:kern w:val="0"/>
          <w:szCs w:val="21"/>
        </w:rPr>
        <w:t> 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中华矫形外科杂志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肾脏病与透析肾移植杂志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中国普通外科杂志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中华胸心血管外科杂志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中华肝胆外科杂志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中华器官移植杂志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中华创伤骨科杂志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中国男科学杂志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中国骨质疏松杂志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中华消化外科杂志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R71 </w:t>
      </w:r>
      <w:r w:rsidRPr="00632EA4">
        <w:rPr>
          <w:rFonts w:ascii="??" w:hAnsi="??" w:cs="宋体" w:hint="eastAsia"/>
          <w:color w:val="353535"/>
          <w:kern w:val="0"/>
          <w:szCs w:val="21"/>
        </w:rPr>
        <w:t>妇产科学含计划生育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中华妇产科杂志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2. 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中国实用妇科与产科杂志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3. </w:t>
      </w:r>
      <w:r w:rsidRPr="00632EA4">
        <w:rPr>
          <w:rFonts w:ascii="??" w:hAnsi="??" w:cs="宋体" w:hint="eastAsia"/>
          <w:color w:val="353535"/>
          <w:kern w:val="0"/>
          <w:szCs w:val="21"/>
        </w:rPr>
        <w:t>实用妇产科杂志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中华围产医学杂志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R72 </w:t>
      </w:r>
      <w:r w:rsidRPr="00632EA4">
        <w:rPr>
          <w:rFonts w:ascii="??" w:hAnsi="??" w:cs="宋体" w:hint="eastAsia"/>
          <w:color w:val="353535"/>
          <w:kern w:val="0"/>
          <w:szCs w:val="21"/>
        </w:rPr>
        <w:t>儿科学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中华儿科杂志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中国实用儿科杂志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中华小儿外科杂志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实用儿科临床杂志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5.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临床儿科杂志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中国当代儿科杂志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R73 </w:t>
      </w:r>
      <w:r w:rsidRPr="00632EA4">
        <w:rPr>
          <w:rFonts w:ascii="??" w:hAnsi="??" w:cs="宋体" w:hint="eastAsia"/>
          <w:color w:val="353535"/>
          <w:kern w:val="0"/>
          <w:szCs w:val="21"/>
        </w:rPr>
        <w:t>肿瘤学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中华肿瘤杂志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中华放射肿瘤学杂志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中国肿瘤临床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4.  </w:t>
      </w:r>
      <w:r w:rsidRPr="00632EA4">
        <w:rPr>
          <w:rFonts w:ascii="??" w:hAnsi="??" w:cs="宋体" w:hint="eastAsia"/>
          <w:color w:val="353535"/>
          <w:kern w:val="0"/>
          <w:szCs w:val="21"/>
        </w:rPr>
        <w:t>癌症</w:t>
      </w:r>
      <w:r w:rsidRPr="00632EA4">
        <w:rPr>
          <w:rFonts w:ascii="??" w:hAnsi="??" w:cs="宋体"/>
          <w:color w:val="353535"/>
          <w:kern w:val="0"/>
          <w:szCs w:val="21"/>
        </w:rPr>
        <w:t xml:space="preserve">5.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中国肿瘤生物治疗杂志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中国癌症杂志</w:t>
      </w:r>
      <w:r w:rsidRPr="00632EA4">
        <w:rPr>
          <w:rFonts w:ascii="??" w:hAnsi="??" w:cs="宋体"/>
          <w:color w:val="353535"/>
          <w:kern w:val="0"/>
          <w:szCs w:val="21"/>
        </w:rPr>
        <w:t>7.</w:t>
      </w:r>
      <w:r w:rsidRPr="00632EA4">
        <w:rPr>
          <w:rFonts w:ascii="??" w:hAnsi="??" w:cs="宋体" w:hint="eastAsia"/>
          <w:color w:val="353535"/>
          <w:kern w:val="0"/>
          <w:szCs w:val="21"/>
        </w:rPr>
        <w:t>肿瘤防治研究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中国肺癌杂志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中华肿瘤防治杂志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R74 </w:t>
      </w:r>
      <w:r w:rsidRPr="00632EA4">
        <w:rPr>
          <w:rFonts w:ascii="??" w:hAnsi="??" w:cs="宋体" w:hint="eastAsia"/>
          <w:color w:val="353535"/>
          <w:kern w:val="0"/>
          <w:szCs w:val="21"/>
        </w:rPr>
        <w:t>神经病学与精神病学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中华神经科杂志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中国神经精神疾病杂志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中华精神科杂志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中风与神经疾病杂志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临床神经病学杂志</w:t>
      </w:r>
      <w:r w:rsidRPr="00632EA4">
        <w:rPr>
          <w:rFonts w:ascii="??" w:hAnsi="??" w:cs="宋体"/>
          <w:color w:val="353535"/>
          <w:kern w:val="0"/>
          <w:szCs w:val="21"/>
        </w:rPr>
        <w:t> 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中国神经免疫学和神经病学杂志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中华神经病学杂志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中华老年心脑血管病杂志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国际脑血管病杂志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R75 </w:t>
      </w:r>
      <w:r w:rsidRPr="00632EA4">
        <w:rPr>
          <w:rFonts w:ascii="??" w:hAnsi="??" w:cs="宋体" w:hint="eastAsia"/>
          <w:color w:val="353535"/>
          <w:kern w:val="0"/>
          <w:szCs w:val="21"/>
        </w:rPr>
        <w:t>皮肤病学与性病学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中华皮肤科杂志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临床皮肤科杂志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中国皮肤性病学杂志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R76</w:t>
      </w:r>
      <w:r w:rsidRPr="00632EA4">
        <w:rPr>
          <w:rFonts w:ascii="??" w:hAnsi="??" w:cs="宋体" w:hint="eastAsia"/>
          <w:color w:val="353535"/>
          <w:kern w:val="0"/>
          <w:szCs w:val="21"/>
        </w:rPr>
        <w:t>耳鼻咽喉科学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中华耳鼻咽喉头颈外科杂志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临床耳鼻咽喉头颈外科杂志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听力学及言语疾病杂志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中华耳科学杂志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R77</w:t>
      </w:r>
      <w:r w:rsidRPr="00632EA4">
        <w:rPr>
          <w:rFonts w:ascii="??" w:hAnsi="??" w:cs="宋体" w:hint="eastAsia"/>
          <w:color w:val="353535"/>
          <w:kern w:val="0"/>
          <w:szCs w:val="21"/>
        </w:rPr>
        <w:t>眼科学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中华眼科杂志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中华眼底病杂志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中国实用眼科杂志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眼科研究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</w:t>
      </w:r>
      <w:r w:rsidRPr="00632EA4">
        <w:rPr>
          <w:rFonts w:ascii="??" w:hAnsi="??" w:cs="宋体" w:hint="eastAsia"/>
          <w:color w:val="353535"/>
          <w:kern w:val="0"/>
          <w:szCs w:val="21"/>
        </w:rPr>
        <w:t>（改名为：中华实验眼科杂志）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眼科新进展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R78</w:t>
      </w:r>
      <w:r w:rsidRPr="00632EA4">
        <w:rPr>
          <w:rFonts w:ascii="??" w:hAnsi="??" w:cs="宋体" w:hint="eastAsia"/>
          <w:color w:val="353535"/>
          <w:kern w:val="0"/>
          <w:szCs w:val="21"/>
        </w:rPr>
        <w:t>口腔科学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中华口腔医学杂志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华西口腔医学杂志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实用口腔医学杂志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上海口腔医学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牙体牙髓牙周病学杂志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R8</w:t>
      </w:r>
      <w:r w:rsidRPr="00632EA4">
        <w:rPr>
          <w:rFonts w:ascii="??" w:hAnsi="??" w:cs="宋体" w:hint="eastAsia"/>
          <w:color w:val="353535"/>
          <w:kern w:val="0"/>
          <w:szCs w:val="21"/>
        </w:rPr>
        <w:t>特种医学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中华放射学杂志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中华核医学杂志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临床放射学杂志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中国运动医学杂志</w:t>
      </w:r>
      <w:r w:rsidRPr="00632EA4">
        <w:rPr>
          <w:rFonts w:ascii="??" w:hAnsi="??" w:cs="宋体"/>
          <w:color w:val="353535"/>
          <w:kern w:val="0"/>
          <w:szCs w:val="21"/>
        </w:rPr>
        <w:t>5.</w:t>
      </w:r>
      <w:r w:rsidRPr="00632EA4">
        <w:rPr>
          <w:rFonts w:ascii="??" w:hAnsi="??" w:cs="宋体" w:hint="eastAsia"/>
          <w:color w:val="353535"/>
          <w:kern w:val="0"/>
          <w:szCs w:val="21"/>
        </w:rPr>
        <w:t>实用放射学杂志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航天医学与医学工程</w:t>
      </w:r>
      <w:r w:rsidRPr="00632EA4">
        <w:rPr>
          <w:rFonts w:ascii="??" w:hAnsi="??" w:cs="宋体"/>
          <w:color w:val="353535"/>
          <w:kern w:val="0"/>
          <w:szCs w:val="21"/>
        </w:rPr>
        <w:t>  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中国医学计算机成像杂志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中华放射医学与防护杂志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中华航海医学与高气压医学杂志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介入放射学杂志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R9 </w:t>
      </w:r>
      <w:r w:rsidRPr="00632EA4">
        <w:rPr>
          <w:rFonts w:ascii="??" w:hAnsi="??" w:cs="宋体" w:hint="eastAsia"/>
          <w:color w:val="353535"/>
          <w:kern w:val="0"/>
          <w:szCs w:val="21"/>
        </w:rPr>
        <w:t>药学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药学学报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中国药学杂志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中国药理学通报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4.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中国药科大学学报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5.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中国新药杂志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药物分析杂志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7.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中国医院药学杂志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8.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中国医药工业杂志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9.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中国新药与临床杂志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10. </w:t>
      </w:r>
      <w:r w:rsidRPr="00632EA4">
        <w:rPr>
          <w:rFonts w:ascii="??" w:hAnsi="??" w:cs="宋体" w:hint="eastAsia"/>
          <w:color w:val="353535"/>
          <w:kern w:val="0"/>
          <w:szCs w:val="21"/>
        </w:rPr>
        <w:t>沈阳药科大学学报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11.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中国临床药理学杂志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12. </w:t>
      </w:r>
      <w:r w:rsidRPr="00632EA4">
        <w:rPr>
          <w:rFonts w:ascii="??" w:hAnsi="??" w:cs="宋体" w:hint="eastAsia"/>
          <w:color w:val="353535"/>
          <w:kern w:val="0"/>
          <w:szCs w:val="21"/>
        </w:rPr>
        <w:t>华西药学杂志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13.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中国药理学与毒理学杂志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14.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中国抗生素杂志</w:t>
      </w:r>
      <w:r w:rsidRPr="00632EA4">
        <w:rPr>
          <w:rFonts w:ascii="??" w:hAnsi="??" w:cs="宋体"/>
          <w:color w:val="353535"/>
          <w:kern w:val="0"/>
          <w:szCs w:val="21"/>
        </w:rPr>
        <w:t>  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中国生化药物杂志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中国海洋药物</w:t>
      </w:r>
    </w:p>
    <w:p w:rsidR="00AB21FC" w:rsidRPr="00632EA4" w:rsidRDefault="00AB21FC" w:rsidP="00632EA4">
      <w:pPr>
        <w:widowControl/>
        <w:spacing w:line="360" w:lineRule="auto"/>
        <w:jc w:val="left"/>
        <w:rPr>
          <w:rFonts w:ascii="??" w:hAnsi="??" w:cs="宋体"/>
          <w:color w:val="353535"/>
          <w:kern w:val="0"/>
          <w:szCs w:val="21"/>
        </w:rPr>
      </w:pPr>
      <w:r w:rsidRPr="00632EA4">
        <w:rPr>
          <w:rFonts w:ascii="??" w:hAnsi="??" w:cs="宋体"/>
          <w:color w:val="353535"/>
          <w:kern w:val="0"/>
          <w:szCs w:val="21"/>
        </w:rPr>
        <w:t> </w:t>
      </w:r>
    </w:p>
    <w:p w:rsidR="00AB21FC" w:rsidRPr="00632EA4" w:rsidRDefault="00AB21FC" w:rsidP="00632EA4">
      <w:pPr>
        <w:widowControl/>
        <w:spacing w:line="360" w:lineRule="auto"/>
        <w:jc w:val="left"/>
        <w:rPr>
          <w:rFonts w:ascii="??" w:hAnsi="??" w:cs="宋体"/>
          <w:color w:val="353535"/>
          <w:kern w:val="0"/>
          <w:szCs w:val="21"/>
        </w:rPr>
      </w:pPr>
      <w:r w:rsidRPr="00632EA4">
        <w:rPr>
          <w:rFonts w:ascii="??" w:hAnsi="??" w:cs="宋体" w:hint="eastAsia"/>
          <w:b/>
          <w:bCs/>
          <w:color w:val="353535"/>
          <w:kern w:val="0"/>
          <w:szCs w:val="21"/>
        </w:rPr>
        <w:t>第六编</w:t>
      </w:r>
      <w:r w:rsidRPr="00632EA4">
        <w:rPr>
          <w:rFonts w:ascii="??" w:hAnsi="??" w:cs="宋体"/>
          <w:b/>
          <w:bCs/>
          <w:color w:val="353535"/>
          <w:kern w:val="0"/>
          <w:szCs w:val="21"/>
        </w:rPr>
        <w:t xml:space="preserve">  </w:t>
      </w:r>
      <w:r w:rsidRPr="00632EA4">
        <w:rPr>
          <w:rFonts w:ascii="??" w:hAnsi="??" w:cs="宋体" w:hint="eastAsia"/>
          <w:b/>
          <w:bCs/>
          <w:color w:val="353535"/>
          <w:kern w:val="0"/>
          <w:szCs w:val="21"/>
        </w:rPr>
        <w:t>农业科学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S </w:t>
      </w:r>
      <w:r w:rsidRPr="00632EA4">
        <w:rPr>
          <w:rFonts w:ascii="??" w:hAnsi="??" w:cs="宋体" w:hint="eastAsia"/>
          <w:color w:val="353535"/>
          <w:kern w:val="0"/>
          <w:szCs w:val="21"/>
        </w:rPr>
        <w:t>综合性农业科学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中国农业科学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华北农学报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西北农林科技大学学报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中国农业大学学报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南京农业大学学报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华中农业大学学报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湖南农业大学学报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西南农业学报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福建农业大学学报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沈阳农业大学学报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西北农业学报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扬州大学学报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农业与生命科学版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华南农业大学学报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河北农业大学学报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甘肃农业大学学报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江苏农业学报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浙江大学学报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农业与生命科学版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江西农业大学学报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河南农业大学学报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吉林农业大学学报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安徽农业大学学报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上海农业学报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云南农业大学学报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新疆农业科学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浙江农业学报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江苏农业科学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27</w:t>
      </w:r>
      <w:r w:rsidRPr="00632EA4">
        <w:rPr>
          <w:rFonts w:ascii="??" w:hAnsi="??" w:cs="宋体" w:hint="eastAsia"/>
          <w:color w:val="353535"/>
          <w:kern w:val="0"/>
          <w:szCs w:val="21"/>
        </w:rPr>
        <w:t>贵州农业科学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28.</w:t>
      </w:r>
      <w:r w:rsidRPr="00632EA4">
        <w:rPr>
          <w:rFonts w:ascii="??" w:hAnsi="??" w:cs="宋体" w:hint="eastAsia"/>
          <w:color w:val="353535"/>
          <w:kern w:val="0"/>
          <w:szCs w:val="21"/>
        </w:rPr>
        <w:t>四川农业大学学报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29.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河南农业科学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30.</w:t>
      </w:r>
      <w:r w:rsidRPr="00632EA4">
        <w:rPr>
          <w:rFonts w:ascii="??" w:hAnsi="??" w:cs="宋体" w:hint="eastAsia"/>
          <w:color w:val="353535"/>
          <w:kern w:val="0"/>
          <w:szCs w:val="21"/>
        </w:rPr>
        <w:t>湖北农业科学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东北农业大学学报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32.</w:t>
      </w:r>
      <w:r w:rsidRPr="00632EA4">
        <w:rPr>
          <w:rFonts w:ascii="??" w:hAnsi="??" w:cs="宋体" w:hint="eastAsia"/>
          <w:color w:val="353535"/>
          <w:kern w:val="0"/>
          <w:szCs w:val="21"/>
        </w:rPr>
        <w:t>广西农业生物科学（改名为：基因组学与应用生物学）</w:t>
      </w:r>
      <w:r w:rsidRPr="00632EA4">
        <w:rPr>
          <w:rFonts w:ascii="??" w:hAnsi="??" w:cs="宋体"/>
          <w:color w:val="353535"/>
          <w:kern w:val="0"/>
          <w:szCs w:val="21"/>
        </w:rPr>
        <w:t>33.</w:t>
      </w:r>
      <w:r w:rsidRPr="00632EA4">
        <w:rPr>
          <w:rFonts w:ascii="??" w:hAnsi="??" w:cs="宋体" w:hint="eastAsia"/>
          <w:color w:val="353535"/>
          <w:kern w:val="0"/>
          <w:szCs w:val="21"/>
        </w:rPr>
        <w:t>吉林农业科学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34.</w:t>
      </w:r>
      <w:r w:rsidRPr="00632EA4">
        <w:rPr>
          <w:rFonts w:ascii="??" w:hAnsi="??" w:cs="宋体" w:hint="eastAsia"/>
          <w:color w:val="353535"/>
          <w:kern w:val="0"/>
          <w:szCs w:val="21"/>
        </w:rPr>
        <w:t>山东农业大学学报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自然联系吧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35.</w:t>
      </w:r>
      <w:r w:rsidRPr="00632EA4">
        <w:rPr>
          <w:rFonts w:ascii="??" w:hAnsi="??" w:cs="宋体" w:hint="eastAsia"/>
          <w:color w:val="353535"/>
          <w:kern w:val="0"/>
          <w:szCs w:val="21"/>
        </w:rPr>
        <w:t>广东农业科学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36.</w:t>
      </w:r>
      <w:r w:rsidRPr="00632EA4">
        <w:rPr>
          <w:rFonts w:ascii="??" w:hAnsi="??" w:cs="宋体" w:hint="eastAsia"/>
          <w:color w:val="353535"/>
          <w:kern w:val="0"/>
          <w:szCs w:val="21"/>
        </w:rPr>
        <w:t>广西农业科学（南方农业科学）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中国农业科技导报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38.</w:t>
      </w:r>
      <w:r w:rsidRPr="00632EA4">
        <w:rPr>
          <w:rFonts w:ascii="??" w:hAnsi="??" w:cs="宋体" w:hint="eastAsia"/>
          <w:color w:val="353535"/>
          <w:kern w:val="0"/>
          <w:szCs w:val="21"/>
        </w:rPr>
        <w:t>内蒙古农业大学学报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br/>
        <w:t>S1</w:t>
      </w:r>
      <w:r w:rsidRPr="00632EA4">
        <w:rPr>
          <w:rFonts w:ascii="??" w:hAnsi="??" w:cs="宋体" w:hint="eastAsia"/>
          <w:color w:val="353535"/>
          <w:kern w:val="0"/>
          <w:szCs w:val="21"/>
        </w:rPr>
        <w:t>农业基础科学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土壤学报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水土保持学报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土壤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土壤通报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植物营养与肥料学报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中国农业气象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中国土壤与肥料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水土保持通报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水土保持研究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干旱地区农业研究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中国生态农业学报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S2 </w:t>
      </w:r>
      <w:r w:rsidRPr="00632EA4">
        <w:rPr>
          <w:rFonts w:ascii="??" w:hAnsi="??" w:cs="宋体" w:hint="eastAsia"/>
          <w:color w:val="353535"/>
          <w:kern w:val="0"/>
          <w:szCs w:val="21"/>
        </w:rPr>
        <w:t>农业工程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</w:t>
      </w:r>
      <w:r w:rsidRPr="00632EA4">
        <w:rPr>
          <w:rFonts w:ascii="??" w:hAnsi="??" w:cs="宋体" w:hint="eastAsia"/>
          <w:color w:val="353535"/>
          <w:kern w:val="0"/>
          <w:szCs w:val="21"/>
        </w:rPr>
        <w:t>．农业工程学报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灌溉排水学报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农业机械学报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节水灌溉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农机化研究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中国沼气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中国农村水利水电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排灌机械（改名为：排灌机械工程学报）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中国农机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S3,5 </w:t>
      </w:r>
      <w:r w:rsidRPr="00632EA4">
        <w:rPr>
          <w:rFonts w:ascii="??" w:hAnsi="??" w:cs="宋体" w:hint="eastAsia"/>
          <w:color w:val="353535"/>
          <w:kern w:val="0"/>
          <w:szCs w:val="21"/>
        </w:rPr>
        <w:t>农学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农作物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</w:t>
      </w:r>
      <w:r w:rsidRPr="00632EA4">
        <w:rPr>
          <w:rFonts w:ascii="??" w:hAnsi="??" w:cs="宋体" w:hint="eastAsia"/>
          <w:color w:val="353535"/>
          <w:kern w:val="0"/>
          <w:szCs w:val="21"/>
        </w:rPr>
        <w:t>．作物学报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中国水稻科学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玉米科学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棉花学报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麦类作物学报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草业学报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中国油料作物学报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杂交水稻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大豆科学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核农学报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植物遗传资源学报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分子植物育种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种子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作物杂志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农业生物技术学报</w:t>
      </w:r>
      <w:r w:rsidRPr="00632EA4">
        <w:rPr>
          <w:rFonts w:ascii="??" w:hAnsi="??" w:cs="宋体"/>
          <w:color w:val="353535"/>
          <w:kern w:val="0"/>
          <w:szCs w:val="21"/>
        </w:rPr>
        <w:t> 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S4 </w:t>
      </w:r>
      <w:r w:rsidRPr="00632EA4">
        <w:rPr>
          <w:rFonts w:ascii="??" w:hAnsi="??" w:cs="宋体" w:hint="eastAsia"/>
          <w:color w:val="353535"/>
          <w:kern w:val="0"/>
          <w:szCs w:val="21"/>
        </w:rPr>
        <w:t>植物保护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植物病理学报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中国生物防治（改名为：中国生物防治学报）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植物保护学报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植物保护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农药学学报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农药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环境昆虫学报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植物检疫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中国植保导刊</w:t>
      </w:r>
    </w:p>
    <w:p w:rsidR="00AB21FC" w:rsidRPr="00632EA4" w:rsidRDefault="00AB21FC" w:rsidP="00632EA4">
      <w:pPr>
        <w:widowControl/>
        <w:spacing w:line="360" w:lineRule="auto"/>
        <w:jc w:val="left"/>
        <w:rPr>
          <w:rFonts w:ascii="??" w:hAnsi="??" w:cs="宋体"/>
          <w:color w:val="353535"/>
          <w:kern w:val="0"/>
          <w:szCs w:val="21"/>
        </w:rPr>
      </w:pP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S6 </w:t>
      </w:r>
      <w:r w:rsidRPr="00632EA4">
        <w:rPr>
          <w:rFonts w:ascii="??" w:hAnsi="??" w:cs="宋体" w:hint="eastAsia"/>
          <w:color w:val="353535"/>
          <w:kern w:val="0"/>
          <w:szCs w:val="21"/>
        </w:rPr>
        <w:t>园艺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园艺学报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果树学报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中国蔬菜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中国南方果树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经济林研究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北方园艺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中国果树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热带作物学报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食用菌学报</w:t>
      </w:r>
      <w:r w:rsidRPr="00632EA4">
        <w:rPr>
          <w:rFonts w:ascii="??" w:hAnsi="??" w:cs="宋体"/>
          <w:color w:val="353535"/>
          <w:kern w:val="0"/>
          <w:szCs w:val="21"/>
        </w:rPr>
        <w:t>  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S7 </w:t>
      </w:r>
      <w:r w:rsidRPr="00632EA4">
        <w:rPr>
          <w:rFonts w:ascii="??" w:hAnsi="??" w:cs="宋体" w:hint="eastAsia"/>
          <w:color w:val="353535"/>
          <w:kern w:val="0"/>
          <w:szCs w:val="21"/>
        </w:rPr>
        <w:t>林业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</w:t>
      </w:r>
      <w:r w:rsidRPr="00632EA4">
        <w:rPr>
          <w:rFonts w:ascii="??" w:hAnsi="??" w:cs="宋体" w:hint="eastAsia"/>
          <w:color w:val="353535"/>
          <w:kern w:val="0"/>
          <w:szCs w:val="21"/>
        </w:rPr>
        <w:t>．林业科学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林业科学研究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北京林业大学学报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中南林业科技大学学报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浙江林学院学报（改名为：浙江农林大学学报）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南京林业大学学报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福建林学院学报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世界林业研究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西北林学院学报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东北林业大学学报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浙江林业科技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林业科技开发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竹子研究汇刊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中国森林病虫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福建林业科技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林业资源管理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西部林业科学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S8 </w:t>
      </w:r>
      <w:r w:rsidRPr="00632EA4">
        <w:rPr>
          <w:rFonts w:ascii="??" w:hAnsi="??" w:cs="宋体" w:hint="eastAsia"/>
          <w:color w:val="353535"/>
          <w:kern w:val="0"/>
          <w:szCs w:val="21"/>
        </w:rPr>
        <w:t>畜牧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动物医学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畜牧兽医学报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中国兽医学报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中国兽医科学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中国预防兽医学报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草地学报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草业科学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蚕业科学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中国畜牧杂志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中国兽医杂志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动物医学进展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中国草地学报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动物营养学报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黑龙江畜牧兽医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畜牧与兽医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中国家禽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饲料工业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中国饲料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中国畜牧兽医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家畜生态学报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饲料研究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S9 </w:t>
      </w:r>
      <w:r w:rsidRPr="00632EA4">
        <w:rPr>
          <w:rFonts w:ascii="??" w:hAnsi="??" w:cs="宋体" w:hint="eastAsia"/>
          <w:color w:val="353535"/>
          <w:kern w:val="0"/>
          <w:szCs w:val="21"/>
        </w:rPr>
        <w:t>水产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渔业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水产学报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中国水产科学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上海水产大学学报（改名为：上海海洋大学学报）</w:t>
      </w:r>
      <w:r w:rsidRPr="00632EA4">
        <w:rPr>
          <w:rFonts w:ascii="??" w:hAnsi="??" w:cs="宋体"/>
          <w:color w:val="353535"/>
          <w:kern w:val="0"/>
          <w:szCs w:val="21"/>
        </w:rPr>
        <w:t>4.</w:t>
      </w:r>
      <w:r w:rsidRPr="00632EA4">
        <w:rPr>
          <w:rFonts w:ascii="??" w:hAnsi="??" w:cs="宋体" w:hint="eastAsia"/>
          <w:color w:val="353535"/>
          <w:kern w:val="0"/>
          <w:szCs w:val="21"/>
        </w:rPr>
        <w:t>海洋水产研究（改名为：渔业科学进展）</w:t>
      </w:r>
      <w:r w:rsidRPr="00632EA4">
        <w:rPr>
          <w:rFonts w:ascii="??" w:hAnsi="??" w:cs="宋体"/>
          <w:color w:val="353535"/>
          <w:kern w:val="0"/>
          <w:szCs w:val="21"/>
        </w:rPr>
        <w:t>5.</w:t>
      </w:r>
      <w:r w:rsidRPr="00632EA4">
        <w:rPr>
          <w:rFonts w:ascii="??" w:hAnsi="??" w:cs="宋体" w:hint="eastAsia"/>
          <w:color w:val="353535"/>
          <w:kern w:val="0"/>
          <w:szCs w:val="21"/>
        </w:rPr>
        <w:t>淡水渔业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海洋渔业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水产科学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大连水产学院学报（改名为：大连海洋大学学报）</w:t>
      </w:r>
      <w:r w:rsidRPr="00632EA4">
        <w:rPr>
          <w:rFonts w:ascii="??" w:hAnsi="??" w:cs="宋体"/>
          <w:color w:val="353535"/>
          <w:kern w:val="0"/>
          <w:szCs w:val="21"/>
        </w:rPr>
        <w:t>9.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水生态学杂志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南方水产（改名为：南方水产科学）</w:t>
      </w:r>
      <w:r w:rsidRPr="00632EA4">
        <w:rPr>
          <w:rFonts w:ascii="??" w:hAnsi="??" w:cs="宋体"/>
          <w:color w:val="353535"/>
          <w:kern w:val="0"/>
          <w:szCs w:val="21"/>
        </w:rPr>
        <w:t>11.</w:t>
      </w:r>
      <w:r w:rsidRPr="00632EA4">
        <w:rPr>
          <w:rFonts w:ascii="??" w:hAnsi="??" w:cs="宋体" w:hint="eastAsia"/>
          <w:color w:val="353535"/>
          <w:kern w:val="0"/>
          <w:szCs w:val="21"/>
        </w:rPr>
        <w:t>渔业现代化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科学养鱼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水产科技情报</w:t>
      </w:r>
    </w:p>
    <w:p w:rsidR="00AB21FC" w:rsidRPr="00632EA4" w:rsidRDefault="00AB21FC" w:rsidP="00632EA4">
      <w:pPr>
        <w:widowControl/>
        <w:spacing w:line="360" w:lineRule="auto"/>
        <w:jc w:val="left"/>
        <w:rPr>
          <w:rFonts w:ascii="??" w:hAnsi="??" w:cs="宋体"/>
          <w:color w:val="353535"/>
          <w:kern w:val="0"/>
          <w:szCs w:val="21"/>
        </w:rPr>
      </w:pPr>
      <w:r w:rsidRPr="00632EA4">
        <w:rPr>
          <w:rFonts w:ascii="??" w:hAnsi="??" w:cs="宋体" w:hint="eastAsia"/>
          <w:b/>
          <w:bCs/>
          <w:color w:val="353535"/>
          <w:kern w:val="0"/>
          <w:szCs w:val="21"/>
        </w:rPr>
        <w:t>第七编</w:t>
      </w:r>
      <w:r w:rsidRPr="00632EA4">
        <w:rPr>
          <w:rFonts w:ascii="??" w:hAnsi="??" w:cs="宋体"/>
          <w:b/>
          <w:bCs/>
          <w:color w:val="353535"/>
          <w:kern w:val="0"/>
          <w:szCs w:val="21"/>
        </w:rPr>
        <w:t xml:space="preserve">  </w:t>
      </w:r>
      <w:r w:rsidRPr="00632EA4">
        <w:rPr>
          <w:rFonts w:ascii="??" w:hAnsi="??" w:cs="宋体" w:hint="eastAsia"/>
          <w:b/>
          <w:bCs/>
          <w:color w:val="353535"/>
          <w:kern w:val="0"/>
          <w:szCs w:val="21"/>
        </w:rPr>
        <w:t>工业技术</w:t>
      </w:r>
      <w:r w:rsidRPr="00632EA4">
        <w:rPr>
          <w:rFonts w:ascii="??" w:hAnsi="??" w:cs="宋体"/>
          <w:color w:val="353535"/>
          <w:kern w:val="0"/>
          <w:szCs w:val="21"/>
        </w:rPr>
        <w:br/>
        <w:t>TB1.TB2</w:t>
      </w:r>
      <w:r w:rsidRPr="00632EA4">
        <w:rPr>
          <w:rFonts w:ascii="??" w:hAnsi="??" w:cs="宋体" w:hint="eastAsia"/>
          <w:color w:val="353535"/>
          <w:kern w:val="0"/>
          <w:szCs w:val="21"/>
        </w:rPr>
        <w:t>工程基础科学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工程图学学报</w:t>
      </w:r>
      <w:r w:rsidRPr="00632EA4">
        <w:rPr>
          <w:rFonts w:ascii="??" w:hAnsi="??" w:cs="宋体"/>
          <w:color w:val="353535"/>
          <w:kern w:val="0"/>
          <w:szCs w:val="21"/>
        </w:rPr>
        <w:br/>
        <w:t>TB3</w:t>
      </w:r>
      <w:r w:rsidRPr="00632EA4">
        <w:rPr>
          <w:rFonts w:ascii="??" w:hAnsi="??" w:cs="宋体" w:hint="eastAsia"/>
          <w:color w:val="353535"/>
          <w:kern w:val="0"/>
          <w:szCs w:val="21"/>
        </w:rPr>
        <w:t>工程材料学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复合材料学报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无机材料学报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功能材料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材料导报（分为：《材料导报</w:t>
      </w:r>
      <w:r w:rsidRPr="00632EA4">
        <w:rPr>
          <w:rFonts w:ascii="??" w:hAnsi="??" w:cs="宋体"/>
          <w:color w:val="353535"/>
          <w:kern w:val="0"/>
          <w:szCs w:val="21"/>
        </w:rPr>
        <w:t>.A</w:t>
      </w:r>
      <w:r w:rsidRPr="00632EA4">
        <w:rPr>
          <w:rFonts w:ascii="??" w:hAnsi="??" w:cs="宋体" w:hint="eastAsia"/>
          <w:color w:val="353535"/>
          <w:kern w:val="0"/>
          <w:szCs w:val="21"/>
        </w:rPr>
        <w:t>刊，综述篇》和《材料导报</w:t>
      </w:r>
      <w:r w:rsidRPr="00632EA4">
        <w:rPr>
          <w:rFonts w:ascii="??" w:hAnsi="??" w:cs="宋体"/>
          <w:color w:val="353535"/>
          <w:kern w:val="0"/>
          <w:szCs w:val="21"/>
        </w:rPr>
        <w:t>.B</w:t>
      </w:r>
      <w:r w:rsidRPr="00632EA4">
        <w:rPr>
          <w:rFonts w:ascii="??" w:hAnsi="??" w:cs="宋体" w:hint="eastAsia"/>
          <w:color w:val="353535"/>
          <w:kern w:val="0"/>
          <w:szCs w:val="21"/>
        </w:rPr>
        <w:t>刊，研究篇》）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材料工程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材料科学与工程学报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材料研究学报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TB4</w:t>
      </w:r>
      <w:r w:rsidRPr="00632EA4">
        <w:rPr>
          <w:rFonts w:ascii="??" w:hAnsi="??" w:cs="宋体" w:hint="eastAsia"/>
          <w:color w:val="353535"/>
          <w:kern w:val="0"/>
          <w:szCs w:val="21"/>
        </w:rPr>
        <w:t>工业通用技术与设备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包装工程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中国粉体技术</w:t>
      </w:r>
      <w:r w:rsidRPr="00632EA4">
        <w:rPr>
          <w:rFonts w:ascii="??" w:hAnsi="??" w:cs="宋体"/>
          <w:color w:val="353535"/>
          <w:kern w:val="0"/>
          <w:szCs w:val="21"/>
        </w:rPr>
        <w:br/>
        <w:t>TB5</w:t>
      </w:r>
      <w:r w:rsidRPr="00632EA4">
        <w:rPr>
          <w:rFonts w:ascii="??" w:hAnsi="??" w:cs="宋体" w:hint="eastAsia"/>
          <w:color w:val="353535"/>
          <w:kern w:val="0"/>
          <w:szCs w:val="21"/>
        </w:rPr>
        <w:t>声学工程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应用声学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TB6</w:t>
      </w:r>
      <w:r w:rsidRPr="00632EA4">
        <w:rPr>
          <w:rFonts w:ascii="??" w:hAnsi="??" w:cs="宋体" w:hint="eastAsia"/>
          <w:color w:val="353535"/>
          <w:kern w:val="0"/>
          <w:szCs w:val="21"/>
        </w:rPr>
        <w:t>制冷工程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低温工程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制冷学报</w:t>
      </w:r>
      <w:r w:rsidRPr="00632EA4">
        <w:rPr>
          <w:rFonts w:ascii="??" w:hAnsi="??" w:cs="宋体"/>
          <w:color w:val="353535"/>
          <w:kern w:val="0"/>
          <w:szCs w:val="21"/>
        </w:rPr>
        <w:br/>
        <w:t>TB7</w:t>
      </w:r>
      <w:r w:rsidRPr="00632EA4">
        <w:rPr>
          <w:rFonts w:ascii="??" w:hAnsi="??" w:cs="宋体" w:hint="eastAsia"/>
          <w:color w:val="353535"/>
          <w:kern w:val="0"/>
          <w:szCs w:val="21"/>
        </w:rPr>
        <w:t>真空技术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真空科学与技术学报</w:t>
      </w:r>
      <w:r w:rsidRPr="00632EA4">
        <w:rPr>
          <w:rFonts w:ascii="??" w:hAnsi="??" w:cs="宋体"/>
          <w:color w:val="353535"/>
          <w:kern w:val="0"/>
          <w:szCs w:val="21"/>
        </w:rPr>
        <w:br/>
        <w:t>TB9</w:t>
      </w:r>
      <w:r w:rsidRPr="00632EA4">
        <w:rPr>
          <w:rFonts w:ascii="??" w:hAnsi="??" w:cs="宋体" w:hint="eastAsia"/>
          <w:color w:val="353535"/>
          <w:kern w:val="0"/>
          <w:szCs w:val="21"/>
        </w:rPr>
        <w:t>计量学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计量学报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中国测试技术（改名为：中国测试）</w:t>
      </w:r>
      <w:r w:rsidRPr="00632EA4">
        <w:rPr>
          <w:rFonts w:ascii="??" w:hAnsi="??" w:cs="宋体"/>
          <w:color w:val="353535"/>
          <w:kern w:val="0"/>
          <w:szCs w:val="21"/>
        </w:rPr>
        <w:br/>
        <w:t>TD</w:t>
      </w:r>
      <w:r w:rsidRPr="00632EA4">
        <w:rPr>
          <w:rFonts w:ascii="??" w:hAnsi="??" w:cs="宋体" w:hint="eastAsia"/>
          <w:color w:val="353535"/>
          <w:kern w:val="0"/>
          <w:szCs w:val="21"/>
        </w:rPr>
        <w:t>（除</w:t>
      </w:r>
      <w:r w:rsidRPr="00632EA4">
        <w:rPr>
          <w:rFonts w:ascii="??" w:hAnsi="??" w:cs="宋体"/>
          <w:color w:val="353535"/>
          <w:kern w:val="0"/>
          <w:szCs w:val="21"/>
        </w:rPr>
        <w:t>TD82</w:t>
      </w:r>
      <w:r w:rsidRPr="00632EA4">
        <w:rPr>
          <w:rFonts w:ascii="??" w:hAnsi="??" w:cs="宋体" w:hint="eastAsia"/>
          <w:color w:val="353535"/>
          <w:kern w:val="0"/>
          <w:szCs w:val="21"/>
        </w:rPr>
        <w:t>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</w:t>
      </w:r>
      <w:r w:rsidRPr="00632EA4">
        <w:rPr>
          <w:rFonts w:ascii="??" w:hAnsi="??" w:cs="宋体" w:hint="eastAsia"/>
          <w:color w:val="353535"/>
          <w:kern w:val="0"/>
          <w:szCs w:val="21"/>
        </w:rPr>
        <w:t>矿业工程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</w:t>
      </w:r>
      <w:r w:rsidRPr="00632EA4">
        <w:rPr>
          <w:rFonts w:ascii="??" w:hAnsi="??" w:cs="宋体" w:hint="eastAsia"/>
          <w:color w:val="353535"/>
          <w:kern w:val="0"/>
          <w:szCs w:val="21"/>
        </w:rPr>
        <w:t>．中国矿业大学学报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爆破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采矿与安全好长学报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金属矿山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矿冶工程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非金属矿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中国矿业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矿业研究与开发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工程爆破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有色金属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选矿部分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矿业安全与环保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矿山机械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化工矿物与加工</w:t>
      </w:r>
      <w:r w:rsidRPr="00632EA4">
        <w:rPr>
          <w:rFonts w:ascii="??" w:hAnsi="??" w:cs="宋体"/>
          <w:color w:val="353535"/>
          <w:kern w:val="0"/>
          <w:szCs w:val="21"/>
        </w:rPr>
        <w:br/>
        <w:t>TD82</w:t>
      </w:r>
      <w:r w:rsidRPr="00632EA4">
        <w:rPr>
          <w:rFonts w:ascii="??" w:hAnsi="??" w:cs="宋体" w:hint="eastAsia"/>
          <w:color w:val="353535"/>
          <w:kern w:val="0"/>
          <w:szCs w:val="21"/>
        </w:rPr>
        <w:t>煤矿开采类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煤炭学报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煤炭科学技术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煤矿安全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煤田地质与勘探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煤炭工程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煤炭开采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煤炭技术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中国煤炭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煤矿机械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工矿自动化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TE </w:t>
      </w:r>
      <w:r w:rsidRPr="00632EA4">
        <w:rPr>
          <w:rFonts w:ascii="??" w:hAnsi="??" w:cs="宋体" w:hint="eastAsia"/>
          <w:color w:val="353535"/>
          <w:kern w:val="0"/>
          <w:szCs w:val="21"/>
        </w:rPr>
        <w:t>石油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天然气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石油勘探与开发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石油学报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石油与天然气地质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石油实验地质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天然气工业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石油化工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石油物探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中国石油大学学报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天然气地球科学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西南石油大学学报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石油钻采工艺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新疆石油地质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测井技术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油气地质与采收率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大庆石油地质与开发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钻采工艺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油田化学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石油钻探技术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石油炼制与化工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石油地球物理勘探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特种油气藏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石油机械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西安石油大学学报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钻井液与完井液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石油学报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石油加工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大庆石油学院学报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27.</w:t>
      </w:r>
      <w:r w:rsidRPr="00632EA4">
        <w:rPr>
          <w:rFonts w:ascii="??" w:hAnsi="??" w:cs="宋体" w:hint="eastAsia"/>
          <w:color w:val="353535"/>
          <w:kern w:val="0"/>
          <w:szCs w:val="21"/>
        </w:rPr>
        <w:t>油气田地面工程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28.</w:t>
      </w:r>
      <w:r w:rsidRPr="00632EA4">
        <w:rPr>
          <w:rFonts w:ascii="??" w:hAnsi="??" w:cs="宋体" w:hint="eastAsia"/>
          <w:color w:val="353535"/>
          <w:kern w:val="0"/>
          <w:szCs w:val="21"/>
        </w:rPr>
        <w:t>海相油气地质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中国海上油气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TF </w:t>
      </w:r>
      <w:r w:rsidRPr="00632EA4">
        <w:rPr>
          <w:rFonts w:ascii="??" w:hAnsi="??" w:cs="宋体" w:hint="eastAsia"/>
          <w:color w:val="353535"/>
          <w:kern w:val="0"/>
          <w:szCs w:val="21"/>
        </w:rPr>
        <w:t>冶金工业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</w:t>
      </w:r>
      <w:r w:rsidRPr="00632EA4">
        <w:rPr>
          <w:rFonts w:ascii="??" w:hAnsi="??" w:cs="宋体" w:hint="eastAsia"/>
          <w:color w:val="353535"/>
          <w:kern w:val="0"/>
          <w:szCs w:val="21"/>
        </w:rPr>
        <w:t>．冶金分析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钢铁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粉末冶金技术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稀土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轻金属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钢铁研究学报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有色金属（改名为：有色金属工程）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有色金属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冶炼部分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稀有金属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炼钢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粉末冶金工业额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烧结球团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粉末冶金材料科学与工程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钢铁钒钛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稀有金属与硬质合金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湿法冶金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炼铁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特殊钢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材料与冶金学报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中国稀土学报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冶金自动化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贵金属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TG</w:t>
      </w:r>
      <w:r w:rsidRPr="00632EA4">
        <w:rPr>
          <w:rFonts w:ascii="??" w:hAnsi="??" w:cs="宋体" w:hint="eastAsia"/>
          <w:color w:val="353535"/>
          <w:kern w:val="0"/>
          <w:szCs w:val="21"/>
        </w:rPr>
        <w:t>金属学与金属工艺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金属学报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中国有色金属学报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特种铸造及有色合金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稀有金属材料与工程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焊接学报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金属热处理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 </w:t>
      </w:r>
      <w:r w:rsidRPr="00632EA4">
        <w:rPr>
          <w:rFonts w:ascii="??" w:hAnsi="??" w:cs="宋体" w:hint="eastAsia"/>
          <w:color w:val="353535"/>
          <w:kern w:val="0"/>
          <w:szCs w:val="21"/>
        </w:rPr>
        <w:t>铸造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中国腐蚀与防护学报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锻压技术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材料热处理学报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热加工工艺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塑性工程学报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材料保护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腐蚀科学与防护技术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表面技术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 </w:t>
      </w:r>
      <w:r w:rsidRPr="00632EA4">
        <w:rPr>
          <w:rFonts w:ascii="??" w:hAnsi="??" w:cs="宋体" w:hint="eastAsia"/>
          <w:color w:val="353535"/>
          <w:kern w:val="0"/>
          <w:szCs w:val="21"/>
        </w:rPr>
        <w:t>铸造技术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材料科学与工艺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机械工程材料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轻合金加工技术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中国表面工程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航空材料学报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兵器材料科学与工程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腐蚀与防护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焊接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电焊机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焊接技术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上海金属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TH </w:t>
      </w:r>
      <w:r w:rsidRPr="00632EA4">
        <w:rPr>
          <w:rFonts w:ascii="??" w:hAnsi="??" w:cs="宋体" w:hint="eastAsia"/>
          <w:color w:val="353535"/>
          <w:kern w:val="0"/>
          <w:szCs w:val="21"/>
        </w:rPr>
        <w:t>机械、仪表工业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机械工程学报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中国机械工程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摩擦学学报</w:t>
      </w:r>
      <w:r w:rsidRPr="00632EA4">
        <w:rPr>
          <w:rFonts w:ascii="??" w:hAnsi="??" w:cs="宋体"/>
          <w:color w:val="353535"/>
          <w:kern w:val="0"/>
          <w:szCs w:val="21"/>
        </w:rPr>
        <w:t>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光学精密工程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机械科学与技术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机械设计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自动化仪表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润滑与密封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制造业自动化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机械设计与研究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机械传动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仪器仪表学报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现代制造工程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机床与液压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机械强度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工程设计学报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自动化与仪表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机械设计与制造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震动、测试与诊断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液压与气动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流体机械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水泵技术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光学技术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制造技术与机床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轴承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仪表技术与传感器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27.</w:t>
      </w:r>
      <w:r w:rsidRPr="00632EA4">
        <w:rPr>
          <w:rFonts w:ascii="??" w:hAnsi="??" w:cs="宋体" w:hint="eastAsia"/>
          <w:color w:val="353535"/>
          <w:kern w:val="0"/>
          <w:szCs w:val="21"/>
        </w:rPr>
        <w:t>组合机床与自动化加工技术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TJ </w:t>
      </w:r>
      <w:r w:rsidRPr="00632EA4">
        <w:rPr>
          <w:rFonts w:ascii="??" w:hAnsi="??" w:cs="宋体" w:hint="eastAsia"/>
          <w:color w:val="353535"/>
          <w:kern w:val="0"/>
          <w:szCs w:val="21"/>
        </w:rPr>
        <w:t>武器工业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</w:t>
      </w:r>
      <w:r w:rsidRPr="00632EA4">
        <w:rPr>
          <w:rFonts w:ascii="??" w:hAnsi="??" w:cs="宋体" w:hint="eastAsia"/>
          <w:color w:val="353535"/>
          <w:kern w:val="0"/>
          <w:szCs w:val="21"/>
        </w:rPr>
        <w:t>．火炸药学报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兵工学报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含能材料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弹道学报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弹箭与制导学报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探测与控制学报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火工品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火力与指挥控制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爆破器材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飞航导弹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现代防御技术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火炮发射与控制学报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TK </w:t>
      </w:r>
      <w:r w:rsidRPr="00632EA4">
        <w:rPr>
          <w:rFonts w:ascii="??" w:hAnsi="??" w:cs="宋体" w:hint="eastAsia"/>
          <w:color w:val="353535"/>
          <w:kern w:val="0"/>
          <w:szCs w:val="21"/>
        </w:rPr>
        <w:t>能源与动力工程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内燃机出版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工程热物理学报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动力工程（改名为：动力工程学报）</w:t>
      </w:r>
      <w:r w:rsidRPr="00632EA4">
        <w:rPr>
          <w:rFonts w:ascii="??" w:hAnsi="??" w:cs="宋体"/>
          <w:color w:val="353535"/>
          <w:kern w:val="0"/>
          <w:szCs w:val="21"/>
        </w:rPr>
        <w:t>4.</w:t>
      </w:r>
      <w:r w:rsidRPr="00632EA4">
        <w:rPr>
          <w:rFonts w:ascii="??" w:hAnsi="??" w:cs="宋体" w:hint="eastAsia"/>
          <w:color w:val="353535"/>
          <w:kern w:val="0"/>
          <w:szCs w:val="21"/>
        </w:rPr>
        <w:t>燃烧科学与技术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太阳能学报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热能动力工程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内燃机工程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热科学与技术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车用发动机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可再生能源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热力发电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锅炉技术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汽轮机技术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电站系统工程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TL </w:t>
      </w:r>
      <w:r w:rsidRPr="00632EA4">
        <w:rPr>
          <w:rFonts w:ascii="??" w:hAnsi="??" w:cs="宋体" w:hint="eastAsia"/>
          <w:color w:val="353535"/>
          <w:kern w:val="0"/>
          <w:szCs w:val="21"/>
        </w:rPr>
        <w:t>原子能技术类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核动力工程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原子能科学技术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核科学与工程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强激光与粒子束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核电子学与探测技术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核技术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辐射防护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核化学与放射化学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TM 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电工技术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</w:t>
      </w:r>
      <w:r w:rsidRPr="00632EA4">
        <w:rPr>
          <w:rFonts w:ascii="??" w:hAnsi="??" w:cs="宋体" w:hint="eastAsia"/>
          <w:color w:val="353535"/>
          <w:kern w:val="0"/>
          <w:szCs w:val="21"/>
        </w:rPr>
        <w:t>．中国电机工程学报</w:t>
      </w:r>
      <w:r w:rsidRPr="00632EA4">
        <w:rPr>
          <w:rFonts w:ascii="??" w:hAnsi="??" w:cs="宋体"/>
          <w:color w:val="353535"/>
          <w:kern w:val="0"/>
          <w:szCs w:val="21"/>
        </w:rPr>
        <w:t> 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电网技术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电力系统自动化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高电压技术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电工技术学报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电工电能新技术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电力自动化设备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电力系统及其自动化学报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电池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电源技术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电力系统保护与控制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电力电子技术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中国电力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高压电气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电机与控制学报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微特电机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磁性材料及器件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电气传动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华东电力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微电机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电化学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电瓷避雷针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电机与控制应用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华北电力大学学报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现代电力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电气应用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27.</w:t>
      </w:r>
      <w:r w:rsidRPr="00632EA4">
        <w:rPr>
          <w:rFonts w:ascii="??" w:hAnsi="??" w:cs="宋体" w:hint="eastAsia"/>
          <w:color w:val="353535"/>
          <w:kern w:val="0"/>
          <w:szCs w:val="21"/>
        </w:rPr>
        <w:t>绝缘材料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28.</w:t>
      </w:r>
      <w:r w:rsidRPr="00632EA4">
        <w:rPr>
          <w:rFonts w:ascii="??" w:hAnsi="??" w:cs="宋体" w:hint="eastAsia"/>
          <w:color w:val="353535"/>
          <w:kern w:val="0"/>
          <w:szCs w:val="21"/>
        </w:rPr>
        <w:t>变压器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29.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电测与仪表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30.</w:t>
      </w:r>
      <w:r w:rsidRPr="00632EA4">
        <w:rPr>
          <w:rFonts w:ascii="??" w:hAnsi="??" w:cs="宋体" w:hint="eastAsia"/>
          <w:color w:val="353535"/>
          <w:kern w:val="0"/>
          <w:szCs w:val="21"/>
        </w:rPr>
        <w:t>大电机技术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TN 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电子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通信技术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</w:t>
      </w:r>
      <w:r w:rsidRPr="00632EA4">
        <w:rPr>
          <w:rFonts w:ascii="??" w:hAnsi="??" w:cs="宋体" w:hint="eastAsia"/>
          <w:color w:val="353535"/>
          <w:kern w:val="0"/>
          <w:szCs w:val="21"/>
        </w:rPr>
        <w:t>．电子学报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光电子、激光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液晶与显示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红外与激光工程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电波科学学报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红外与毫米波学报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电子与信息学报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通信学报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北京邮电大学学报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激光与红外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西安电子科技大学学报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系统工程与电子技术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现代雷达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红外技术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微电子学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半导体光电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光电工程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微波学报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激光技术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信号处理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激光与光电子学进展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固体电子学研究与进展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半导体技术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激光杂志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光通信技术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电路与系统学报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27.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电子元件与材料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28.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电子科技大学学报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29.</w:t>
      </w:r>
      <w:r w:rsidRPr="00632EA4">
        <w:rPr>
          <w:rFonts w:ascii="??" w:hAnsi="??" w:cs="宋体" w:hint="eastAsia"/>
          <w:color w:val="353535"/>
          <w:kern w:val="0"/>
          <w:szCs w:val="21"/>
        </w:rPr>
        <w:t>应用光学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30.</w:t>
      </w:r>
      <w:r w:rsidRPr="00632EA4">
        <w:rPr>
          <w:rFonts w:ascii="??" w:hAnsi="??" w:cs="宋体" w:hint="eastAsia"/>
          <w:color w:val="353535"/>
          <w:kern w:val="0"/>
          <w:szCs w:val="21"/>
        </w:rPr>
        <w:t>应用激光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31.</w:t>
      </w:r>
      <w:r w:rsidRPr="00632EA4">
        <w:rPr>
          <w:rFonts w:ascii="??" w:hAnsi="??" w:cs="宋体" w:hint="eastAsia"/>
          <w:color w:val="353535"/>
          <w:kern w:val="0"/>
          <w:szCs w:val="21"/>
        </w:rPr>
        <w:t>数据采集与处理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32.</w:t>
      </w:r>
      <w:r w:rsidRPr="00632EA4">
        <w:rPr>
          <w:rFonts w:ascii="??" w:hAnsi="??" w:cs="宋体" w:hint="eastAsia"/>
          <w:color w:val="353535"/>
          <w:kern w:val="0"/>
          <w:szCs w:val="21"/>
        </w:rPr>
        <w:t>光电子技术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33.</w:t>
      </w:r>
      <w:r w:rsidRPr="00632EA4">
        <w:rPr>
          <w:rFonts w:ascii="??" w:hAnsi="??" w:cs="宋体" w:hint="eastAsia"/>
          <w:color w:val="353535"/>
          <w:kern w:val="0"/>
          <w:szCs w:val="21"/>
        </w:rPr>
        <w:t>光通信研究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34.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电子器件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35.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电信科学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36.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电讯技术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37.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电子技术应用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38.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电视技术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39.</w:t>
      </w:r>
      <w:r w:rsidRPr="00632EA4">
        <w:rPr>
          <w:rFonts w:ascii="??" w:hAnsi="??" w:cs="宋体" w:hint="eastAsia"/>
          <w:color w:val="353535"/>
          <w:kern w:val="0"/>
          <w:szCs w:val="21"/>
        </w:rPr>
        <w:t>压电与声光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40.</w:t>
      </w:r>
      <w:r w:rsidRPr="00632EA4">
        <w:rPr>
          <w:rFonts w:ascii="??" w:hAnsi="??" w:cs="宋体" w:hint="eastAsia"/>
          <w:color w:val="353535"/>
          <w:kern w:val="0"/>
          <w:szCs w:val="21"/>
        </w:rPr>
        <w:t>重庆邮电大学学报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41.</w:t>
      </w:r>
      <w:r w:rsidRPr="00632EA4">
        <w:rPr>
          <w:rFonts w:ascii="??" w:hAnsi="??" w:cs="宋体" w:hint="eastAsia"/>
          <w:color w:val="353535"/>
          <w:kern w:val="0"/>
          <w:szCs w:val="21"/>
        </w:rPr>
        <w:t>功能材料与器件学报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42.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南京邮电大学学报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43.</w:t>
      </w:r>
      <w:r w:rsidRPr="00632EA4">
        <w:rPr>
          <w:rFonts w:ascii="??" w:hAnsi="??" w:cs="宋体" w:hint="eastAsia"/>
          <w:color w:val="353535"/>
          <w:kern w:val="0"/>
          <w:szCs w:val="21"/>
        </w:rPr>
        <w:t>微纳电子技术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TP </w:t>
      </w:r>
      <w:r w:rsidRPr="00632EA4">
        <w:rPr>
          <w:rFonts w:ascii="??" w:hAnsi="??" w:cs="宋体" w:hint="eastAsia"/>
          <w:color w:val="353535"/>
          <w:kern w:val="0"/>
          <w:szCs w:val="21"/>
        </w:rPr>
        <w:t>自动化技术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计算机技术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软件学报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计算机学报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计算机研究与发展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系统仿真学报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计算机辅助设计与图形学学报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自动化学报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控制与决策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中国图象图形学报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计算机集成制造系统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中文信息学报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控制理论与应用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计算机应用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计算机应用研究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小型微型计算机系统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机器人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计算机科学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信息与控制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微电子学与计算机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国土资源遥感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计算机工程与设计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计算机仿真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传感技术学报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计算机测量与控制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模式识别与人工智能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25.</w:t>
      </w:r>
      <w:r w:rsidRPr="00632EA4">
        <w:rPr>
          <w:rFonts w:ascii="??" w:hAnsi="??" w:cs="宋体" w:hint="eastAsia"/>
          <w:color w:val="353535"/>
          <w:kern w:val="0"/>
          <w:szCs w:val="21"/>
        </w:rPr>
        <w:t>遥感技术与应用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控制工程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27.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计算机工程与科学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28.</w:t>
      </w:r>
      <w:r w:rsidRPr="00632EA4">
        <w:rPr>
          <w:rFonts w:ascii="??" w:hAnsi="??" w:cs="宋体" w:hint="eastAsia"/>
          <w:color w:val="353535"/>
          <w:kern w:val="0"/>
          <w:szCs w:val="21"/>
        </w:rPr>
        <w:t>传感器与微系统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29.</w:t>
      </w:r>
      <w:r w:rsidRPr="00632EA4">
        <w:rPr>
          <w:rFonts w:ascii="??" w:hAnsi="??" w:cs="宋体" w:hint="eastAsia"/>
          <w:color w:val="353535"/>
          <w:kern w:val="0"/>
          <w:szCs w:val="21"/>
        </w:rPr>
        <w:t>计算机应用与软件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30.</w:t>
      </w:r>
      <w:r w:rsidRPr="00632EA4">
        <w:rPr>
          <w:rFonts w:ascii="??" w:hAnsi="??" w:cs="宋体" w:hint="eastAsia"/>
          <w:color w:val="353535"/>
          <w:kern w:val="0"/>
          <w:szCs w:val="21"/>
        </w:rPr>
        <w:t>测控技术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31.</w:t>
      </w:r>
      <w:r w:rsidRPr="00632EA4">
        <w:rPr>
          <w:rFonts w:ascii="??" w:hAnsi="??" w:cs="宋体" w:hint="eastAsia"/>
          <w:color w:val="353535"/>
          <w:kern w:val="0"/>
          <w:szCs w:val="21"/>
        </w:rPr>
        <w:t>智能系统学报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TQ </w:t>
      </w:r>
      <w:r w:rsidRPr="00632EA4">
        <w:rPr>
          <w:rFonts w:ascii="??" w:hAnsi="??" w:cs="宋体" w:hint="eastAsia"/>
          <w:color w:val="353535"/>
          <w:kern w:val="0"/>
          <w:szCs w:val="21"/>
        </w:rPr>
        <w:t>（除</w:t>
      </w:r>
      <w:r w:rsidRPr="00632EA4">
        <w:rPr>
          <w:rFonts w:ascii="??" w:hAnsi="??" w:cs="宋体"/>
          <w:color w:val="353535"/>
          <w:kern w:val="0"/>
          <w:szCs w:val="21"/>
        </w:rPr>
        <w:t>TQ11/TQ9</w:t>
      </w:r>
      <w:r w:rsidRPr="00632EA4">
        <w:rPr>
          <w:rFonts w:ascii="??" w:hAnsi="??" w:cs="宋体" w:hint="eastAsia"/>
          <w:color w:val="353535"/>
          <w:kern w:val="0"/>
          <w:szCs w:val="21"/>
        </w:rPr>
        <w:t>）化学工业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化工学报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高分子材料科学与工程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高分子学报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化工进展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精细化工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高校化学工程学报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现代化工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化工新型材料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膜科学与技术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化学工程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应用化学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高分子通报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过程工程学报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化学反应工程与工艺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离子交换与吸附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精细石油化工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天然气化工</w:t>
      </w:r>
      <w:r w:rsidRPr="00632EA4">
        <w:rPr>
          <w:rFonts w:ascii="??" w:hAnsi="??" w:cs="宋体"/>
          <w:color w:val="353535"/>
          <w:kern w:val="0"/>
          <w:szCs w:val="21"/>
        </w:rPr>
        <w:t>.C1</w:t>
      </w:r>
      <w:r w:rsidRPr="00632EA4">
        <w:rPr>
          <w:rFonts w:ascii="??" w:hAnsi="??" w:cs="宋体" w:hint="eastAsia"/>
          <w:color w:val="353535"/>
          <w:kern w:val="0"/>
          <w:szCs w:val="21"/>
        </w:rPr>
        <w:t>，化学与化工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化学世界</w:t>
      </w:r>
      <w:r w:rsidRPr="00632EA4">
        <w:rPr>
          <w:rFonts w:ascii="??" w:hAnsi="??" w:cs="宋体"/>
          <w:color w:val="353535"/>
          <w:kern w:val="0"/>
          <w:szCs w:val="21"/>
        </w:rPr>
        <w:br/>
        <w:t>TQ11/TQ17</w:t>
      </w:r>
      <w:r w:rsidRPr="00632EA4">
        <w:rPr>
          <w:rFonts w:ascii="??" w:hAnsi="??" w:cs="宋体" w:hint="eastAsia"/>
          <w:color w:val="353535"/>
          <w:kern w:val="0"/>
          <w:szCs w:val="21"/>
        </w:rPr>
        <w:t>基本无机化学工业</w:t>
      </w:r>
      <w:r w:rsidRPr="00632EA4">
        <w:rPr>
          <w:rFonts w:ascii="??" w:hAnsi="??" w:cs="宋体"/>
          <w:color w:val="353535"/>
          <w:kern w:val="0"/>
          <w:szCs w:val="21"/>
        </w:rPr>
        <w:t>/</w:t>
      </w:r>
      <w:r w:rsidRPr="00632EA4">
        <w:rPr>
          <w:rFonts w:ascii="??" w:hAnsi="??" w:cs="宋体" w:hint="eastAsia"/>
          <w:color w:val="353535"/>
          <w:kern w:val="0"/>
          <w:szCs w:val="21"/>
        </w:rPr>
        <w:t>硅酸盐工业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硅酸盐学报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硅酸盐通报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电镀与涂饰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无机盐工业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中国陶瓷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电镀与环保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炭素技术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电镀与精饰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耐火材料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陶瓷学报</w:t>
      </w:r>
      <w:r w:rsidRPr="00632EA4">
        <w:rPr>
          <w:rFonts w:ascii="??" w:hAnsi="??" w:cs="宋体"/>
          <w:color w:val="353535"/>
          <w:kern w:val="0"/>
          <w:szCs w:val="21"/>
        </w:rPr>
        <w:br/>
        <w:t>TQ2/TQ3</w:t>
      </w:r>
      <w:r w:rsidRPr="00632EA4">
        <w:rPr>
          <w:rFonts w:ascii="??" w:hAnsi="??" w:cs="宋体" w:hint="eastAsia"/>
          <w:color w:val="353535"/>
          <w:kern w:val="0"/>
          <w:szCs w:val="21"/>
        </w:rPr>
        <w:t>基本有机化学工业</w:t>
      </w:r>
      <w:r w:rsidRPr="00632EA4">
        <w:rPr>
          <w:rFonts w:ascii="??" w:hAnsi="??" w:cs="宋体"/>
          <w:color w:val="353535"/>
          <w:kern w:val="0"/>
          <w:szCs w:val="21"/>
        </w:rPr>
        <w:t>/</w:t>
      </w:r>
      <w:r w:rsidRPr="00632EA4">
        <w:rPr>
          <w:rFonts w:ascii="??" w:hAnsi="??" w:cs="宋体" w:hint="eastAsia"/>
          <w:color w:val="353535"/>
          <w:kern w:val="0"/>
          <w:szCs w:val="21"/>
        </w:rPr>
        <w:t>精细与专用化学品工业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中国塑料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塑料工业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工程塑料应用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塑料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林产化学与工业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合成橡胶工业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现代塑料加工应用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热固性树脂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塑料科技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合成树脂级塑料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合成纤维工业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玻璃钢</w:t>
      </w:r>
      <w:r w:rsidRPr="00632EA4">
        <w:rPr>
          <w:rFonts w:ascii="??" w:hAnsi="??" w:cs="宋体"/>
          <w:color w:val="353535"/>
          <w:kern w:val="0"/>
          <w:szCs w:val="21"/>
        </w:rPr>
        <w:t>/</w:t>
      </w:r>
      <w:r w:rsidRPr="00632EA4">
        <w:rPr>
          <w:rFonts w:ascii="??" w:hAnsi="??" w:cs="宋体" w:hint="eastAsia"/>
          <w:color w:val="353535"/>
          <w:kern w:val="0"/>
          <w:szCs w:val="21"/>
        </w:rPr>
        <w:t>复合材料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橡胶工业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TQ41/TTQ9</w:t>
      </w:r>
      <w:r w:rsidRPr="00632EA4">
        <w:rPr>
          <w:rFonts w:ascii="??" w:hAnsi="??" w:cs="宋体" w:hint="eastAsia"/>
          <w:color w:val="353535"/>
          <w:kern w:val="0"/>
          <w:szCs w:val="21"/>
        </w:rPr>
        <w:t>其它化学工业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新型炭材料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燃烧化学学报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煤炭转化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涂料工业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日用化学工业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中国胶粘剂</w:t>
      </w:r>
      <w:r w:rsidRPr="00632EA4">
        <w:rPr>
          <w:rFonts w:ascii="??" w:hAnsi="??" w:cs="宋体"/>
          <w:color w:val="353535"/>
          <w:kern w:val="0"/>
          <w:szCs w:val="21"/>
        </w:rPr>
        <w:br/>
        <w:t>TS</w:t>
      </w:r>
      <w:r w:rsidRPr="00632EA4">
        <w:rPr>
          <w:rFonts w:ascii="??" w:hAnsi="??" w:cs="宋体" w:hint="eastAsia"/>
          <w:color w:val="353535"/>
          <w:kern w:val="0"/>
          <w:szCs w:val="21"/>
        </w:rPr>
        <w:t>（除</w:t>
      </w:r>
      <w:r w:rsidRPr="00632EA4">
        <w:rPr>
          <w:rFonts w:ascii="??" w:hAnsi="??" w:cs="宋体"/>
          <w:color w:val="353535"/>
          <w:kern w:val="0"/>
          <w:szCs w:val="21"/>
        </w:rPr>
        <w:t>TS1,TS2</w:t>
      </w:r>
      <w:r w:rsidRPr="00632EA4">
        <w:rPr>
          <w:rFonts w:ascii="??" w:hAnsi="??" w:cs="宋体" w:hint="eastAsia"/>
          <w:color w:val="353535"/>
          <w:kern w:val="0"/>
          <w:szCs w:val="21"/>
        </w:rPr>
        <w:t>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</w:t>
      </w:r>
      <w:r w:rsidRPr="00632EA4">
        <w:rPr>
          <w:rFonts w:ascii="??" w:hAnsi="??" w:cs="宋体" w:hint="eastAsia"/>
          <w:color w:val="353535"/>
          <w:kern w:val="0"/>
          <w:szCs w:val="21"/>
        </w:rPr>
        <w:t>轻工业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手工业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中国造纸学报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中国造纸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木材工业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林产工业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烟草科技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中国皮革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大连工业大学学报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皮革科学与工程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木材加工机械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造纸科学与技术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中国烟草学报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纸和造纸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TS1 </w:t>
      </w:r>
      <w:r w:rsidRPr="00632EA4">
        <w:rPr>
          <w:rFonts w:ascii="??" w:hAnsi="??" w:cs="宋体" w:hint="eastAsia"/>
          <w:color w:val="353535"/>
          <w:kern w:val="0"/>
          <w:szCs w:val="21"/>
        </w:rPr>
        <w:t>纺织工业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染整工业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棉纺织技术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纺织学报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印染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毛纺科技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印染助剂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上海纺织科技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丝绸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针织工业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纺织学报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TS2 </w:t>
      </w:r>
      <w:r w:rsidRPr="00632EA4">
        <w:rPr>
          <w:rFonts w:ascii="??" w:hAnsi="??" w:cs="宋体" w:hint="eastAsia"/>
          <w:color w:val="353535"/>
          <w:kern w:val="0"/>
          <w:szCs w:val="21"/>
        </w:rPr>
        <w:t>食品工业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食品与发酵工业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食品工业科技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中国粮油学报</w:t>
      </w:r>
      <w:r w:rsidRPr="00632EA4">
        <w:rPr>
          <w:rFonts w:ascii="??" w:hAnsi="??" w:cs="宋体"/>
          <w:color w:val="353535"/>
          <w:kern w:val="0"/>
          <w:szCs w:val="21"/>
        </w:rPr>
        <w:t>   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中国油脂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食品科学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食品科技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食品与生物技术学报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食品研究与开发</w:t>
      </w:r>
      <w:r w:rsidRPr="00632EA4">
        <w:rPr>
          <w:rFonts w:ascii="??" w:hAnsi="??" w:cs="宋体"/>
          <w:color w:val="353535"/>
          <w:kern w:val="0"/>
          <w:szCs w:val="21"/>
        </w:rPr>
        <w:t>9.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中国乳品工业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中国食品学报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中国食品添加剂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食品与机械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茶叶科学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食品工业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15.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现代食品科技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16.</w:t>
      </w:r>
      <w:r w:rsidRPr="00632EA4">
        <w:rPr>
          <w:rFonts w:ascii="??" w:hAnsi="??" w:cs="宋体" w:hint="eastAsia"/>
          <w:color w:val="353535"/>
          <w:kern w:val="0"/>
          <w:szCs w:val="21"/>
        </w:rPr>
        <w:t>粮食与油脂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河南工业大学学报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</w:t>
      </w:r>
      <w:bookmarkStart w:id="0" w:name="_GoBack"/>
      <w:bookmarkEnd w:id="0"/>
      <w:r w:rsidRPr="00632EA4">
        <w:rPr>
          <w:rFonts w:ascii="??" w:hAnsi="??" w:cs="宋体" w:hint="eastAsia"/>
          <w:color w:val="353535"/>
          <w:kern w:val="0"/>
          <w:szCs w:val="21"/>
        </w:rPr>
        <w:t>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中国调味品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19.</w:t>
      </w:r>
      <w:r w:rsidRPr="00632EA4">
        <w:rPr>
          <w:rFonts w:ascii="??" w:hAnsi="??" w:cs="宋体" w:hint="eastAsia"/>
          <w:color w:val="353535"/>
          <w:kern w:val="0"/>
          <w:szCs w:val="21"/>
        </w:rPr>
        <w:t>粮食与饲料工业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粮油食品科技</w:t>
      </w:r>
      <w:r w:rsidRPr="00632EA4">
        <w:rPr>
          <w:rFonts w:ascii="??" w:hAnsi="??" w:cs="宋体"/>
          <w:color w:val="353535"/>
          <w:kern w:val="0"/>
          <w:szCs w:val="21"/>
        </w:rPr>
        <w:t>21.</w:t>
      </w:r>
      <w:r w:rsidRPr="00632EA4">
        <w:rPr>
          <w:rFonts w:ascii="??" w:hAnsi="??" w:cs="宋体" w:hint="eastAsia"/>
          <w:color w:val="353535"/>
          <w:kern w:val="0"/>
          <w:szCs w:val="21"/>
        </w:rPr>
        <w:t>酿酒科技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TU </w:t>
      </w:r>
      <w:r w:rsidRPr="00632EA4">
        <w:rPr>
          <w:rFonts w:ascii="??" w:hAnsi="??" w:cs="宋体" w:hint="eastAsia"/>
          <w:color w:val="353535"/>
          <w:kern w:val="0"/>
          <w:szCs w:val="21"/>
        </w:rPr>
        <w:t>建筑科学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</w:t>
      </w:r>
      <w:r w:rsidRPr="00632EA4">
        <w:rPr>
          <w:rFonts w:ascii="??" w:hAnsi="??" w:cs="宋体" w:hint="eastAsia"/>
          <w:color w:val="353535"/>
          <w:kern w:val="0"/>
          <w:szCs w:val="21"/>
        </w:rPr>
        <w:t>．岩石力学与工程学报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岩土工程学报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建筑结构学报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岩土力学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5. </w:t>
      </w:r>
      <w:r w:rsidRPr="00632EA4">
        <w:rPr>
          <w:rFonts w:ascii="??" w:hAnsi="??" w:cs="宋体" w:hint="eastAsia"/>
          <w:color w:val="353535"/>
          <w:kern w:val="0"/>
          <w:szCs w:val="21"/>
        </w:rPr>
        <w:t>土木工程学报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6. </w:t>
      </w:r>
      <w:r w:rsidRPr="00632EA4">
        <w:rPr>
          <w:rFonts w:ascii="??" w:hAnsi="??" w:cs="宋体" w:hint="eastAsia"/>
          <w:color w:val="353535"/>
          <w:kern w:val="0"/>
          <w:szCs w:val="21"/>
        </w:rPr>
        <w:t>城市规划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7. </w:t>
      </w:r>
      <w:r w:rsidRPr="00632EA4">
        <w:rPr>
          <w:rFonts w:ascii="??" w:hAnsi="??" w:cs="宋体" w:hint="eastAsia"/>
          <w:color w:val="353535"/>
          <w:kern w:val="0"/>
          <w:szCs w:val="21"/>
        </w:rPr>
        <w:t>工业建筑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8. </w:t>
      </w:r>
      <w:r w:rsidRPr="00632EA4">
        <w:rPr>
          <w:rFonts w:ascii="??" w:hAnsi="??" w:cs="宋体" w:hint="eastAsia"/>
          <w:color w:val="353535"/>
          <w:kern w:val="0"/>
          <w:szCs w:val="21"/>
        </w:rPr>
        <w:t>建筑结构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9.  </w:t>
      </w:r>
      <w:r w:rsidRPr="00632EA4">
        <w:rPr>
          <w:rFonts w:ascii="??" w:hAnsi="??" w:cs="宋体" w:hint="eastAsia"/>
          <w:color w:val="353535"/>
          <w:kern w:val="0"/>
          <w:szCs w:val="21"/>
        </w:rPr>
        <w:t>城市规划学刊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工程地质学报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11.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中国给水排水</w:t>
      </w:r>
      <w:r w:rsidRPr="00632EA4">
        <w:rPr>
          <w:rFonts w:ascii="??" w:hAnsi="??" w:cs="宋体"/>
          <w:color w:val="353535"/>
          <w:kern w:val="0"/>
          <w:szCs w:val="21"/>
        </w:rPr>
        <w:t>12.</w:t>
      </w:r>
      <w:r w:rsidRPr="00632EA4">
        <w:rPr>
          <w:rFonts w:ascii="??" w:hAnsi="??" w:cs="宋体" w:hint="eastAsia"/>
          <w:color w:val="353535"/>
          <w:kern w:val="0"/>
          <w:szCs w:val="21"/>
        </w:rPr>
        <w:t>空间结构</w:t>
      </w:r>
      <w:r w:rsidRPr="00632EA4">
        <w:rPr>
          <w:rFonts w:ascii="??" w:hAnsi="??" w:cs="宋体"/>
          <w:color w:val="353535"/>
          <w:kern w:val="0"/>
          <w:szCs w:val="21"/>
        </w:rPr>
        <w:t>  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建筑材料学报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14. </w:t>
      </w:r>
      <w:r w:rsidRPr="00632EA4">
        <w:rPr>
          <w:rFonts w:ascii="??" w:hAnsi="??" w:cs="宋体" w:hint="eastAsia"/>
          <w:color w:val="353535"/>
          <w:kern w:val="0"/>
          <w:szCs w:val="21"/>
        </w:rPr>
        <w:t>给水排水</w:t>
      </w:r>
      <w:r w:rsidRPr="00632EA4">
        <w:rPr>
          <w:rFonts w:ascii="??" w:hAnsi="??" w:cs="宋体"/>
          <w:color w:val="353535"/>
          <w:kern w:val="0"/>
          <w:szCs w:val="21"/>
        </w:rPr>
        <w:t>15.</w:t>
      </w:r>
      <w:r w:rsidRPr="00632EA4">
        <w:rPr>
          <w:rFonts w:ascii="??" w:hAnsi="??" w:cs="宋体" w:hint="eastAsia"/>
          <w:color w:val="353535"/>
          <w:kern w:val="0"/>
          <w:szCs w:val="21"/>
        </w:rPr>
        <w:t>重庆建筑大学学报（改名为：土木建筑与环境工程）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16. </w:t>
      </w:r>
      <w:r w:rsidRPr="00632EA4">
        <w:rPr>
          <w:rFonts w:ascii="??" w:hAnsi="??" w:cs="宋体" w:hint="eastAsia"/>
          <w:color w:val="353535"/>
          <w:kern w:val="0"/>
          <w:szCs w:val="21"/>
        </w:rPr>
        <w:t>混凝土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17. </w:t>
      </w:r>
      <w:r w:rsidRPr="00632EA4">
        <w:rPr>
          <w:rFonts w:ascii="??" w:hAnsi="??" w:cs="宋体" w:hint="eastAsia"/>
          <w:color w:val="353535"/>
          <w:kern w:val="0"/>
          <w:szCs w:val="21"/>
        </w:rPr>
        <w:t>建筑科学与工程学报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18.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世界地震工程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19. </w:t>
      </w:r>
      <w:r w:rsidRPr="00632EA4">
        <w:rPr>
          <w:rFonts w:ascii="??" w:hAnsi="??" w:cs="宋体" w:hint="eastAsia"/>
          <w:color w:val="353535"/>
          <w:kern w:val="0"/>
          <w:szCs w:val="21"/>
        </w:rPr>
        <w:t>建筑学报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20.</w:t>
      </w:r>
      <w:r w:rsidRPr="00632EA4">
        <w:rPr>
          <w:rFonts w:ascii="??" w:hAnsi="??" w:cs="宋体" w:hint="eastAsia"/>
          <w:color w:val="353535"/>
          <w:kern w:val="0"/>
          <w:szCs w:val="21"/>
        </w:rPr>
        <w:t>暖通空调</w:t>
      </w:r>
      <w:r w:rsidRPr="00632EA4">
        <w:rPr>
          <w:rFonts w:ascii="??" w:hAnsi="??" w:cs="宋体"/>
          <w:color w:val="353535"/>
          <w:kern w:val="0"/>
          <w:szCs w:val="21"/>
        </w:rPr>
        <w:t>  21.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中国园林</w:t>
      </w:r>
      <w:r w:rsidRPr="00632EA4">
        <w:rPr>
          <w:rFonts w:ascii="??" w:hAnsi="??" w:cs="宋体"/>
          <w:color w:val="353535"/>
          <w:kern w:val="0"/>
          <w:szCs w:val="21"/>
        </w:rPr>
        <w:t>   22.</w:t>
      </w:r>
      <w:r w:rsidRPr="00632EA4">
        <w:rPr>
          <w:rFonts w:ascii="??" w:hAnsi="??" w:cs="宋体" w:hint="eastAsia"/>
          <w:color w:val="353535"/>
          <w:kern w:val="0"/>
          <w:szCs w:val="21"/>
        </w:rPr>
        <w:t>建筑钢结构进展</w:t>
      </w:r>
      <w:r w:rsidRPr="00632EA4">
        <w:rPr>
          <w:rFonts w:ascii="??" w:hAnsi="??" w:cs="宋体"/>
          <w:color w:val="353535"/>
          <w:kern w:val="0"/>
          <w:szCs w:val="21"/>
        </w:rPr>
        <w:t>  23.</w:t>
      </w:r>
      <w:r w:rsidRPr="00632EA4">
        <w:rPr>
          <w:rFonts w:ascii="??" w:hAnsi="??" w:cs="宋体" w:hint="eastAsia"/>
          <w:color w:val="353535"/>
          <w:kern w:val="0"/>
          <w:szCs w:val="21"/>
        </w:rPr>
        <w:t>防灾减灾工程学报</w:t>
      </w:r>
      <w:r w:rsidRPr="00632EA4">
        <w:rPr>
          <w:rFonts w:ascii="??" w:hAnsi="??" w:cs="宋体"/>
          <w:color w:val="353535"/>
          <w:kern w:val="0"/>
          <w:szCs w:val="21"/>
        </w:rPr>
        <w:t>  24.</w:t>
      </w:r>
      <w:r w:rsidRPr="00632EA4">
        <w:rPr>
          <w:rFonts w:ascii="??" w:hAnsi="??" w:cs="宋体" w:hint="eastAsia"/>
          <w:color w:val="353535"/>
          <w:kern w:val="0"/>
          <w:szCs w:val="21"/>
        </w:rPr>
        <w:t>混凝土与水泥制品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25. </w:t>
      </w:r>
      <w:r w:rsidRPr="00632EA4">
        <w:rPr>
          <w:rFonts w:ascii="??" w:hAnsi="??" w:cs="宋体" w:hint="eastAsia"/>
          <w:color w:val="353535"/>
          <w:kern w:val="0"/>
          <w:szCs w:val="21"/>
        </w:rPr>
        <w:t>西安建筑科技大学学报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>   26.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工程抗震与加固改造</w:t>
      </w:r>
      <w:r w:rsidRPr="00632EA4">
        <w:rPr>
          <w:rFonts w:ascii="??" w:hAnsi="??" w:cs="宋体"/>
          <w:color w:val="353535"/>
          <w:kern w:val="0"/>
          <w:szCs w:val="21"/>
        </w:rPr>
        <w:t>  27.</w:t>
      </w:r>
      <w:r w:rsidRPr="00632EA4">
        <w:rPr>
          <w:rFonts w:ascii="??" w:hAnsi="??" w:cs="宋体" w:hint="eastAsia"/>
          <w:color w:val="353535"/>
          <w:kern w:val="0"/>
          <w:szCs w:val="21"/>
        </w:rPr>
        <w:t>规划师</w:t>
      </w:r>
      <w:r w:rsidRPr="00632EA4">
        <w:rPr>
          <w:rFonts w:ascii="??" w:hAnsi="??" w:cs="宋体"/>
          <w:color w:val="353535"/>
          <w:kern w:val="0"/>
          <w:szCs w:val="21"/>
        </w:rPr>
        <w:t>  28.</w:t>
      </w:r>
      <w:r w:rsidRPr="00632EA4">
        <w:rPr>
          <w:rFonts w:ascii="??" w:hAnsi="??" w:cs="宋体" w:hint="eastAsia"/>
          <w:color w:val="353535"/>
          <w:kern w:val="0"/>
          <w:szCs w:val="21"/>
        </w:rPr>
        <w:t>地下空间与工程学报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29.</w:t>
      </w:r>
      <w:r w:rsidRPr="00632EA4">
        <w:rPr>
          <w:rFonts w:ascii="??" w:hAnsi="??" w:cs="宋体" w:hint="eastAsia"/>
          <w:color w:val="353535"/>
          <w:kern w:val="0"/>
          <w:szCs w:val="21"/>
        </w:rPr>
        <w:t>沈阳建筑大学学报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30.</w:t>
      </w:r>
      <w:r w:rsidRPr="00632EA4">
        <w:rPr>
          <w:rFonts w:ascii="??" w:hAnsi="??" w:cs="宋体" w:hint="eastAsia"/>
          <w:color w:val="353535"/>
          <w:kern w:val="0"/>
          <w:szCs w:val="21"/>
        </w:rPr>
        <w:t>国际城市规划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31. </w:t>
      </w:r>
      <w:r w:rsidRPr="00632EA4">
        <w:rPr>
          <w:rFonts w:ascii="??" w:hAnsi="??" w:cs="宋体" w:hint="eastAsia"/>
          <w:color w:val="353535"/>
          <w:kern w:val="0"/>
          <w:szCs w:val="21"/>
        </w:rPr>
        <w:t>建筑科学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32. </w:t>
      </w:r>
      <w:r w:rsidRPr="00632EA4">
        <w:rPr>
          <w:rFonts w:ascii="??" w:hAnsi="??" w:cs="宋体" w:hint="eastAsia"/>
          <w:color w:val="353535"/>
          <w:kern w:val="0"/>
          <w:szCs w:val="21"/>
        </w:rPr>
        <w:t>施工技术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33.</w:t>
      </w:r>
      <w:r w:rsidRPr="00632EA4">
        <w:rPr>
          <w:rFonts w:ascii="??" w:hAnsi="??" w:cs="宋体" w:hint="eastAsia"/>
          <w:color w:val="353535"/>
          <w:kern w:val="0"/>
          <w:szCs w:val="21"/>
        </w:rPr>
        <w:t>结构工程师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TV </w:t>
      </w:r>
      <w:r w:rsidRPr="00632EA4">
        <w:rPr>
          <w:rFonts w:ascii="??" w:hAnsi="??" w:cs="宋体" w:hint="eastAsia"/>
          <w:color w:val="353535"/>
          <w:kern w:val="0"/>
          <w:szCs w:val="21"/>
        </w:rPr>
        <w:t>水利工程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</w:t>
      </w:r>
      <w:r w:rsidRPr="00632EA4">
        <w:rPr>
          <w:rFonts w:ascii="??" w:hAnsi="??" w:cs="宋体" w:hint="eastAsia"/>
          <w:color w:val="353535"/>
          <w:kern w:val="0"/>
          <w:szCs w:val="21"/>
        </w:rPr>
        <w:t>．水利学报</w:t>
      </w:r>
      <w:r w:rsidRPr="00632EA4">
        <w:rPr>
          <w:rFonts w:ascii="??" w:hAnsi="??" w:cs="宋体"/>
          <w:color w:val="353535"/>
          <w:kern w:val="0"/>
          <w:szCs w:val="21"/>
        </w:rPr>
        <w:t>  2.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水科学进展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泥沙研究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水动力学研究与进展</w:t>
      </w:r>
      <w:r w:rsidRPr="00632EA4">
        <w:rPr>
          <w:rFonts w:ascii="??" w:hAnsi="??" w:cs="宋体"/>
          <w:color w:val="353535"/>
          <w:kern w:val="0"/>
          <w:szCs w:val="21"/>
        </w:rPr>
        <w:t>.A</w:t>
      </w:r>
      <w:r w:rsidRPr="00632EA4">
        <w:rPr>
          <w:rFonts w:ascii="??" w:hAnsi="??" w:cs="宋体" w:hint="eastAsia"/>
          <w:color w:val="353535"/>
          <w:kern w:val="0"/>
          <w:szCs w:val="21"/>
        </w:rPr>
        <w:t>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水力发电学报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水利水电技术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</w:t>
      </w:r>
      <w:r w:rsidRPr="00632EA4">
        <w:rPr>
          <w:rFonts w:ascii="??" w:hAnsi="??" w:cs="宋体" w:hint="eastAsia"/>
          <w:color w:val="353535"/>
          <w:kern w:val="0"/>
          <w:szCs w:val="21"/>
        </w:rPr>
        <w:t>长江科学院院报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8.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水利水电科技进展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9.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水力发电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水利水运工程学报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</w:t>
      </w:r>
      <w:r w:rsidRPr="00632EA4">
        <w:rPr>
          <w:rFonts w:ascii="??" w:hAnsi="??" w:cs="宋体" w:hint="eastAsia"/>
          <w:color w:val="353535"/>
          <w:kern w:val="0"/>
          <w:szCs w:val="21"/>
        </w:rPr>
        <w:t>水电能源科学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人民黄河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人民长江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南水北调与水利科技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U</w:t>
      </w:r>
      <w:r w:rsidRPr="00632EA4">
        <w:rPr>
          <w:rFonts w:ascii="??" w:hAnsi="??" w:cs="宋体" w:hint="eastAsia"/>
          <w:color w:val="353535"/>
          <w:kern w:val="0"/>
          <w:szCs w:val="21"/>
        </w:rPr>
        <w:t>（除</w:t>
      </w:r>
      <w:r w:rsidRPr="00632EA4">
        <w:rPr>
          <w:rFonts w:ascii="??" w:hAnsi="??" w:cs="宋体"/>
          <w:color w:val="353535"/>
          <w:kern w:val="0"/>
          <w:szCs w:val="21"/>
        </w:rPr>
        <w:t>U1/U6</w:t>
      </w:r>
      <w:r w:rsidRPr="00632EA4">
        <w:rPr>
          <w:rFonts w:ascii="??" w:hAnsi="??" w:cs="宋体" w:hint="eastAsia"/>
          <w:color w:val="353535"/>
          <w:kern w:val="0"/>
          <w:szCs w:val="21"/>
        </w:rPr>
        <w:t>）交通运输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</w:t>
      </w:r>
      <w:r w:rsidRPr="00632EA4">
        <w:rPr>
          <w:rFonts w:ascii="??" w:hAnsi="??" w:cs="宋体" w:hint="eastAsia"/>
          <w:color w:val="353535"/>
          <w:kern w:val="0"/>
          <w:szCs w:val="21"/>
        </w:rPr>
        <w:t>交通运输工程学报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交通运输系统工程与信息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重庆交通大学学报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U2 </w:t>
      </w:r>
      <w:r w:rsidRPr="00632EA4">
        <w:rPr>
          <w:rFonts w:ascii="??" w:hAnsi="??" w:cs="宋体" w:hint="eastAsia"/>
          <w:color w:val="353535"/>
          <w:kern w:val="0"/>
          <w:szCs w:val="21"/>
        </w:rPr>
        <w:t>铁路运输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中国铁道科学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铁道学报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铁道科学与工程学报</w:t>
      </w:r>
      <w:r w:rsidRPr="00632EA4">
        <w:rPr>
          <w:rFonts w:ascii="??" w:hAnsi="??" w:cs="宋体"/>
          <w:color w:val="353535"/>
          <w:kern w:val="0"/>
          <w:szCs w:val="21"/>
        </w:rPr>
        <w:t>4.</w:t>
      </w:r>
      <w:r w:rsidRPr="00632EA4">
        <w:rPr>
          <w:rFonts w:ascii="??" w:hAnsi="??" w:cs="宋体" w:hint="eastAsia"/>
          <w:color w:val="353535"/>
          <w:kern w:val="0"/>
          <w:szCs w:val="21"/>
        </w:rPr>
        <w:t>铁道标准设计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5. </w:t>
      </w:r>
      <w:r w:rsidRPr="00632EA4">
        <w:rPr>
          <w:rFonts w:ascii="??" w:hAnsi="??" w:cs="宋体" w:hint="eastAsia"/>
          <w:color w:val="353535"/>
          <w:kern w:val="0"/>
          <w:szCs w:val="21"/>
        </w:rPr>
        <w:t>铁道工程学报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铁道车辆</w:t>
      </w:r>
      <w:r w:rsidRPr="00632EA4">
        <w:rPr>
          <w:rFonts w:ascii="??" w:hAnsi="??" w:cs="宋体"/>
          <w:color w:val="353535"/>
          <w:kern w:val="0"/>
          <w:szCs w:val="21"/>
        </w:rPr>
        <w:t>7.</w:t>
      </w:r>
      <w:r w:rsidRPr="00632EA4">
        <w:rPr>
          <w:rFonts w:ascii="??" w:hAnsi="??" w:cs="宋体" w:hint="eastAsia"/>
          <w:color w:val="353535"/>
          <w:kern w:val="0"/>
          <w:szCs w:val="21"/>
        </w:rPr>
        <w:t>铁道建筑</w:t>
      </w:r>
      <w:r w:rsidRPr="00632EA4">
        <w:rPr>
          <w:rFonts w:ascii="??" w:hAnsi="??" w:cs="宋体"/>
          <w:color w:val="353535"/>
          <w:kern w:val="0"/>
          <w:szCs w:val="21"/>
        </w:rPr>
        <w:t> 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机车电传动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  9.  </w:t>
      </w:r>
      <w:r w:rsidRPr="00632EA4">
        <w:rPr>
          <w:rFonts w:ascii="??" w:hAnsi="??" w:cs="宋体" w:hint="eastAsia"/>
          <w:color w:val="353535"/>
          <w:kern w:val="0"/>
          <w:szCs w:val="21"/>
        </w:rPr>
        <w:t>城市快轨交通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城市轨道交通研究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11. </w:t>
      </w:r>
      <w:r w:rsidRPr="00632EA4">
        <w:rPr>
          <w:rFonts w:ascii="??" w:hAnsi="??" w:cs="宋体" w:hint="eastAsia"/>
          <w:color w:val="353535"/>
          <w:kern w:val="0"/>
          <w:szCs w:val="21"/>
        </w:rPr>
        <w:t>铁道运输与经济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U4 </w:t>
      </w:r>
      <w:r w:rsidRPr="00632EA4">
        <w:rPr>
          <w:rFonts w:ascii="??" w:hAnsi="??" w:cs="宋体" w:hint="eastAsia"/>
          <w:color w:val="353535"/>
          <w:kern w:val="0"/>
          <w:szCs w:val="21"/>
        </w:rPr>
        <w:t>公路运输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中国公路学报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长安大学学报</w:t>
      </w:r>
      <w:r w:rsidRPr="00632EA4">
        <w:rPr>
          <w:rFonts w:ascii="??" w:hAnsi="??" w:cs="宋体"/>
          <w:color w:val="353535"/>
          <w:kern w:val="0"/>
          <w:szCs w:val="21"/>
        </w:rPr>
        <w:t>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自然科学版</w:t>
      </w:r>
      <w:r w:rsidRPr="00632EA4">
        <w:rPr>
          <w:rFonts w:ascii="??" w:hAnsi="??" w:cs="宋体"/>
          <w:color w:val="353535"/>
          <w:kern w:val="0"/>
          <w:szCs w:val="21"/>
        </w:rPr>
        <w:t xml:space="preserve">3. </w:t>
      </w:r>
      <w:r w:rsidRPr="00632EA4">
        <w:rPr>
          <w:rFonts w:ascii="??" w:hAnsi="??" w:cs="宋体" w:hint="eastAsia"/>
          <w:color w:val="353535"/>
          <w:kern w:val="0"/>
          <w:szCs w:val="21"/>
        </w:rPr>
        <w:t>公路交通科技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汽车工程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5. </w:t>
      </w:r>
      <w:r w:rsidRPr="00632EA4">
        <w:rPr>
          <w:rFonts w:ascii="??" w:hAnsi="??" w:cs="宋体" w:hint="eastAsia"/>
          <w:color w:val="353535"/>
          <w:kern w:val="0"/>
          <w:szCs w:val="21"/>
        </w:rPr>
        <w:t>公路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桥梁建筑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 </w:t>
      </w:r>
      <w:r w:rsidRPr="00632EA4">
        <w:rPr>
          <w:rFonts w:ascii="??" w:hAnsi="??" w:cs="宋体" w:hint="eastAsia"/>
          <w:color w:val="353535"/>
          <w:kern w:val="0"/>
          <w:szCs w:val="21"/>
        </w:rPr>
        <w:t>汽车技术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8. </w:t>
      </w:r>
      <w:r w:rsidRPr="00632EA4">
        <w:rPr>
          <w:rFonts w:ascii="??" w:hAnsi="??" w:cs="宋体" w:hint="eastAsia"/>
          <w:color w:val="353535"/>
          <w:kern w:val="0"/>
          <w:szCs w:val="21"/>
        </w:rPr>
        <w:t>现代隧道技术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9.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中外公路</w:t>
      </w:r>
      <w:r w:rsidRPr="00632EA4">
        <w:rPr>
          <w:rFonts w:ascii="??" w:hAnsi="??" w:cs="宋体"/>
          <w:color w:val="353535"/>
          <w:kern w:val="0"/>
          <w:szCs w:val="21"/>
        </w:rPr>
        <w:t> 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公路工程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11.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世界桥梁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U6 </w:t>
      </w:r>
      <w:r w:rsidRPr="00632EA4">
        <w:rPr>
          <w:rFonts w:ascii="??" w:hAnsi="??" w:cs="宋体" w:hint="eastAsia"/>
          <w:color w:val="353535"/>
          <w:kern w:val="0"/>
          <w:szCs w:val="21"/>
        </w:rPr>
        <w:t>水路运输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中国造船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中国航海</w:t>
      </w:r>
      <w:r w:rsidRPr="00632EA4">
        <w:rPr>
          <w:rFonts w:ascii="??" w:hAnsi="??" w:cs="宋体"/>
          <w:color w:val="353535"/>
          <w:kern w:val="0"/>
          <w:szCs w:val="21"/>
        </w:rPr>
        <w:t>  3.</w:t>
      </w:r>
      <w:r w:rsidRPr="00632EA4">
        <w:rPr>
          <w:rFonts w:ascii="??" w:hAnsi="??" w:cs="宋体" w:hint="eastAsia"/>
          <w:color w:val="353535"/>
          <w:kern w:val="0"/>
          <w:szCs w:val="21"/>
        </w:rPr>
        <w:t>船舶力学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大连海事大学学报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5.  </w:t>
      </w:r>
      <w:r w:rsidRPr="00632EA4">
        <w:rPr>
          <w:rFonts w:ascii="??" w:hAnsi="??" w:cs="宋体" w:hint="eastAsia"/>
          <w:color w:val="353535"/>
          <w:kern w:val="0"/>
          <w:szCs w:val="21"/>
        </w:rPr>
        <w:t>船舶工程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6.</w:t>
      </w:r>
      <w:r w:rsidRPr="00632EA4">
        <w:rPr>
          <w:rFonts w:ascii="??" w:hAnsi="??" w:cs="宋体" w:hint="eastAsia"/>
          <w:color w:val="353535"/>
          <w:kern w:val="0"/>
          <w:szCs w:val="21"/>
        </w:rPr>
        <w:t>上海海事大学学报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7. </w:t>
      </w:r>
      <w:r w:rsidRPr="00632EA4">
        <w:rPr>
          <w:rFonts w:ascii="??" w:hAnsi="??" w:cs="宋体" w:hint="eastAsia"/>
          <w:color w:val="353535"/>
          <w:kern w:val="0"/>
          <w:szCs w:val="21"/>
        </w:rPr>
        <w:t>水运工程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舰船科学技术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航海技术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 xml:space="preserve">V </w:t>
      </w:r>
      <w:r w:rsidRPr="00632EA4">
        <w:rPr>
          <w:rFonts w:ascii="??" w:hAnsi="??" w:cs="宋体" w:hint="eastAsia"/>
          <w:color w:val="353535"/>
          <w:kern w:val="0"/>
          <w:szCs w:val="21"/>
        </w:rPr>
        <w:t>航空</w:t>
      </w:r>
      <w:r w:rsidRPr="00632EA4">
        <w:rPr>
          <w:rFonts w:ascii="??" w:hAnsi="??" w:cs="宋体"/>
          <w:color w:val="353535"/>
          <w:kern w:val="0"/>
          <w:szCs w:val="21"/>
        </w:rPr>
        <w:t>,</w:t>
      </w:r>
      <w:r w:rsidRPr="00632EA4">
        <w:rPr>
          <w:rFonts w:ascii="??" w:hAnsi="??" w:cs="宋体" w:hint="eastAsia"/>
          <w:color w:val="353535"/>
          <w:kern w:val="0"/>
          <w:szCs w:val="21"/>
        </w:rPr>
        <w:t>航天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航空学报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推进技术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航空动力学报</w:t>
      </w:r>
      <w:r w:rsidRPr="00632EA4">
        <w:rPr>
          <w:rFonts w:ascii="??" w:hAnsi="??" w:cs="宋体"/>
          <w:color w:val="353535"/>
          <w:kern w:val="0"/>
          <w:szCs w:val="21"/>
        </w:rPr>
        <w:t>4.</w:t>
      </w:r>
      <w:r w:rsidRPr="00632EA4">
        <w:rPr>
          <w:rFonts w:ascii="??" w:hAnsi="??" w:cs="宋体" w:hint="eastAsia"/>
          <w:color w:val="353535"/>
          <w:kern w:val="0"/>
          <w:szCs w:val="21"/>
        </w:rPr>
        <w:t>宇航学报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5. </w:t>
      </w:r>
      <w:r w:rsidRPr="00632EA4">
        <w:rPr>
          <w:rFonts w:ascii="??" w:hAnsi="??" w:cs="宋体" w:hint="eastAsia"/>
          <w:color w:val="353535"/>
          <w:kern w:val="0"/>
          <w:szCs w:val="21"/>
        </w:rPr>
        <w:t>固体火箭技术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空气动力学学报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7. </w:t>
      </w:r>
      <w:r w:rsidRPr="00632EA4">
        <w:rPr>
          <w:rFonts w:ascii="??" w:hAnsi="??" w:cs="宋体" w:hint="eastAsia"/>
          <w:color w:val="353535"/>
          <w:kern w:val="0"/>
          <w:szCs w:val="21"/>
        </w:rPr>
        <w:t>北京航空航天大学学报</w:t>
      </w:r>
      <w:r w:rsidRPr="00632EA4">
        <w:rPr>
          <w:rFonts w:ascii="??" w:hAnsi="??" w:cs="宋体"/>
          <w:color w:val="353535"/>
          <w:kern w:val="0"/>
          <w:szCs w:val="21"/>
        </w:rPr>
        <w:t>  8.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中国空间科学技术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9. </w:t>
      </w:r>
      <w:r w:rsidRPr="00632EA4">
        <w:rPr>
          <w:rFonts w:ascii="??" w:hAnsi="??" w:cs="宋体" w:hint="eastAsia"/>
          <w:color w:val="353535"/>
          <w:kern w:val="0"/>
          <w:szCs w:val="21"/>
        </w:rPr>
        <w:t>南京航空航天大学学报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10. </w:t>
      </w:r>
      <w:r w:rsidRPr="00632EA4">
        <w:rPr>
          <w:rFonts w:ascii="??" w:hAnsi="??" w:cs="宋体" w:hint="eastAsia"/>
          <w:color w:val="353535"/>
          <w:kern w:val="0"/>
          <w:szCs w:val="21"/>
        </w:rPr>
        <w:t>飞行力学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11. </w:t>
      </w:r>
      <w:r w:rsidRPr="00632EA4">
        <w:rPr>
          <w:rFonts w:ascii="??" w:hAnsi="??" w:cs="宋体" w:hint="eastAsia"/>
          <w:color w:val="353535"/>
          <w:kern w:val="0"/>
          <w:szCs w:val="21"/>
        </w:rPr>
        <w:t>航天控制</w:t>
      </w:r>
      <w:r w:rsidRPr="00632EA4">
        <w:rPr>
          <w:rFonts w:ascii="??" w:hAnsi="??" w:cs="宋体"/>
          <w:color w:val="353535"/>
          <w:kern w:val="0"/>
          <w:szCs w:val="21"/>
        </w:rPr>
        <w:t> 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空间科学学报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13. </w:t>
      </w:r>
      <w:r w:rsidRPr="00632EA4">
        <w:rPr>
          <w:rFonts w:ascii="??" w:hAnsi="??" w:cs="宋体" w:hint="eastAsia"/>
          <w:color w:val="353535"/>
          <w:kern w:val="0"/>
          <w:szCs w:val="21"/>
        </w:rPr>
        <w:t>实验流体力学</w:t>
      </w:r>
      <w:r w:rsidRPr="00632EA4">
        <w:rPr>
          <w:rFonts w:ascii="??" w:hAnsi="??" w:cs="宋体"/>
          <w:color w:val="353535"/>
          <w:kern w:val="0"/>
          <w:szCs w:val="21"/>
        </w:rPr>
        <w:t>  14.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中国惯性技术学报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15. </w:t>
      </w:r>
      <w:r w:rsidRPr="00632EA4">
        <w:rPr>
          <w:rFonts w:ascii="??" w:hAnsi="??" w:cs="宋体" w:hint="eastAsia"/>
          <w:color w:val="353535"/>
          <w:kern w:val="0"/>
          <w:szCs w:val="21"/>
        </w:rPr>
        <w:t>导弹与航天运载技术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16. </w:t>
      </w:r>
      <w:r w:rsidRPr="00632EA4">
        <w:rPr>
          <w:rFonts w:ascii="??" w:hAnsi="??" w:cs="宋体" w:hint="eastAsia"/>
          <w:color w:val="353535"/>
          <w:kern w:val="0"/>
          <w:szCs w:val="21"/>
        </w:rPr>
        <w:t>宇航材料工艺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17. </w:t>
      </w:r>
      <w:r w:rsidRPr="00632EA4">
        <w:rPr>
          <w:rFonts w:ascii="??" w:hAnsi="??" w:cs="宋体" w:hint="eastAsia"/>
          <w:color w:val="353535"/>
          <w:kern w:val="0"/>
          <w:szCs w:val="21"/>
        </w:rPr>
        <w:t>燃气涡轮实验与研究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18. </w:t>
      </w:r>
      <w:r w:rsidRPr="00632EA4">
        <w:rPr>
          <w:rFonts w:ascii="??" w:hAnsi="??" w:cs="宋体" w:hint="eastAsia"/>
          <w:color w:val="353535"/>
          <w:kern w:val="0"/>
          <w:szCs w:val="21"/>
        </w:rPr>
        <w:t>电光与控制</w:t>
      </w:r>
      <w:r w:rsidRPr="00632EA4">
        <w:rPr>
          <w:rFonts w:ascii="??" w:hAnsi="??" w:cs="宋体"/>
          <w:color w:val="353535"/>
          <w:kern w:val="0"/>
          <w:szCs w:val="21"/>
        </w:rPr>
        <w:t>19.</w:t>
      </w:r>
      <w:r w:rsidRPr="00632EA4">
        <w:rPr>
          <w:rFonts w:ascii="??" w:hAnsi="??" w:cs="宋体" w:hint="eastAsia"/>
          <w:color w:val="353535"/>
          <w:kern w:val="0"/>
          <w:szCs w:val="21"/>
        </w:rPr>
        <w:t>航空制造技术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X</w:t>
      </w:r>
      <w:r w:rsidRPr="00632EA4">
        <w:rPr>
          <w:rFonts w:ascii="??" w:hAnsi="??" w:cs="宋体" w:hint="eastAsia"/>
          <w:color w:val="353535"/>
          <w:kern w:val="0"/>
          <w:szCs w:val="21"/>
        </w:rPr>
        <w:t>（除</w:t>
      </w:r>
      <w:r w:rsidRPr="00632EA4">
        <w:rPr>
          <w:rFonts w:ascii="??" w:hAnsi="??" w:cs="宋体"/>
          <w:color w:val="353535"/>
          <w:kern w:val="0"/>
          <w:szCs w:val="21"/>
        </w:rPr>
        <w:t>X9</w:t>
      </w:r>
      <w:r w:rsidRPr="00632EA4">
        <w:rPr>
          <w:rFonts w:ascii="??" w:hAnsi="??" w:cs="宋体" w:hint="eastAsia"/>
          <w:color w:val="353535"/>
          <w:kern w:val="0"/>
          <w:szCs w:val="21"/>
        </w:rPr>
        <w:t>）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</w:t>
      </w:r>
      <w:r w:rsidRPr="00632EA4">
        <w:rPr>
          <w:rFonts w:ascii="??" w:hAnsi="??" w:cs="宋体" w:hint="eastAsia"/>
          <w:color w:val="353535"/>
          <w:kern w:val="0"/>
          <w:szCs w:val="21"/>
        </w:rPr>
        <w:t>环境科学</w:t>
      </w:r>
      <w:r w:rsidRPr="00632EA4">
        <w:rPr>
          <w:rFonts w:ascii="??" w:hAnsi="??" w:cs="宋体"/>
          <w:color w:val="353535"/>
          <w:kern w:val="0"/>
          <w:szCs w:val="21"/>
        </w:rPr>
        <w:br/>
      </w:r>
      <w:r w:rsidRPr="00632EA4">
        <w:rPr>
          <w:rFonts w:ascii="??" w:hAnsi="??" w:cs="宋体" w:hint="eastAsia"/>
          <w:color w:val="353535"/>
          <w:kern w:val="0"/>
          <w:szCs w:val="21"/>
        </w:rPr>
        <w:t xml:space="preserve">　　</w:t>
      </w:r>
      <w:r w:rsidRPr="00632EA4">
        <w:rPr>
          <w:rFonts w:ascii="??" w:hAnsi="??" w:cs="宋体"/>
          <w:color w:val="353535"/>
          <w:kern w:val="0"/>
          <w:szCs w:val="21"/>
        </w:rPr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环境科学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2. </w:t>
      </w:r>
      <w:r w:rsidRPr="00632EA4">
        <w:rPr>
          <w:rFonts w:ascii="??" w:hAnsi="??" w:cs="宋体" w:hint="eastAsia"/>
          <w:color w:val="353535"/>
          <w:kern w:val="0"/>
          <w:szCs w:val="21"/>
        </w:rPr>
        <w:t>环境科学学报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3.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中国环境科学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4. </w:t>
      </w:r>
      <w:r w:rsidRPr="00632EA4">
        <w:rPr>
          <w:rFonts w:ascii="??" w:hAnsi="??" w:cs="宋体" w:hint="eastAsia"/>
          <w:color w:val="353535"/>
          <w:kern w:val="0"/>
          <w:szCs w:val="21"/>
        </w:rPr>
        <w:t>环境科学研究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5. </w:t>
      </w:r>
      <w:r w:rsidRPr="00632EA4">
        <w:rPr>
          <w:rFonts w:ascii="??" w:hAnsi="??" w:cs="宋体" w:hint="eastAsia"/>
          <w:color w:val="353535"/>
          <w:kern w:val="0"/>
          <w:szCs w:val="21"/>
        </w:rPr>
        <w:t>农业环境科学学报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  6. </w:t>
      </w:r>
      <w:r w:rsidRPr="00632EA4">
        <w:rPr>
          <w:rFonts w:ascii="??" w:hAnsi="??" w:cs="宋体" w:hint="eastAsia"/>
          <w:color w:val="353535"/>
          <w:kern w:val="0"/>
          <w:szCs w:val="21"/>
        </w:rPr>
        <w:t>环境工程学报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7. </w:t>
      </w:r>
      <w:r w:rsidRPr="00632EA4">
        <w:rPr>
          <w:rFonts w:ascii="??" w:hAnsi="??" w:cs="宋体" w:hint="eastAsia"/>
          <w:color w:val="353535"/>
          <w:kern w:val="0"/>
          <w:szCs w:val="21"/>
        </w:rPr>
        <w:t>环境化学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8. </w:t>
      </w:r>
      <w:r w:rsidRPr="00632EA4">
        <w:rPr>
          <w:rFonts w:ascii="??" w:hAnsi="??" w:cs="宋体" w:hint="eastAsia"/>
          <w:color w:val="353535"/>
          <w:kern w:val="0"/>
          <w:szCs w:val="21"/>
        </w:rPr>
        <w:t>环境科学与技术</w:t>
      </w:r>
      <w:r w:rsidRPr="00632EA4">
        <w:rPr>
          <w:rFonts w:ascii="??" w:hAnsi="??" w:cs="宋体"/>
          <w:color w:val="353535"/>
          <w:kern w:val="0"/>
          <w:szCs w:val="21"/>
        </w:rPr>
        <w:t>  9.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生态环境（改名为：生态环境学报）</w:t>
      </w:r>
      <w:r w:rsidRPr="00632EA4">
        <w:rPr>
          <w:rFonts w:ascii="??" w:hAnsi="??" w:cs="宋体"/>
          <w:color w:val="353535"/>
          <w:kern w:val="0"/>
          <w:szCs w:val="21"/>
        </w:rPr>
        <w:t>   10.</w:t>
      </w:r>
      <w:r w:rsidRPr="00632EA4">
        <w:rPr>
          <w:rFonts w:ascii="??" w:hAnsi="??" w:cs="宋体" w:hint="eastAsia"/>
          <w:color w:val="353535"/>
          <w:kern w:val="0"/>
          <w:szCs w:val="21"/>
        </w:rPr>
        <w:t>环境污染与防治</w:t>
      </w:r>
      <w:r w:rsidRPr="00632EA4">
        <w:rPr>
          <w:rFonts w:ascii="??" w:hAnsi="??" w:cs="宋体"/>
          <w:color w:val="353535"/>
          <w:kern w:val="0"/>
          <w:szCs w:val="21"/>
        </w:rPr>
        <w:t>11.</w:t>
      </w:r>
      <w:r w:rsidRPr="00632EA4">
        <w:rPr>
          <w:rFonts w:ascii="??" w:hAnsi="??" w:cs="宋体" w:hint="eastAsia"/>
          <w:color w:val="353535"/>
          <w:kern w:val="0"/>
          <w:szCs w:val="21"/>
        </w:rPr>
        <w:t>化工环保</w:t>
      </w:r>
      <w:r w:rsidRPr="00632EA4">
        <w:rPr>
          <w:rFonts w:ascii="??" w:hAnsi="??" w:cs="宋体"/>
          <w:color w:val="353535"/>
          <w:kern w:val="0"/>
          <w:szCs w:val="21"/>
        </w:rPr>
        <w:t>   12.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生态与农业环境学报</w:t>
      </w:r>
      <w:r w:rsidRPr="00632EA4">
        <w:rPr>
          <w:rFonts w:ascii="??" w:hAnsi="??" w:cs="宋体"/>
          <w:color w:val="353535"/>
          <w:kern w:val="0"/>
          <w:szCs w:val="21"/>
        </w:rPr>
        <w:t>  13.</w:t>
      </w:r>
      <w:r w:rsidRPr="00632EA4">
        <w:rPr>
          <w:rFonts w:ascii="??" w:hAnsi="??" w:cs="宋体" w:hint="eastAsia"/>
          <w:color w:val="353535"/>
          <w:kern w:val="0"/>
          <w:szCs w:val="21"/>
        </w:rPr>
        <w:t>生态毒理学报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14. </w:t>
      </w:r>
      <w:r w:rsidRPr="00632EA4">
        <w:rPr>
          <w:rFonts w:ascii="??" w:hAnsi="??" w:cs="宋体" w:hint="eastAsia"/>
          <w:color w:val="353535"/>
          <w:kern w:val="0"/>
          <w:szCs w:val="21"/>
        </w:rPr>
        <w:t>工业水处理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15.  </w:t>
      </w:r>
      <w:r w:rsidRPr="00632EA4">
        <w:rPr>
          <w:rFonts w:ascii="??" w:hAnsi="??" w:cs="宋体" w:hint="eastAsia"/>
          <w:color w:val="353535"/>
          <w:kern w:val="0"/>
          <w:szCs w:val="21"/>
        </w:rPr>
        <w:t>环境工程</w:t>
      </w:r>
      <w:r w:rsidRPr="00632EA4">
        <w:rPr>
          <w:rFonts w:ascii="??" w:hAnsi="??" w:cs="宋体"/>
          <w:color w:val="353535"/>
          <w:kern w:val="0"/>
          <w:szCs w:val="21"/>
        </w:rPr>
        <w:t>16.</w:t>
      </w:r>
      <w:r w:rsidRPr="00632EA4">
        <w:rPr>
          <w:rFonts w:ascii="??" w:hAnsi="??" w:cs="宋体" w:hint="eastAsia"/>
          <w:color w:val="353535"/>
          <w:kern w:val="0"/>
          <w:szCs w:val="21"/>
        </w:rPr>
        <w:t>自然灾害学报</w:t>
      </w:r>
      <w:r w:rsidRPr="00632EA4">
        <w:rPr>
          <w:rFonts w:ascii="??" w:hAnsi="??" w:cs="宋体"/>
          <w:color w:val="353535"/>
          <w:kern w:val="0"/>
          <w:szCs w:val="21"/>
        </w:rPr>
        <w:t>  17.</w:t>
      </w:r>
      <w:r w:rsidRPr="00632EA4">
        <w:rPr>
          <w:rFonts w:ascii="??" w:hAnsi="??" w:cs="宋体" w:hint="eastAsia"/>
          <w:color w:val="353535"/>
          <w:kern w:val="0"/>
          <w:szCs w:val="21"/>
        </w:rPr>
        <w:t>灾害学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18. </w:t>
      </w:r>
      <w:r w:rsidRPr="00632EA4">
        <w:rPr>
          <w:rFonts w:ascii="??" w:hAnsi="??" w:cs="宋体" w:hint="eastAsia"/>
          <w:color w:val="353535"/>
          <w:kern w:val="0"/>
          <w:szCs w:val="21"/>
        </w:rPr>
        <w:t>水处理技术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19. </w:t>
      </w:r>
      <w:r w:rsidRPr="00632EA4">
        <w:rPr>
          <w:rFonts w:ascii="??" w:hAnsi="??" w:cs="宋体" w:hint="eastAsia"/>
          <w:color w:val="353535"/>
          <w:kern w:val="0"/>
          <w:szCs w:val="21"/>
        </w:rPr>
        <w:t>环境保护</w:t>
      </w:r>
      <w:r w:rsidRPr="00632EA4">
        <w:rPr>
          <w:rFonts w:ascii="??" w:hAnsi="??" w:cs="宋体"/>
          <w:color w:val="353535"/>
          <w:kern w:val="0"/>
          <w:szCs w:val="21"/>
        </w:rPr>
        <w:t xml:space="preserve">  20. 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中国环境监测</w:t>
      </w:r>
      <w:r w:rsidRPr="00632EA4">
        <w:rPr>
          <w:rFonts w:ascii="??" w:hAnsi="??" w:cs="宋体"/>
          <w:color w:val="353535"/>
          <w:kern w:val="0"/>
          <w:szCs w:val="21"/>
        </w:rPr>
        <w:br/>
        <w:t>X9</w:t>
      </w:r>
      <w:r w:rsidRPr="00632EA4">
        <w:rPr>
          <w:rFonts w:ascii="??" w:hAnsi="??" w:cs="宋体" w:hint="eastAsia"/>
          <w:color w:val="353535"/>
          <w:kern w:val="0"/>
          <w:szCs w:val="21"/>
        </w:rPr>
        <w:t>安全科学</w:t>
      </w:r>
      <w:r w:rsidRPr="00632EA4">
        <w:rPr>
          <w:rFonts w:ascii="??" w:hAnsi="??" w:cs="宋体"/>
          <w:color w:val="353535"/>
          <w:kern w:val="0"/>
          <w:szCs w:val="21"/>
        </w:rPr>
        <w:br/>
        <w:t>1.</w:t>
      </w:r>
      <w:r w:rsidRPr="00632EA4">
        <w:rPr>
          <w:rFonts w:ascii="??" w:hAnsi="??" w:cs="宋体" w:hint="eastAsia"/>
          <w:color w:val="353535"/>
          <w:kern w:val="0"/>
          <w:szCs w:val="21"/>
        </w:rPr>
        <w:t>中国安全科学学报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2.</w:t>
      </w:r>
      <w:r w:rsidRPr="00632EA4">
        <w:rPr>
          <w:rFonts w:ascii="??" w:hAnsi="??" w:cs="宋体" w:hint="eastAsia"/>
          <w:color w:val="353535"/>
          <w:kern w:val="0"/>
          <w:szCs w:val="21"/>
        </w:rPr>
        <w:t>安全与环境学报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3.</w:t>
      </w:r>
      <w:r w:rsidRPr="00632EA4">
        <w:rPr>
          <w:rFonts w:ascii="??" w:hAnsi="??" w:cs="宋体" w:hint="eastAsia"/>
          <w:color w:val="353535"/>
          <w:kern w:val="0"/>
          <w:szCs w:val="21"/>
        </w:rPr>
        <w:t>消防科学与技术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4.</w:t>
      </w:r>
      <w:r w:rsidRPr="00632EA4">
        <w:rPr>
          <w:rFonts w:ascii="??" w:hAnsi="??" w:cs="宋体" w:hint="eastAsia"/>
          <w:color w:val="353535"/>
          <w:kern w:val="0"/>
          <w:szCs w:val="21"/>
        </w:rPr>
        <w:t>工业安全与环保</w:t>
      </w:r>
      <w:r w:rsidRPr="00632EA4">
        <w:rPr>
          <w:rFonts w:ascii="??" w:hAnsi="??" w:cs="宋体"/>
          <w:color w:val="353535"/>
          <w:kern w:val="0"/>
          <w:szCs w:val="21"/>
        </w:rPr>
        <w:t xml:space="preserve"> 5.</w:t>
      </w:r>
      <w:r w:rsidRPr="00632EA4">
        <w:rPr>
          <w:rFonts w:ascii="??" w:hAnsi="??" w:cs="宋体" w:hint="eastAsia"/>
          <w:color w:val="353535"/>
          <w:kern w:val="0"/>
          <w:szCs w:val="21"/>
        </w:rPr>
        <w:t>安全与环境工程</w:t>
      </w:r>
    </w:p>
    <w:p w:rsidR="00AB21FC" w:rsidRPr="00632EA4" w:rsidRDefault="00AB21FC">
      <w:pPr>
        <w:rPr>
          <w:szCs w:val="21"/>
        </w:rPr>
      </w:pPr>
    </w:p>
    <w:sectPr w:rsidR="00AB21FC" w:rsidRPr="00632EA4" w:rsidSect="00457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EA4"/>
    <w:rsid w:val="000343F9"/>
    <w:rsid w:val="00060CE5"/>
    <w:rsid w:val="0009448B"/>
    <w:rsid w:val="00095AEB"/>
    <w:rsid w:val="000B7C04"/>
    <w:rsid w:val="000C5D24"/>
    <w:rsid w:val="000F3591"/>
    <w:rsid w:val="00143CF3"/>
    <w:rsid w:val="00161508"/>
    <w:rsid w:val="001675BD"/>
    <w:rsid w:val="00172C4E"/>
    <w:rsid w:val="001908DB"/>
    <w:rsid w:val="001A040E"/>
    <w:rsid w:val="001A5A63"/>
    <w:rsid w:val="002B2A92"/>
    <w:rsid w:val="002D1BC2"/>
    <w:rsid w:val="00370162"/>
    <w:rsid w:val="00383670"/>
    <w:rsid w:val="003A3EDA"/>
    <w:rsid w:val="0040086B"/>
    <w:rsid w:val="004373F5"/>
    <w:rsid w:val="00451AA7"/>
    <w:rsid w:val="0045711F"/>
    <w:rsid w:val="00467EB4"/>
    <w:rsid w:val="00472B13"/>
    <w:rsid w:val="00472C86"/>
    <w:rsid w:val="004817F9"/>
    <w:rsid w:val="00484754"/>
    <w:rsid w:val="0048528C"/>
    <w:rsid w:val="00496AA5"/>
    <w:rsid w:val="004A12C2"/>
    <w:rsid w:val="004F502A"/>
    <w:rsid w:val="005022D3"/>
    <w:rsid w:val="00505A32"/>
    <w:rsid w:val="00566844"/>
    <w:rsid w:val="005863A0"/>
    <w:rsid w:val="005D59A6"/>
    <w:rsid w:val="005F7E30"/>
    <w:rsid w:val="00625F03"/>
    <w:rsid w:val="00632EA4"/>
    <w:rsid w:val="00643042"/>
    <w:rsid w:val="00650F5F"/>
    <w:rsid w:val="00670F51"/>
    <w:rsid w:val="006E02A9"/>
    <w:rsid w:val="006E3AA1"/>
    <w:rsid w:val="006E6A14"/>
    <w:rsid w:val="006F257B"/>
    <w:rsid w:val="0070143F"/>
    <w:rsid w:val="00712E23"/>
    <w:rsid w:val="00731B23"/>
    <w:rsid w:val="00736827"/>
    <w:rsid w:val="00736E2D"/>
    <w:rsid w:val="007419E6"/>
    <w:rsid w:val="00770B4B"/>
    <w:rsid w:val="0077531C"/>
    <w:rsid w:val="0078677A"/>
    <w:rsid w:val="007964D8"/>
    <w:rsid w:val="007A1882"/>
    <w:rsid w:val="007B27CD"/>
    <w:rsid w:val="007D0AFF"/>
    <w:rsid w:val="007F00BD"/>
    <w:rsid w:val="007F68AC"/>
    <w:rsid w:val="00817762"/>
    <w:rsid w:val="00817B92"/>
    <w:rsid w:val="0083773C"/>
    <w:rsid w:val="00864D76"/>
    <w:rsid w:val="008A0E15"/>
    <w:rsid w:val="008A67A5"/>
    <w:rsid w:val="008B0DC6"/>
    <w:rsid w:val="008B61B0"/>
    <w:rsid w:val="008B61C3"/>
    <w:rsid w:val="008D314D"/>
    <w:rsid w:val="008F5D50"/>
    <w:rsid w:val="009019C0"/>
    <w:rsid w:val="00902B46"/>
    <w:rsid w:val="00904C84"/>
    <w:rsid w:val="00940942"/>
    <w:rsid w:val="00947D6F"/>
    <w:rsid w:val="00952678"/>
    <w:rsid w:val="00956F03"/>
    <w:rsid w:val="009E47F4"/>
    <w:rsid w:val="00A01F23"/>
    <w:rsid w:val="00A149FB"/>
    <w:rsid w:val="00A356D3"/>
    <w:rsid w:val="00A4538D"/>
    <w:rsid w:val="00A67245"/>
    <w:rsid w:val="00A7528D"/>
    <w:rsid w:val="00A978A4"/>
    <w:rsid w:val="00AB21FC"/>
    <w:rsid w:val="00B16100"/>
    <w:rsid w:val="00B17DBE"/>
    <w:rsid w:val="00B32BB9"/>
    <w:rsid w:val="00B51615"/>
    <w:rsid w:val="00B76D27"/>
    <w:rsid w:val="00B97F53"/>
    <w:rsid w:val="00BB7C06"/>
    <w:rsid w:val="00BE5A4D"/>
    <w:rsid w:val="00BF196B"/>
    <w:rsid w:val="00BF3FCB"/>
    <w:rsid w:val="00C01130"/>
    <w:rsid w:val="00C177C4"/>
    <w:rsid w:val="00C56881"/>
    <w:rsid w:val="00C6009A"/>
    <w:rsid w:val="00CD0163"/>
    <w:rsid w:val="00D0487C"/>
    <w:rsid w:val="00D43A68"/>
    <w:rsid w:val="00DC5456"/>
    <w:rsid w:val="00DD086C"/>
    <w:rsid w:val="00DF6DAA"/>
    <w:rsid w:val="00E05B54"/>
    <w:rsid w:val="00E3714C"/>
    <w:rsid w:val="00E45184"/>
    <w:rsid w:val="00E566D6"/>
    <w:rsid w:val="00E77C89"/>
    <w:rsid w:val="00E92250"/>
    <w:rsid w:val="00EB0548"/>
    <w:rsid w:val="00F62C25"/>
    <w:rsid w:val="00F73D82"/>
    <w:rsid w:val="00F966CB"/>
    <w:rsid w:val="00FB1F44"/>
    <w:rsid w:val="00FC5805"/>
    <w:rsid w:val="00FD58BB"/>
    <w:rsid w:val="00FE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11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32EA4"/>
    <w:rPr>
      <w:rFonts w:cs="Times New Roman"/>
      <w:color w:val="333333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4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" w:space="0" w:color="FFFFFF"/>
        <w:right w:val="none" w:sz="0" w:space="0" w:color="auto"/>
      </w:divBdr>
      <w:divsChild>
        <w:div w:id="15915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xlww.net/fenlei/he-xin-lun-wen-fa-bi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22</Pages>
  <Words>3493</Words>
  <Characters>19915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2013-04-19T08:36:00Z</dcterms:created>
  <dcterms:modified xsi:type="dcterms:W3CDTF">2013-05-14T00:31:00Z</dcterms:modified>
</cp:coreProperties>
</file>